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37" w:rsidRPr="003637C3" w:rsidRDefault="00B72037" w:rsidP="00B72037">
      <w:pPr>
        <w:spacing w:after="0"/>
        <w:jc w:val="right"/>
        <w:rPr>
          <w:rFonts w:cs="David"/>
          <w:sz w:val="24"/>
          <w:szCs w:val="24"/>
          <w:rtl/>
        </w:rPr>
      </w:pPr>
      <w:r w:rsidRPr="003637C3">
        <w:rPr>
          <w:rFonts w:cs="David" w:hint="eastAsia"/>
          <w:sz w:val="24"/>
          <w:szCs w:val="24"/>
          <w:rtl/>
        </w:rPr>
        <w:t>‏י</w:t>
      </w:r>
      <w:r w:rsidRPr="003637C3">
        <w:rPr>
          <w:rFonts w:cs="David"/>
          <w:sz w:val="24"/>
          <w:szCs w:val="24"/>
          <w:rtl/>
        </w:rPr>
        <w:t>"ז שבט, תשע"ט</w:t>
      </w:r>
    </w:p>
    <w:p w:rsidR="00B72037" w:rsidRPr="003637C3" w:rsidRDefault="00B72037" w:rsidP="00B72037">
      <w:pPr>
        <w:spacing w:after="0"/>
        <w:jc w:val="right"/>
        <w:rPr>
          <w:rFonts w:cs="David"/>
          <w:sz w:val="24"/>
          <w:szCs w:val="24"/>
          <w:rtl/>
        </w:rPr>
      </w:pPr>
      <w:r w:rsidRPr="003637C3">
        <w:rPr>
          <w:rFonts w:cs="David" w:hint="eastAsia"/>
          <w:sz w:val="24"/>
          <w:szCs w:val="24"/>
          <w:rtl/>
        </w:rPr>
        <w:t>‏</w:t>
      </w:r>
      <w:r w:rsidRPr="003637C3">
        <w:rPr>
          <w:rFonts w:cs="David"/>
          <w:sz w:val="24"/>
          <w:szCs w:val="24"/>
          <w:rtl/>
        </w:rPr>
        <w:t>23 ינואר, 2019</w:t>
      </w:r>
    </w:p>
    <w:p w:rsidR="00B72037" w:rsidRPr="003637C3" w:rsidRDefault="00B72037" w:rsidP="00B72037">
      <w:pPr>
        <w:spacing w:after="0"/>
        <w:jc w:val="right"/>
        <w:rPr>
          <w:rFonts w:cs="David"/>
          <w:sz w:val="24"/>
          <w:szCs w:val="24"/>
          <w:rtl/>
        </w:rPr>
      </w:pPr>
      <w:r w:rsidRPr="003637C3">
        <w:rPr>
          <w:rFonts w:cs="David" w:hint="cs"/>
          <w:sz w:val="24"/>
          <w:szCs w:val="24"/>
          <w:rtl/>
        </w:rPr>
        <w:t>דב/</w:t>
      </w:r>
      <w:proofErr w:type="spellStart"/>
      <w:r w:rsidRPr="003637C3">
        <w:rPr>
          <w:rFonts w:cs="David" w:hint="cs"/>
          <w:sz w:val="24"/>
          <w:szCs w:val="24"/>
          <w:rtl/>
        </w:rPr>
        <w:t>פצ</w:t>
      </w:r>
      <w:proofErr w:type="spellEnd"/>
      <w:r w:rsidRPr="003637C3">
        <w:rPr>
          <w:rFonts w:cs="David" w:hint="cs"/>
          <w:sz w:val="24"/>
          <w:szCs w:val="24"/>
          <w:rtl/>
        </w:rPr>
        <w:t xml:space="preserve">/הס </w:t>
      </w:r>
      <w:r w:rsidRPr="003637C3">
        <w:rPr>
          <w:rFonts w:cs="David"/>
          <w:sz w:val="24"/>
          <w:szCs w:val="24"/>
          <w:rtl/>
        </w:rPr>
        <w:t>–</w:t>
      </w:r>
      <w:r w:rsidRPr="003637C3">
        <w:rPr>
          <w:rFonts w:cs="David" w:hint="cs"/>
          <w:sz w:val="24"/>
          <w:szCs w:val="24"/>
          <w:rtl/>
        </w:rPr>
        <w:t xml:space="preserve"> 10/19</w:t>
      </w:r>
    </w:p>
    <w:p w:rsidR="00B72037" w:rsidRPr="003637C3" w:rsidRDefault="00B72037" w:rsidP="00B72037">
      <w:pPr>
        <w:spacing w:after="0"/>
        <w:rPr>
          <w:rFonts w:cs="David"/>
          <w:sz w:val="24"/>
          <w:szCs w:val="24"/>
          <w:rtl/>
        </w:rPr>
      </w:pPr>
      <w:r w:rsidRPr="003637C3">
        <w:rPr>
          <w:rFonts w:cs="David" w:hint="cs"/>
          <w:sz w:val="24"/>
          <w:szCs w:val="24"/>
          <w:rtl/>
        </w:rPr>
        <w:t>לכבוד</w:t>
      </w:r>
    </w:p>
    <w:p w:rsidR="00B72037" w:rsidRPr="003637C3" w:rsidRDefault="00B72037" w:rsidP="00B72037">
      <w:pPr>
        <w:spacing w:after="0"/>
        <w:rPr>
          <w:rFonts w:cs="David"/>
          <w:sz w:val="24"/>
          <w:szCs w:val="24"/>
          <w:rtl/>
        </w:rPr>
      </w:pPr>
      <w:r w:rsidRPr="003637C3">
        <w:rPr>
          <w:rFonts w:cs="David" w:hint="cs"/>
          <w:sz w:val="24"/>
          <w:szCs w:val="24"/>
          <w:rtl/>
        </w:rPr>
        <w:t>עו"ד אלעד מן,</w:t>
      </w:r>
    </w:p>
    <w:p w:rsidR="00B72037" w:rsidRPr="003637C3" w:rsidRDefault="00B72037" w:rsidP="00B72037">
      <w:pPr>
        <w:spacing w:after="0"/>
        <w:rPr>
          <w:rStyle w:val="go"/>
          <w:sz w:val="24"/>
          <w:szCs w:val="24"/>
          <w:rtl/>
        </w:rPr>
      </w:pPr>
      <w:r w:rsidRPr="003637C3">
        <w:rPr>
          <w:rFonts w:cs="David" w:hint="cs"/>
          <w:sz w:val="24"/>
          <w:szCs w:val="24"/>
          <w:rtl/>
        </w:rPr>
        <w:t xml:space="preserve">באמצעות דוא"ל: </w:t>
      </w:r>
      <w:r w:rsidRPr="003637C3">
        <w:rPr>
          <w:rStyle w:val="go"/>
          <w:sz w:val="24"/>
          <w:szCs w:val="24"/>
        </w:rPr>
        <w:t>elad@man-barak.com</w:t>
      </w:r>
      <w:r w:rsidRPr="003637C3">
        <w:rPr>
          <w:rStyle w:val="go"/>
          <w:sz w:val="24"/>
          <w:szCs w:val="24"/>
          <w:rtl/>
        </w:rPr>
        <w:t>‏</w:t>
      </w:r>
    </w:p>
    <w:p w:rsidR="00B72037" w:rsidRPr="003637C3" w:rsidRDefault="00B72037" w:rsidP="00B72037">
      <w:pPr>
        <w:spacing w:after="0"/>
        <w:rPr>
          <w:rFonts w:cs="David"/>
          <w:sz w:val="24"/>
          <w:szCs w:val="24"/>
          <w:rtl/>
        </w:rPr>
      </w:pPr>
    </w:p>
    <w:p w:rsidR="00B72037" w:rsidRPr="003637C3" w:rsidRDefault="00B72037" w:rsidP="00B72037">
      <w:pPr>
        <w:spacing w:after="0"/>
        <w:rPr>
          <w:rFonts w:cs="David"/>
          <w:sz w:val="24"/>
          <w:szCs w:val="24"/>
          <w:rtl/>
        </w:rPr>
      </w:pPr>
      <w:r w:rsidRPr="003637C3">
        <w:rPr>
          <w:rFonts w:cs="David" w:hint="cs"/>
          <w:sz w:val="24"/>
          <w:szCs w:val="24"/>
          <w:rtl/>
        </w:rPr>
        <w:t>אדון נכבד,</w:t>
      </w:r>
    </w:p>
    <w:p w:rsidR="00B72037" w:rsidRPr="003637C3" w:rsidRDefault="00B72037" w:rsidP="00B72037">
      <w:pPr>
        <w:spacing w:after="0"/>
        <w:rPr>
          <w:rFonts w:cs="David"/>
          <w:sz w:val="24"/>
          <w:szCs w:val="24"/>
          <w:rtl/>
        </w:rPr>
      </w:pPr>
    </w:p>
    <w:p w:rsidR="00A71EAE" w:rsidRPr="003637C3" w:rsidRDefault="00B72037" w:rsidP="00B72037">
      <w:pPr>
        <w:spacing w:after="0"/>
        <w:jc w:val="center"/>
        <w:rPr>
          <w:rFonts w:cs="David"/>
          <w:sz w:val="24"/>
          <w:szCs w:val="24"/>
          <w:u w:val="single"/>
          <w:rtl/>
        </w:rPr>
      </w:pPr>
      <w:r w:rsidRPr="003637C3">
        <w:rPr>
          <w:rFonts w:cs="David" w:hint="cs"/>
          <w:sz w:val="24"/>
          <w:szCs w:val="24"/>
          <w:rtl/>
        </w:rPr>
        <w:t xml:space="preserve">הנדון: </w:t>
      </w:r>
      <w:r w:rsidRPr="003637C3">
        <w:rPr>
          <w:rFonts w:cs="David" w:hint="cs"/>
          <w:sz w:val="24"/>
          <w:szCs w:val="24"/>
          <w:u w:val="single"/>
          <w:rtl/>
        </w:rPr>
        <w:t>בקשת מידע מתאריך 23.12.18</w:t>
      </w:r>
    </w:p>
    <w:p w:rsidR="00B72037" w:rsidRPr="003637C3" w:rsidRDefault="00B72037" w:rsidP="00B72037">
      <w:pPr>
        <w:spacing w:after="0"/>
        <w:jc w:val="center"/>
        <w:rPr>
          <w:rFonts w:cs="David"/>
          <w:sz w:val="24"/>
          <w:szCs w:val="24"/>
          <w:rtl/>
        </w:rPr>
      </w:pPr>
    </w:p>
    <w:p w:rsidR="002327A5" w:rsidRPr="003637C3" w:rsidRDefault="002327A5" w:rsidP="002327A5">
      <w:pPr>
        <w:spacing w:line="360" w:lineRule="auto"/>
        <w:jc w:val="both"/>
        <w:rPr>
          <w:rFonts w:cs="David"/>
          <w:sz w:val="24"/>
          <w:szCs w:val="24"/>
        </w:rPr>
      </w:pPr>
      <w:r w:rsidRPr="003637C3">
        <w:rPr>
          <w:rFonts w:cs="David" w:hint="cs"/>
          <w:sz w:val="24"/>
          <w:szCs w:val="24"/>
          <w:rtl/>
        </w:rPr>
        <w:t xml:space="preserve">לאחר שבחנו את בקשתך מיום </w:t>
      </w:r>
      <w:r w:rsidR="00276C74" w:rsidRPr="003637C3">
        <w:rPr>
          <w:rFonts w:cs="David" w:hint="cs"/>
          <w:sz w:val="24"/>
          <w:szCs w:val="24"/>
          <w:rtl/>
        </w:rPr>
        <w:t>23.12.18</w:t>
      </w:r>
      <w:r w:rsidRPr="003637C3">
        <w:rPr>
          <w:rFonts w:cs="David" w:hint="cs"/>
          <w:sz w:val="24"/>
          <w:szCs w:val="24"/>
          <w:rtl/>
        </w:rPr>
        <w:t xml:space="preserve"> לקבלת המידע בעניין</w:t>
      </w:r>
      <w:r w:rsidR="00276C74" w:rsidRPr="003637C3">
        <w:rPr>
          <w:rFonts w:cs="David" w:hint="cs"/>
          <w:sz w:val="24"/>
          <w:szCs w:val="24"/>
          <w:rtl/>
        </w:rPr>
        <w:t xml:space="preserve"> מצלמות עירוניות</w:t>
      </w:r>
      <w:r w:rsidRPr="003637C3">
        <w:rPr>
          <w:rFonts w:cs="David" w:hint="cs"/>
          <w:sz w:val="24"/>
          <w:szCs w:val="24"/>
          <w:rtl/>
        </w:rPr>
        <w:t>, החלטנו לקבלה ולמסור לך המידע המבוקש.</w:t>
      </w:r>
    </w:p>
    <w:p w:rsidR="003637C3" w:rsidRPr="003637C3" w:rsidRDefault="00276C74" w:rsidP="00314BBE">
      <w:pPr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 w:rsidRPr="003637C3">
        <w:rPr>
          <w:rFonts w:cs="David" w:hint="cs"/>
          <w:sz w:val="24"/>
          <w:szCs w:val="24"/>
          <w:rtl/>
        </w:rPr>
        <w:t>להלן</w:t>
      </w:r>
      <w:r w:rsidR="002327A5" w:rsidRPr="003637C3">
        <w:rPr>
          <w:rFonts w:cs="David" w:hint="cs"/>
          <w:sz w:val="24"/>
          <w:szCs w:val="24"/>
          <w:rtl/>
        </w:rPr>
        <w:t xml:space="preserve"> המידע שהתבקש על ידך</w:t>
      </w:r>
      <w:r w:rsidRPr="003637C3">
        <w:rPr>
          <w:rFonts w:cs="David" w:hint="cs"/>
          <w:sz w:val="24"/>
          <w:szCs w:val="24"/>
          <w:rtl/>
        </w:rPr>
        <w:t>:</w:t>
      </w:r>
    </w:p>
    <w:tbl>
      <w:tblPr>
        <w:tblStyle w:val="aa"/>
        <w:tblpPr w:leftFromText="180" w:rightFromText="180" w:vertAnchor="page" w:horzAnchor="margin" w:tblpY="6631"/>
        <w:bidiVisual/>
        <w:tblW w:w="9540" w:type="dxa"/>
        <w:tblLook w:val="04A0" w:firstRow="1" w:lastRow="0" w:firstColumn="1" w:lastColumn="0" w:noHBand="0" w:noVBand="1"/>
      </w:tblPr>
      <w:tblGrid>
        <w:gridCol w:w="1111"/>
        <w:gridCol w:w="3893"/>
        <w:gridCol w:w="3260"/>
        <w:gridCol w:w="1276"/>
      </w:tblGrid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637C3">
              <w:rPr>
                <w:rFonts w:cs="David" w:hint="cs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637C3">
              <w:rPr>
                <w:rFonts w:cs="David" w:hint="cs"/>
                <w:b/>
                <w:bCs/>
                <w:sz w:val="24"/>
                <w:szCs w:val="24"/>
                <w:rtl/>
              </w:rPr>
              <w:t>מיקום המצלמות</w:t>
            </w:r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637C3">
              <w:rPr>
                <w:rFonts w:cs="David" w:hint="cs"/>
                <w:b/>
                <w:bCs/>
                <w:sz w:val="24"/>
                <w:szCs w:val="24"/>
                <w:rtl/>
              </w:rPr>
              <w:t>כתובת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637C3">
              <w:rPr>
                <w:rFonts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</w:tr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 xml:space="preserve">מרכז מסחרי ורחבת </w:t>
            </w:r>
            <w:proofErr w:type="spellStart"/>
            <w:r w:rsidRPr="003637C3">
              <w:rPr>
                <w:rFonts w:cs="David" w:hint="cs"/>
                <w:sz w:val="24"/>
                <w:szCs w:val="24"/>
                <w:rtl/>
              </w:rPr>
              <w:t>הספריה</w:t>
            </w:r>
            <w:proofErr w:type="spellEnd"/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כיכר יצק רבין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</w:tr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 xml:space="preserve">חניית המשאיות </w:t>
            </w:r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 xml:space="preserve">דרך </w:t>
            </w:r>
            <w:proofErr w:type="spellStart"/>
            <w:r w:rsidRPr="003637C3">
              <w:rPr>
                <w:rFonts w:cs="David" w:hint="cs"/>
                <w:sz w:val="24"/>
                <w:szCs w:val="24"/>
                <w:rtl/>
              </w:rPr>
              <w:t>הנצחון</w:t>
            </w:r>
            <w:proofErr w:type="spellEnd"/>
            <w:r w:rsidRPr="003637C3">
              <w:rPr>
                <w:rFonts w:cs="David" w:hint="cs"/>
                <w:sz w:val="24"/>
                <w:szCs w:val="24"/>
                <w:rtl/>
              </w:rPr>
              <w:t xml:space="preserve"> פינת החיטה 2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</w:tr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רחבת מועדון הנוער</w:t>
            </w:r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רח' הדקל 17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</w:tr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רחבת המועצה</w:t>
            </w:r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 xml:space="preserve">רח' </w:t>
            </w:r>
            <w:proofErr w:type="spellStart"/>
            <w:r w:rsidRPr="003637C3">
              <w:rPr>
                <w:rFonts w:cs="David" w:hint="cs"/>
                <w:sz w:val="24"/>
                <w:szCs w:val="24"/>
                <w:rtl/>
              </w:rPr>
              <w:t>הכהנים</w:t>
            </w:r>
            <w:proofErr w:type="spellEnd"/>
            <w:r w:rsidRPr="003637C3">
              <w:rPr>
                <w:rFonts w:cs="David" w:hint="cs"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פארק הציפורים</w:t>
            </w:r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רח' החיטה 6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</w:tr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פארק משחקים ומגרש דשא סינטטי</w:t>
            </w:r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התמר 14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</w:tr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3637C3">
              <w:rPr>
                <w:rFonts w:cs="David" w:hint="cs"/>
                <w:sz w:val="24"/>
                <w:szCs w:val="24"/>
                <w:rtl/>
              </w:rPr>
              <w:t>אמפי</w:t>
            </w:r>
            <w:proofErr w:type="spellEnd"/>
            <w:r w:rsidRPr="003637C3">
              <w:rPr>
                <w:rFonts w:cs="David" w:hint="cs"/>
                <w:sz w:val="24"/>
                <w:szCs w:val="24"/>
                <w:rtl/>
              </w:rPr>
              <w:t xml:space="preserve"> פארק</w:t>
            </w:r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רח' השקמה 20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</w:tr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מחלקת רווחה - כניסה</w:t>
            </w:r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רח' הכלניות 5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</w:tr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בנייני המועצה</w:t>
            </w:r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 xml:space="preserve">רח' </w:t>
            </w:r>
            <w:proofErr w:type="spellStart"/>
            <w:r w:rsidRPr="003637C3">
              <w:rPr>
                <w:rFonts w:cs="David" w:hint="cs"/>
                <w:sz w:val="24"/>
                <w:szCs w:val="24"/>
                <w:rtl/>
              </w:rPr>
              <w:t>הכהנים</w:t>
            </w:r>
            <w:proofErr w:type="spellEnd"/>
            <w:r w:rsidRPr="003637C3">
              <w:rPr>
                <w:rFonts w:cs="David" w:hint="cs"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</w:tr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ביה"ס "אופק"</w:t>
            </w:r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רח' ערבי נחל 3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3637C3" w:rsidRPr="003637C3" w:rsidTr="003637C3">
        <w:trPr>
          <w:trHeight w:val="20"/>
        </w:trPr>
        <w:tc>
          <w:tcPr>
            <w:tcW w:w="1111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3893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>ביה"ס "אפרתי"</w:t>
            </w:r>
          </w:p>
        </w:tc>
        <w:tc>
          <w:tcPr>
            <w:tcW w:w="3260" w:type="dxa"/>
          </w:tcPr>
          <w:p w:rsidR="003637C3" w:rsidRPr="003637C3" w:rsidRDefault="003637C3" w:rsidP="003637C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637C3">
              <w:rPr>
                <w:rFonts w:cs="David" w:hint="cs"/>
                <w:sz w:val="24"/>
                <w:szCs w:val="24"/>
                <w:rtl/>
              </w:rPr>
              <w:t xml:space="preserve">רח' </w:t>
            </w:r>
            <w:proofErr w:type="spellStart"/>
            <w:r w:rsidRPr="003637C3">
              <w:rPr>
                <w:rFonts w:cs="David" w:hint="cs"/>
                <w:sz w:val="24"/>
                <w:szCs w:val="24"/>
                <w:rtl/>
              </w:rPr>
              <w:t>הכהנים</w:t>
            </w:r>
            <w:proofErr w:type="spellEnd"/>
            <w:r w:rsidRPr="003637C3">
              <w:rPr>
                <w:rFonts w:cs="David" w:hint="cs"/>
                <w:sz w:val="24"/>
                <w:szCs w:val="24"/>
                <w:rtl/>
              </w:rPr>
              <w:t xml:space="preserve">  6</w:t>
            </w:r>
          </w:p>
        </w:tc>
        <w:tc>
          <w:tcPr>
            <w:tcW w:w="1276" w:type="dxa"/>
          </w:tcPr>
          <w:p w:rsidR="003637C3" w:rsidRPr="003637C3" w:rsidRDefault="003637C3" w:rsidP="003637C3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3637C3" w:rsidRPr="003637C3" w:rsidRDefault="00417FDB" w:rsidP="003637C3">
      <w:pPr>
        <w:spacing w:line="36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רשימת המצלמות העירוניות:</w:t>
      </w:r>
      <w:bookmarkStart w:id="0" w:name="_GoBack"/>
      <w:bookmarkEnd w:id="0"/>
    </w:p>
    <w:p w:rsidR="003637C3" w:rsidRPr="003637C3" w:rsidRDefault="003637C3" w:rsidP="00C868EA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3637C3" w:rsidRPr="003637C3" w:rsidRDefault="003637C3" w:rsidP="00C868EA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3637C3" w:rsidRDefault="003637C3" w:rsidP="00C868EA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224367" w:rsidRDefault="00224367" w:rsidP="00C868EA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411BB0" w:rsidRDefault="00411BB0" w:rsidP="00C868EA">
      <w:pPr>
        <w:spacing w:line="360" w:lineRule="auto"/>
        <w:jc w:val="both"/>
        <w:rPr>
          <w:rFonts w:cs="David"/>
          <w:sz w:val="24"/>
          <w:szCs w:val="24"/>
        </w:rPr>
      </w:pPr>
    </w:p>
    <w:p w:rsidR="00224367" w:rsidRPr="00224367" w:rsidRDefault="00224367" w:rsidP="00224367">
      <w:pPr>
        <w:spacing w:before="120" w:line="360" w:lineRule="auto"/>
        <w:rPr>
          <w:rFonts w:ascii="David" w:hAnsi="David" w:cs="David"/>
          <w:sz w:val="24"/>
          <w:szCs w:val="24"/>
          <w:rtl/>
        </w:rPr>
      </w:pPr>
    </w:p>
    <w:p w:rsidR="00224367" w:rsidRPr="00224367" w:rsidRDefault="00224367" w:rsidP="00224367">
      <w:pPr>
        <w:spacing w:before="120" w:after="0" w:line="240" w:lineRule="auto"/>
        <w:rPr>
          <w:rFonts w:ascii="David" w:eastAsia="Times New Roman" w:hAnsi="David" w:cs="David"/>
          <w:sz w:val="24"/>
          <w:szCs w:val="24"/>
        </w:rPr>
      </w:pPr>
      <w:r w:rsidRPr="00224367">
        <w:rPr>
          <w:rFonts w:ascii="David" w:eastAsia="Times New Roman" w:hAnsi="David" w:cs="David"/>
          <w:sz w:val="24"/>
          <w:szCs w:val="24"/>
          <w:rtl/>
        </w:rPr>
        <w:t>המצלמות משדרות למוקד מקומי במקלט מל"ח</w:t>
      </w:r>
    </w:p>
    <w:p w:rsidR="00224367" w:rsidRDefault="00224367" w:rsidP="00224367">
      <w:pPr>
        <w:spacing w:before="120" w:after="0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224367">
        <w:rPr>
          <w:rFonts w:ascii="David" w:eastAsia="Times New Roman" w:hAnsi="David" w:cs="David"/>
          <w:sz w:val="24"/>
          <w:szCs w:val="24"/>
          <w:rtl/>
        </w:rPr>
        <w:t>ההקלטות נשמרות בין 6-10 ימים בהתאם לסוג המצלמה</w:t>
      </w:r>
      <w:r w:rsidRPr="00224367">
        <w:rPr>
          <w:rFonts w:ascii="David" w:eastAsia="Times New Roman" w:hAnsi="David" w:cs="David"/>
          <w:sz w:val="24"/>
          <w:szCs w:val="24"/>
        </w:rPr>
        <w:t>.</w:t>
      </w:r>
    </w:p>
    <w:p w:rsidR="00224367" w:rsidRDefault="00224367" w:rsidP="00224367">
      <w:pPr>
        <w:spacing w:before="120" w:after="0" w:line="240" w:lineRule="auto"/>
        <w:rPr>
          <w:rFonts w:ascii="David" w:hAnsi="David" w:cs="David"/>
          <w:sz w:val="24"/>
          <w:szCs w:val="24"/>
          <w:rtl/>
        </w:rPr>
      </w:pPr>
      <w:r w:rsidRPr="00224367">
        <w:rPr>
          <w:rFonts w:ascii="David" w:hAnsi="David" w:cs="David"/>
          <w:sz w:val="24"/>
          <w:szCs w:val="24"/>
          <w:rtl/>
        </w:rPr>
        <w:t xml:space="preserve">הקלטות אודיו 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224367">
        <w:rPr>
          <w:rFonts w:ascii="David" w:hAnsi="David" w:cs="David"/>
          <w:sz w:val="24"/>
          <w:szCs w:val="24"/>
          <w:rtl/>
        </w:rPr>
        <w:t>אף מצלמה ברשות אינה מקליטה אודיו</w:t>
      </w:r>
      <w:r w:rsidRPr="00224367">
        <w:rPr>
          <w:rFonts w:ascii="David" w:hAnsi="David" w:cs="David"/>
          <w:sz w:val="24"/>
          <w:szCs w:val="24"/>
        </w:rPr>
        <w:t>.</w:t>
      </w:r>
    </w:p>
    <w:p w:rsidR="00224367" w:rsidRDefault="00224367" w:rsidP="00224367">
      <w:pPr>
        <w:spacing w:before="120" w:after="0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תקופת ההתקנה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בין השנים 2016-2018</w:t>
      </w:r>
    </w:p>
    <w:p w:rsidR="00224367" w:rsidRDefault="00224367" w:rsidP="00224367">
      <w:pPr>
        <w:spacing w:before="120"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224367" w:rsidRDefault="00224367" w:rsidP="00224367">
      <w:pPr>
        <w:pStyle w:val="a9"/>
        <w:numPr>
          <w:ilvl w:val="0"/>
          <w:numId w:val="4"/>
        </w:numPr>
        <w:spacing w:before="120" w:after="0" w:line="24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בין השנים 2015-2018 לא הוסרו מצלמות</w:t>
      </w:r>
      <w:r w:rsidR="00A97062">
        <w:rPr>
          <w:rFonts w:ascii="David" w:eastAsia="Times New Roman" w:hAnsi="David" w:cs="David" w:hint="cs"/>
          <w:sz w:val="24"/>
          <w:szCs w:val="24"/>
          <w:rtl/>
        </w:rPr>
        <w:t>.</w:t>
      </w:r>
    </w:p>
    <w:p w:rsidR="00224367" w:rsidRDefault="00224367" w:rsidP="00224367">
      <w:pPr>
        <w:pStyle w:val="a9"/>
        <w:spacing w:before="120" w:after="0" w:line="240" w:lineRule="auto"/>
        <w:rPr>
          <w:rFonts w:ascii="David" w:eastAsia="Times New Roman" w:hAnsi="David" w:cs="David"/>
          <w:sz w:val="24"/>
          <w:szCs w:val="24"/>
        </w:rPr>
      </w:pPr>
    </w:p>
    <w:p w:rsidR="00224367" w:rsidRDefault="00412710" w:rsidP="00224367">
      <w:pPr>
        <w:pStyle w:val="a9"/>
        <w:numPr>
          <w:ilvl w:val="0"/>
          <w:numId w:val="4"/>
        </w:numPr>
        <w:spacing w:before="120" w:after="0" w:line="24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המצלמות הותקנו ע"פ נוהל משרד </w:t>
      </w:r>
      <w:r w:rsidR="00411BB0">
        <w:rPr>
          <w:rFonts w:ascii="David" w:eastAsia="Times New Roman" w:hAnsi="David" w:cs="David" w:hint="cs"/>
          <w:sz w:val="24"/>
          <w:szCs w:val="24"/>
          <w:rtl/>
        </w:rPr>
        <w:t>לביטחו</w:t>
      </w:r>
      <w:r w:rsidR="00411BB0">
        <w:rPr>
          <w:rFonts w:ascii="David" w:eastAsia="Times New Roman" w:hAnsi="David" w:cs="David" w:hint="eastAsia"/>
          <w:sz w:val="24"/>
          <w:szCs w:val="24"/>
          <w:rtl/>
        </w:rPr>
        <w:t>ן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פנים</w:t>
      </w:r>
      <w:r w:rsidR="00411BB0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</w:p>
    <w:p w:rsidR="00411BB0" w:rsidRPr="00411BB0" w:rsidRDefault="00411BB0" w:rsidP="00411BB0">
      <w:pPr>
        <w:pStyle w:val="a9"/>
        <w:rPr>
          <w:rFonts w:ascii="David" w:eastAsia="Times New Roman" w:hAnsi="David" w:cs="David"/>
          <w:sz w:val="24"/>
          <w:szCs w:val="24"/>
          <w:rtl/>
        </w:rPr>
      </w:pPr>
    </w:p>
    <w:p w:rsidR="00411BB0" w:rsidRDefault="00411BB0" w:rsidP="00411BB0">
      <w:pPr>
        <w:spacing w:before="120"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411BB0" w:rsidRDefault="00411BB0" w:rsidP="00411BB0">
      <w:pPr>
        <w:spacing w:before="120"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411BB0" w:rsidRDefault="00411BB0" w:rsidP="00411BB0">
      <w:pPr>
        <w:spacing w:before="120"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411BB0" w:rsidRDefault="00411BB0" w:rsidP="00411BB0">
      <w:pPr>
        <w:spacing w:before="120" w:after="0" w:line="24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p w:rsidR="00411BB0" w:rsidRDefault="00411BB0" w:rsidP="00411BB0">
      <w:pPr>
        <w:spacing w:before="120" w:after="0" w:line="24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בברכה,</w:t>
      </w:r>
    </w:p>
    <w:p w:rsidR="00411BB0" w:rsidRDefault="00411BB0" w:rsidP="00411BB0">
      <w:pPr>
        <w:spacing w:before="120" w:after="0" w:line="24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p w:rsidR="00411BB0" w:rsidRDefault="00411BB0" w:rsidP="00411BB0">
      <w:pPr>
        <w:spacing w:before="120" w:after="0" w:line="24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אורית רוזנברג,</w:t>
      </w:r>
    </w:p>
    <w:p w:rsidR="00411BB0" w:rsidRPr="00411BB0" w:rsidRDefault="00411BB0" w:rsidP="00411BB0">
      <w:pPr>
        <w:spacing w:before="120" w:after="0" w:line="240" w:lineRule="auto"/>
        <w:jc w:val="right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ממונה על חוק חופש המידע.</w:t>
      </w:r>
    </w:p>
    <w:p w:rsidR="00224367" w:rsidRPr="00224367" w:rsidRDefault="00224367" w:rsidP="00224367">
      <w:pPr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637C3" w:rsidRPr="003637C3" w:rsidRDefault="003637C3" w:rsidP="00C868EA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3637C3" w:rsidRPr="003637C3" w:rsidRDefault="003637C3" w:rsidP="00C868EA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3637C3" w:rsidRPr="003637C3" w:rsidRDefault="003637C3" w:rsidP="00C868EA">
      <w:pPr>
        <w:spacing w:line="360" w:lineRule="auto"/>
        <w:jc w:val="both"/>
        <w:rPr>
          <w:rFonts w:cs="David"/>
          <w:sz w:val="24"/>
          <w:szCs w:val="24"/>
        </w:rPr>
      </w:pPr>
    </w:p>
    <w:sectPr w:rsidR="003637C3" w:rsidRPr="003637C3" w:rsidSect="006C3FA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24D" w:rsidRDefault="00DA524D" w:rsidP="00A71EAE">
      <w:pPr>
        <w:spacing w:after="0" w:line="240" w:lineRule="auto"/>
      </w:pPr>
      <w:r>
        <w:separator/>
      </w:r>
    </w:p>
  </w:endnote>
  <w:endnote w:type="continuationSeparator" w:id="0">
    <w:p w:rsidR="00DA524D" w:rsidRDefault="00DA524D" w:rsidP="00A7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s">
    <w:altName w:val="Arial"/>
    <w:charset w:val="B1"/>
    <w:family w:val="auto"/>
    <w:pitch w:val="variable"/>
    <w:sig w:usb0="00000801" w:usb1="00000000" w:usb2="00000000" w:usb3="00000000" w:csb0="00000020" w:csb1="00000000"/>
  </w:font>
  <w:font w:name="AhlaB">
    <w:altName w:val="Arial"/>
    <w:charset w:val="B1"/>
    <w:family w:val="auto"/>
    <w:pitch w:val="variable"/>
    <w:sig w:usb0="00000801" w:usb1="00000000" w:usb2="00000000" w:usb3="00000000" w:csb0="00000020" w:csb1="00000000"/>
  </w:font>
  <w:font w:name="Amadeus">
    <w:altName w:val="Arial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EAE" w:rsidRDefault="00C868EA" w:rsidP="00A71EAE">
    <w:pPr>
      <w:pStyle w:val="a5"/>
      <w:rPr>
        <w:rtl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-840740</wp:posOffset>
              </wp:positionH>
              <wp:positionV relativeFrom="paragraph">
                <wp:posOffset>13970</wp:posOffset>
              </wp:positionV>
              <wp:extent cx="1598930" cy="88773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98930" cy="887730"/>
                      </a:xfrm>
                      <a:prstGeom prst="rect">
                        <a:avLst/>
                      </a:prstGeom>
                      <a:solidFill>
                        <a:srgbClr val="D5D8E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71EAE" w:rsidRPr="00BA46FD" w:rsidRDefault="00A71EAE" w:rsidP="00A71EAE">
                          <w:pPr>
                            <w:pStyle w:val="msoaddress"/>
                            <w:widowControl w:val="0"/>
                            <w:bidi/>
                            <w:rPr>
                              <w:rFonts w:cs="AhlaB"/>
                              <w:sz w:val="20"/>
                              <w:szCs w:val="20"/>
                            </w:rPr>
                          </w:pPr>
                          <w:r w:rsidRPr="00BA46FD">
                            <w:rPr>
                              <w:rFonts w:cs="AhlaB" w:hint="cs"/>
                              <w:sz w:val="20"/>
                              <w:szCs w:val="20"/>
                              <w:rtl/>
                            </w:rPr>
                            <w:t>טלפון רק קווי: 08-8595100</w:t>
                          </w:r>
                        </w:p>
                        <w:p w:rsidR="00A71EAE" w:rsidRPr="00BA46FD" w:rsidRDefault="00A71EAE" w:rsidP="00A71EAE">
                          <w:pPr>
                            <w:pStyle w:val="msoaddress"/>
                            <w:widowControl w:val="0"/>
                            <w:bidi/>
                            <w:rPr>
                              <w:rFonts w:cs="AhlaB"/>
                              <w:sz w:val="20"/>
                              <w:szCs w:val="20"/>
                              <w:rtl/>
                            </w:rPr>
                          </w:pPr>
                          <w:r w:rsidRPr="00BA46FD">
                            <w:rPr>
                              <w:rFonts w:cs="AhlaB" w:hint="cs"/>
                              <w:sz w:val="20"/>
                              <w:szCs w:val="20"/>
                              <w:rtl/>
                            </w:rPr>
                            <w:t>פקס: 08-8598094</w:t>
                          </w:r>
                        </w:p>
                        <w:p w:rsidR="00A71EAE" w:rsidRDefault="00A71EAE" w:rsidP="00A71EAE">
                          <w:pPr>
                            <w:pStyle w:val="msoaddress"/>
                            <w:widowControl w:val="0"/>
                            <w:bidi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www.bney-ayish.muni.il</w:t>
                          </w:r>
                        </w:p>
                        <w:p w:rsidR="00A71EAE" w:rsidRDefault="00A71EAE" w:rsidP="00A71EAE">
                          <w:pPr>
                            <w:pStyle w:val="msoaddress"/>
                            <w:widowControl w:val="0"/>
                            <w:bidi/>
                            <w:rPr>
                              <w:rFonts w:cs="Amadeu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madeus" w:hint="cs"/>
                              <w:sz w:val="20"/>
                              <w:szCs w:val="20"/>
                              <w:rtl/>
                            </w:rPr>
                            <w:t> </w:t>
                          </w:r>
                        </w:p>
                        <w:p w:rsidR="00A71EAE" w:rsidRDefault="00A71EAE" w:rsidP="00A71EAE">
                          <w:pPr>
                            <w:pStyle w:val="msoaddress"/>
                            <w:widowControl w:val="0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madeus" w:hint="cs"/>
                              <w:sz w:val="20"/>
                              <w:szCs w:val="20"/>
                              <w:rtl/>
                            </w:rPr>
                            <w:t xml:space="preserve">מועצה מקומית בני </w:t>
                          </w:r>
                          <w:proofErr w:type="spellStart"/>
                          <w:r>
                            <w:rPr>
                              <w:rFonts w:cs="Amadeus" w:hint="cs"/>
                              <w:sz w:val="20"/>
                              <w:szCs w:val="20"/>
                              <w:rtl/>
                            </w:rPr>
                            <w:t>עי“ש</w:t>
                          </w:r>
                          <w:proofErr w:type="spellEnd"/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66.2pt;margin-top:1.1pt;width:125.9pt;height:69.9pt;flip:x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" fillcolor="#d5d8ef" stroked="f" strokeweight="0" insetpen="t">
              <v:shadow color="#eeece1"/>
              <v:textbox inset="2.85pt,2.85pt,2.85pt,2.85pt">
                <w:txbxContent>
                  <w:p w:rsidR="00A71EAE" w:rsidRPr="00BA46FD" w:rsidRDefault="00A71EAE" w:rsidP="00A71EAE">
                    <w:pPr>
                      <w:pStyle w:val="msoaddress"/>
                      <w:widowControl w:val="0"/>
                      <w:bidi/>
                      <w:rPr>
                        <w:rFonts w:cs="AhlaB"/>
                        <w:sz w:val="20"/>
                        <w:szCs w:val="20"/>
                      </w:rPr>
                    </w:pPr>
                    <w:r w:rsidRPr="00BA46FD">
                      <w:rPr>
                        <w:rFonts w:cs="AhlaB" w:hint="cs"/>
                        <w:sz w:val="20"/>
                        <w:szCs w:val="20"/>
                        <w:rtl/>
                      </w:rPr>
                      <w:t>טלפון רק קווי: 08-8595100</w:t>
                    </w:r>
                  </w:p>
                  <w:p w:rsidR="00A71EAE" w:rsidRPr="00BA46FD" w:rsidRDefault="00A71EAE" w:rsidP="00A71EAE">
                    <w:pPr>
                      <w:pStyle w:val="msoaddress"/>
                      <w:widowControl w:val="0"/>
                      <w:bidi/>
                      <w:rPr>
                        <w:rFonts w:cs="AhlaB"/>
                        <w:sz w:val="20"/>
                        <w:szCs w:val="20"/>
                        <w:rtl/>
                      </w:rPr>
                    </w:pPr>
                    <w:r w:rsidRPr="00BA46FD">
                      <w:rPr>
                        <w:rFonts w:cs="AhlaB" w:hint="cs"/>
                        <w:sz w:val="20"/>
                        <w:szCs w:val="20"/>
                        <w:rtl/>
                      </w:rPr>
                      <w:t>פקס: 08-8598094</w:t>
                    </w:r>
                  </w:p>
                  <w:p w:rsidR="00A71EAE" w:rsidRDefault="00A71EAE" w:rsidP="00A71EAE">
                    <w:pPr>
                      <w:pStyle w:val="msoaddress"/>
                      <w:widowControl w:val="0"/>
                      <w:bidi/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sz w:val="20"/>
                        <w:szCs w:val="20"/>
                      </w:rPr>
                      <w:t>www.bney-ayish.muni.il</w:t>
                    </w:r>
                  </w:p>
                  <w:p w:rsidR="00A71EAE" w:rsidRDefault="00A71EAE" w:rsidP="00A71EAE">
                    <w:pPr>
                      <w:pStyle w:val="msoaddress"/>
                      <w:widowControl w:val="0"/>
                      <w:bidi/>
                      <w:rPr>
                        <w:rFonts w:cs="Amadeus"/>
                        <w:sz w:val="20"/>
                        <w:szCs w:val="20"/>
                      </w:rPr>
                    </w:pPr>
                    <w:r>
                      <w:rPr>
                        <w:rFonts w:cs="Amadeus" w:hint="cs"/>
                        <w:sz w:val="20"/>
                        <w:szCs w:val="20"/>
                        <w:rtl/>
                      </w:rPr>
                      <w:t> </w:t>
                    </w:r>
                  </w:p>
                  <w:p w:rsidR="00A71EAE" w:rsidRDefault="00A71EAE" w:rsidP="00A71EAE">
                    <w:pPr>
                      <w:pStyle w:val="msoaddress"/>
                      <w:widowControl w:val="0"/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rFonts w:cs="Amadeus" w:hint="cs"/>
                        <w:sz w:val="20"/>
                        <w:szCs w:val="20"/>
                        <w:rtl/>
                      </w:rPr>
                      <w:t xml:space="preserve">מועצה מקומית בני </w:t>
                    </w:r>
                    <w:proofErr w:type="spellStart"/>
                    <w:r>
                      <w:rPr>
                        <w:rFonts w:cs="Amadeus" w:hint="cs"/>
                        <w:sz w:val="20"/>
                        <w:szCs w:val="20"/>
                        <w:rtl/>
                      </w:rPr>
                      <w:t>עי“ש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927100</wp:posOffset>
              </wp:positionH>
              <wp:positionV relativeFrom="paragraph">
                <wp:posOffset>-1785620</wp:posOffset>
              </wp:positionV>
              <wp:extent cx="920750" cy="4468495"/>
              <wp:effectExtent l="0" t="2223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H="1">
                        <a:off x="0" y="0"/>
                        <a:ext cx="920750" cy="4468495"/>
                      </a:xfrm>
                      <a:prstGeom prst="rect">
                        <a:avLst/>
                      </a:prstGeom>
                      <a:solidFill>
                        <a:srgbClr val="D5D8E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DABE27" id="Rectangle 8" o:spid="_x0000_s1026" style="position:absolute;left:0;text-align:left;margin-left:73pt;margin-top:-140.6pt;width:72.5pt;height:351.85pt;rotation:-90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" fillcolor="#d5d8ef" stroked="f" strokeweight=".25pt" insetpen="t">
              <v:shadow color="#eeece1"/>
              <v:textbox inset="2.88pt,2.88pt,2.88pt,2.88pt"/>
            </v:rect>
          </w:pict>
        </mc:Fallback>
      </mc:AlternateContent>
    </w:r>
  </w:p>
  <w:p w:rsidR="00A71EAE" w:rsidRDefault="00C868EA">
    <w:pPr>
      <w:pStyle w:val="a5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505460</wp:posOffset>
          </wp:positionH>
          <wp:positionV relativeFrom="paragraph">
            <wp:posOffset>297815</wp:posOffset>
          </wp:positionV>
          <wp:extent cx="264160" cy="264160"/>
          <wp:effectExtent l="0" t="0" r="0" b="0"/>
          <wp:wrapNone/>
          <wp:docPr id="11" name="תמונה 17" descr="http://t3.gstatic.com/images?q=tbn:ANd9GcSqxHqInwRvi1B_QaTOsWdRovYmfLxwLF7Ee-ZmESFSqzBF68y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7" descr="http://t3.gstatic.com/images?q=tbn:ANd9GcSqxHqInwRvi1B_QaTOsWdRovYmfLxwLF7Ee-ZmESFSqzBF68y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903605</wp:posOffset>
              </wp:positionH>
              <wp:positionV relativeFrom="paragraph">
                <wp:posOffset>282575</wp:posOffset>
              </wp:positionV>
              <wp:extent cx="2672080" cy="2552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72080" cy="255270"/>
                      </a:xfrm>
                      <a:prstGeom prst="rect">
                        <a:avLst/>
                      </a:prstGeom>
                      <a:solidFill>
                        <a:srgbClr val="D5D8E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71EAE" w:rsidRDefault="00A71EAE" w:rsidP="00A71EAE">
                          <w:pPr>
                            <w:pStyle w:val="msoaddress"/>
                            <w:widowControl w:val="0"/>
                            <w:bidi/>
                            <w:rPr>
                              <w:rFonts w:cs="Ahla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hlaB" w:hint="cs"/>
                              <w:sz w:val="24"/>
                              <w:szCs w:val="24"/>
                              <w:rtl/>
                            </w:rPr>
                            <w:t xml:space="preserve">רח‘ </w:t>
                          </w:r>
                          <w:proofErr w:type="spellStart"/>
                          <w:r>
                            <w:rPr>
                              <w:rFonts w:cs="AhlaB" w:hint="cs"/>
                              <w:sz w:val="24"/>
                              <w:szCs w:val="24"/>
                              <w:rtl/>
                            </w:rPr>
                            <w:t>הכהנים</w:t>
                          </w:r>
                          <w:proofErr w:type="spellEnd"/>
                          <w:r>
                            <w:rPr>
                              <w:rFonts w:cs="AhlaB" w:hint="cs"/>
                              <w:sz w:val="24"/>
                              <w:szCs w:val="24"/>
                              <w:rtl/>
                            </w:rPr>
                            <w:t xml:space="preserve"> 4א‘,  ת.ד. 370 , בני </w:t>
                          </w:r>
                          <w:proofErr w:type="spellStart"/>
                          <w:r>
                            <w:rPr>
                              <w:rFonts w:cs="AhlaB" w:hint="cs"/>
                              <w:sz w:val="24"/>
                              <w:szCs w:val="24"/>
                              <w:rtl/>
                            </w:rPr>
                            <w:t>עי“ש</w:t>
                          </w:r>
                          <w:proofErr w:type="spellEnd"/>
                          <w:r>
                            <w:rPr>
                              <w:rFonts w:cs="AhlaB" w:hint="cs"/>
                              <w:sz w:val="24"/>
                              <w:szCs w:val="24"/>
                              <w:rtl/>
                            </w:rPr>
                            <w:t xml:space="preserve">   60860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1.15pt;margin-top:22.25pt;width:210.4pt;height:20.1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" fillcolor="#d5d8ef" stroked="f" strokeweight="0" insetpen="t">
              <v:shadow color="#eeece1"/>
              <v:textbox inset="2.85pt,2.85pt,2.85pt,2.85pt">
                <w:txbxContent>
                  <w:p w:rsidR="00A71EAE" w:rsidRDefault="00A71EAE" w:rsidP="00A71EAE">
                    <w:pPr>
                      <w:pStyle w:val="msoaddress"/>
                      <w:widowControl w:val="0"/>
                      <w:bidi/>
                      <w:rPr>
                        <w:rFonts w:cs="AhlaB"/>
                        <w:sz w:val="24"/>
                        <w:szCs w:val="24"/>
                      </w:rPr>
                    </w:pPr>
                    <w:r>
                      <w:rPr>
                        <w:rFonts w:cs="AhlaB" w:hint="cs"/>
                        <w:sz w:val="24"/>
                        <w:szCs w:val="24"/>
                        <w:rtl/>
                      </w:rPr>
                      <w:t xml:space="preserve">רח‘ </w:t>
                    </w:r>
                    <w:proofErr w:type="spellStart"/>
                    <w:r>
                      <w:rPr>
                        <w:rFonts w:cs="AhlaB" w:hint="cs"/>
                        <w:sz w:val="24"/>
                        <w:szCs w:val="24"/>
                        <w:rtl/>
                      </w:rPr>
                      <w:t>הכהנים</w:t>
                    </w:r>
                    <w:proofErr w:type="spellEnd"/>
                    <w:r>
                      <w:rPr>
                        <w:rFonts w:cs="AhlaB" w:hint="cs"/>
                        <w:sz w:val="24"/>
                        <w:szCs w:val="24"/>
                        <w:rtl/>
                      </w:rPr>
                      <w:t xml:space="preserve"> 4א‘,  ת.ד. 370 , בני </w:t>
                    </w:r>
                    <w:proofErr w:type="spellStart"/>
                    <w:r>
                      <w:rPr>
                        <w:rFonts w:cs="AhlaB" w:hint="cs"/>
                        <w:sz w:val="24"/>
                        <w:szCs w:val="24"/>
                        <w:rtl/>
                      </w:rPr>
                      <w:t>עי“ש</w:t>
                    </w:r>
                    <w:proofErr w:type="spellEnd"/>
                    <w:r>
                      <w:rPr>
                        <w:rFonts w:cs="AhlaB" w:hint="cs"/>
                        <w:sz w:val="24"/>
                        <w:szCs w:val="24"/>
                        <w:rtl/>
                      </w:rPr>
                      <w:t xml:space="preserve">   60860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24D" w:rsidRDefault="00DA524D" w:rsidP="00A71EAE">
      <w:pPr>
        <w:spacing w:after="0" w:line="240" w:lineRule="auto"/>
      </w:pPr>
      <w:r>
        <w:separator/>
      </w:r>
    </w:p>
  </w:footnote>
  <w:footnote w:type="continuationSeparator" w:id="0">
    <w:p w:rsidR="00DA524D" w:rsidRDefault="00DA524D" w:rsidP="00A7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EAE" w:rsidRDefault="00C868EA" w:rsidP="00A71EAE">
    <w:pPr>
      <w:pStyle w:val="a3"/>
      <w:rPr>
        <w:rtl/>
        <w:cs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5285740</wp:posOffset>
          </wp:positionH>
          <wp:positionV relativeFrom="paragraph">
            <wp:posOffset>-86995</wp:posOffset>
          </wp:positionV>
          <wp:extent cx="647065" cy="605155"/>
          <wp:effectExtent l="0" t="0" r="0" b="0"/>
          <wp:wrapNone/>
          <wp:docPr id="10" name="Picture 6" descr="לוגו טוב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לוגו טוב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1417320</wp:posOffset>
              </wp:positionH>
              <wp:positionV relativeFrom="paragraph">
                <wp:posOffset>26035</wp:posOffset>
              </wp:positionV>
              <wp:extent cx="2701925" cy="3454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01925" cy="3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71EAE" w:rsidRDefault="00A71EAE" w:rsidP="00A71EAE">
                          <w:pPr>
                            <w:pStyle w:val="msoorganizationname2"/>
                            <w:widowControl w:val="0"/>
                            <w:bidi/>
                            <w:rPr>
                              <w:rFonts w:cs="Agas"/>
                              <w:color w:val="17375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gas" w:hint="cs"/>
                              <w:color w:val="17375E"/>
                              <w:sz w:val="36"/>
                              <w:szCs w:val="36"/>
                              <w:rtl/>
                            </w:rPr>
                            <w:t xml:space="preserve">מועצה מקומית בני </w:t>
                          </w:r>
                          <w:proofErr w:type="spellStart"/>
                          <w:r>
                            <w:rPr>
                              <w:rFonts w:cs="Agas" w:hint="cs"/>
                              <w:color w:val="17375E"/>
                              <w:sz w:val="36"/>
                              <w:szCs w:val="36"/>
                              <w:rtl/>
                            </w:rPr>
                            <w:t>עי“ש</w:t>
                          </w:r>
                          <w:proofErr w:type="spellEnd"/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11.6pt;margin-top:2.05pt;width:212.75pt;height:27.2pt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" stroked="f" strokeweight="0" insetpen="t">
              <v:shadow color="#eeece1"/>
              <v:textbox inset="2.85pt,2.85pt,2.85pt,2.85pt">
                <w:txbxContent>
                  <w:p w:rsidR="00A71EAE" w:rsidRDefault="00A71EAE" w:rsidP="00A71EAE">
                    <w:pPr>
                      <w:pStyle w:val="msoorganizationname2"/>
                      <w:widowControl w:val="0"/>
                      <w:bidi/>
                      <w:rPr>
                        <w:rFonts w:cs="Agas"/>
                        <w:color w:val="17375E"/>
                        <w:sz w:val="36"/>
                        <w:szCs w:val="36"/>
                      </w:rPr>
                    </w:pPr>
                    <w:r>
                      <w:rPr>
                        <w:rFonts w:cs="Agas" w:hint="cs"/>
                        <w:color w:val="17375E"/>
                        <w:sz w:val="36"/>
                        <w:szCs w:val="36"/>
                        <w:rtl/>
                      </w:rPr>
                      <w:t xml:space="preserve">מועצה מקומית בני </w:t>
                    </w:r>
                    <w:proofErr w:type="spellStart"/>
                    <w:r>
                      <w:rPr>
                        <w:rFonts w:cs="Agas" w:hint="cs"/>
                        <w:color w:val="17375E"/>
                        <w:sz w:val="36"/>
                        <w:szCs w:val="36"/>
                        <w:rtl/>
                      </w:rPr>
                      <w:t>עי“ש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340995</wp:posOffset>
              </wp:positionH>
              <wp:positionV relativeFrom="paragraph">
                <wp:posOffset>-149860</wp:posOffset>
              </wp:positionV>
              <wp:extent cx="6783705" cy="7416800"/>
              <wp:effectExtent l="0" t="0" r="0" b="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827527" flipH="1">
                        <a:off x="0" y="0"/>
                        <a:ext cx="6783705" cy="7416800"/>
                      </a:xfrm>
                      <a:custGeom>
                        <a:avLst/>
                        <a:gdLst>
                          <a:gd name="T0" fmla="*/ 6507478 w 64000"/>
                          <a:gd name="T1" fmla="*/ -1467851 h 64000"/>
                          <a:gd name="T2" fmla="*/ 6784475 w 64000"/>
                          <a:gd name="T3" fmla="*/ 0 h 64000"/>
                          <a:gd name="T4" fmla="*/ 6672213 w 64000"/>
                          <a:gd name="T5" fmla="*/ 946118 h 64000"/>
                          <a:gd name="T6" fmla="*/ 6672213 w 64000"/>
                          <a:gd name="T7" fmla="*/ 946118 h 64000"/>
                          <a:gd name="T8" fmla="*/ 6672107 w 64000"/>
                          <a:gd name="T9" fmla="*/ 946118 h 64000"/>
                          <a:gd name="T10" fmla="*/ 5138392 w 64000"/>
                          <a:gd name="T11" fmla="*/ 946234 h 64000"/>
                          <a:gd name="T12" fmla="*/ 5138392 w 64000"/>
                          <a:gd name="T13" fmla="*/ -1467851 h 64000"/>
                          <a:gd name="T14" fmla="*/ 6507372 w 64000"/>
                          <a:gd name="T15" fmla="*/ -1467851 h 64000"/>
                          <a:gd name="T16" fmla="*/ 6507478 w 64000"/>
                          <a:gd name="T17" fmla="*/ -1467851 h 64000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48472 w 64000"/>
                          <a:gd name="T28" fmla="*/ -12665 h 64000"/>
                          <a:gd name="T29" fmla="*/ 61387 w 64000"/>
                          <a:gd name="T30" fmla="*/ 8164 h 64000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T27" t="T28" r="T29" b="T30"/>
                        <a:pathLst>
                          <a:path w="64000" h="64000">
                            <a:moveTo>
                              <a:pt x="61387" y="19334"/>
                            </a:moveTo>
                            <a:cubicBezTo>
                              <a:pt x="63110" y="23334"/>
                              <a:pt x="64000" y="27644"/>
                              <a:pt x="64000" y="32000"/>
                            </a:cubicBezTo>
                            <a:cubicBezTo>
                              <a:pt x="64000" y="34755"/>
                              <a:pt x="63644" y="37499"/>
                              <a:pt x="62941" y="40164"/>
                            </a:cubicBezTo>
                            <a:cubicBezTo>
                              <a:pt x="62940" y="40164"/>
                              <a:pt x="62940" y="40164"/>
                              <a:pt x="62940" y="40164"/>
                            </a:cubicBezTo>
                            <a:lnTo>
                              <a:pt x="48472" y="40165"/>
                            </a:lnTo>
                            <a:lnTo>
                              <a:pt x="48472" y="19334"/>
                            </a:lnTo>
                            <a:lnTo>
                              <a:pt x="61386" y="19334"/>
                            </a:lnTo>
                            <a:cubicBezTo>
                              <a:pt x="61386" y="19334"/>
                              <a:pt x="61386" y="19334"/>
                              <a:pt x="61387" y="19334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96FDE" id="AutoShape 4" o:spid="_x0000_s1026" style="position:absolute;left:0;text-align:left;margin-left:26.85pt;margin-top:-11.8pt;width:534.15pt;height:584pt;rotation:-7457480fd;flip:x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" path="m61387,19334v1723,4000,2613,8310,2613,12666c64000,34755,63644,37499,62941,40164v-1,,-1,,-1,l48472,40165r,-20831l61386,19334v,,,,1,xe" stroked="f">
              <v:stroke joinstyle="miter"/>
              <v:path o:connecttype="custom" o:connectlocs="689762673,-170105583;719123078,0;707223823,109643250;707223823,109643250;707212588,109643250;544645867,109656693;544645867,-170105583;689751437,-170105583;689762673,-170105583" o:connectangles="0,0,0,0,0,0,0,0,0" textboxrect="48472,-12665,61387,8164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4638675</wp:posOffset>
              </wp:positionH>
              <wp:positionV relativeFrom="paragraph">
                <wp:posOffset>-452755</wp:posOffset>
              </wp:positionV>
              <wp:extent cx="1102995" cy="1763395"/>
              <wp:effectExtent l="0" t="635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H="1">
                        <a:off x="0" y="0"/>
                        <a:ext cx="1102995" cy="1763395"/>
                      </a:xfrm>
                      <a:prstGeom prst="rect">
                        <a:avLst/>
                      </a:prstGeom>
                      <a:solidFill>
                        <a:srgbClr val="D5D8E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A3BF37" id="Rectangle 3" o:spid="_x0000_s1026" style="position:absolute;left:0;text-align:left;margin-left:365.25pt;margin-top:-35.65pt;width:86.85pt;height:138.85pt;rotation:-90;flip:x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" fillcolor="#d5d8ef" stroked="f" strokeweight=".25pt" insetpen="t">
              <v:shadow color="#eeece1"/>
              <v:textbox inset="2.88pt,2.88pt,2.88pt,2.88pt"/>
            </v:rect>
          </w:pict>
        </mc:Fallback>
      </mc:AlternateContent>
    </w:r>
  </w:p>
  <w:p w:rsidR="00A71EAE" w:rsidRDefault="00C868E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-1324610</wp:posOffset>
              </wp:positionH>
              <wp:positionV relativeFrom="paragraph">
                <wp:posOffset>948055</wp:posOffset>
              </wp:positionV>
              <wp:extent cx="8912225" cy="8199120"/>
              <wp:effectExtent l="0" t="0" r="0" b="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7145157" flipH="1">
                        <a:off x="0" y="0"/>
                        <a:ext cx="8912225" cy="8199120"/>
                      </a:xfrm>
                      <a:custGeom>
                        <a:avLst/>
                        <a:gdLst>
                          <a:gd name="T0" fmla="*/ 68726 w 64000"/>
                          <a:gd name="T1" fmla="*/ -34445 h 64000"/>
                          <a:gd name="T2" fmla="*/ 89123 w 64000"/>
                          <a:gd name="T3" fmla="*/ 0 h 64000"/>
                          <a:gd name="T4" fmla="*/ 66252 w 64000"/>
                          <a:gd name="T5" fmla="*/ 35811 h 64000"/>
                          <a:gd name="T6" fmla="*/ 66252 w 64000"/>
                          <a:gd name="T7" fmla="*/ 35811 h 64000"/>
                          <a:gd name="T8" fmla="*/ 66250 w 64000"/>
                          <a:gd name="T9" fmla="*/ 35811 h 64000"/>
                          <a:gd name="T10" fmla="*/ 66252 w 64000"/>
                          <a:gd name="T11" fmla="*/ 35812 h 64000"/>
                          <a:gd name="T12" fmla="*/ 66252 w 64000"/>
                          <a:gd name="T13" fmla="*/ -34445 h 64000"/>
                          <a:gd name="T14" fmla="*/ 68725 w 64000"/>
                          <a:gd name="T15" fmla="*/ -34445 h 64000"/>
                          <a:gd name="T16" fmla="*/ 68726 w 64000"/>
                          <a:gd name="T17" fmla="*/ -34445 h 64000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47576 w 64000"/>
                          <a:gd name="T28" fmla="*/ -26886 h 64000"/>
                          <a:gd name="T29" fmla="*/ 47576 w 64000"/>
                          <a:gd name="T30" fmla="*/ 27953 h 64000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T27" t="T28" r="T29" b="T30"/>
                        <a:pathLst>
                          <a:path w="64000" h="64000">
                            <a:moveTo>
                              <a:pt x="49353" y="5113"/>
                            </a:moveTo>
                            <a:cubicBezTo>
                              <a:pt x="58484" y="11007"/>
                              <a:pt x="64000" y="21132"/>
                              <a:pt x="64000" y="32000"/>
                            </a:cubicBezTo>
                            <a:cubicBezTo>
                              <a:pt x="64000" y="43606"/>
                              <a:pt x="57715" y="54303"/>
                              <a:pt x="47576" y="59953"/>
                            </a:cubicBezTo>
                            <a:cubicBezTo>
                              <a:pt x="47575" y="59953"/>
                              <a:pt x="47575" y="59953"/>
                              <a:pt x="47575" y="59953"/>
                            </a:cubicBezTo>
                            <a:lnTo>
                              <a:pt x="47576" y="59954"/>
                            </a:lnTo>
                            <a:lnTo>
                              <a:pt x="47576" y="5113"/>
                            </a:lnTo>
                            <a:lnTo>
                              <a:pt x="49352" y="5113"/>
                            </a:lnTo>
                            <a:cubicBezTo>
                              <a:pt x="49352" y="5113"/>
                              <a:pt x="49352" y="5113"/>
                              <a:pt x="49353" y="5113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F073D5" id="AutoShape 10" o:spid="_x0000_s1026" style="position:absolute;left:0;text-align:left;margin-left:-104.3pt;margin-top:74.65pt;width:701.75pt;height:645.6pt;rotation:4865877fd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" path="m49353,5113v9131,5894,14647,16019,14647,26887c64000,43606,57715,54303,47576,59953v-1,,-1,,-1,l47576,59954r,-54841l49352,5113v,,,,1,xe" stroked="f">
              <v:stroke joinstyle="miter"/>
              <v:path o:connecttype="custom" o:connectlocs="9570337,-4412792;12410691,0;9225824,4587792;9225824,4587792;9225545,4587792;9225824,4587920;9225824,-4412792;9570198,-4412792;9570337,-4412792" o:connectangles="0,0,0,0,0,0,0,0,0" textboxrect="47576,-26886,47576,27953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94D07"/>
    <w:multiLevelType w:val="hybridMultilevel"/>
    <w:tmpl w:val="15B2C530"/>
    <w:lvl w:ilvl="0" w:tplc="16D8E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242D4A"/>
    <w:multiLevelType w:val="hybridMultilevel"/>
    <w:tmpl w:val="09148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3CB8"/>
    <w:multiLevelType w:val="hybridMultilevel"/>
    <w:tmpl w:val="9210F034"/>
    <w:lvl w:ilvl="0" w:tplc="83780D34">
      <w:start w:val="1"/>
      <w:numFmt w:val="hebrew1"/>
      <w:lvlText w:val="%1."/>
      <w:lvlJc w:val="left"/>
      <w:pPr>
        <w:ind w:left="1800" w:hanging="360"/>
      </w:pPr>
      <w:rPr>
        <w:rFonts w:ascii="Calibri" w:eastAsia="Calibri" w:hAnsi="Calibri" w:cs="David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72622D"/>
    <w:multiLevelType w:val="hybridMultilevel"/>
    <w:tmpl w:val="7D6AD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c5d5e9,#ccd0ec,#d5d8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37"/>
    <w:rsid w:val="00167B52"/>
    <w:rsid w:val="00224367"/>
    <w:rsid w:val="00225E6F"/>
    <w:rsid w:val="002327A5"/>
    <w:rsid w:val="00250935"/>
    <w:rsid w:val="00276C74"/>
    <w:rsid w:val="002F78EB"/>
    <w:rsid w:val="003637C3"/>
    <w:rsid w:val="003B31B9"/>
    <w:rsid w:val="004004DD"/>
    <w:rsid w:val="00411BB0"/>
    <w:rsid w:val="00412710"/>
    <w:rsid w:val="00417FDB"/>
    <w:rsid w:val="004464AF"/>
    <w:rsid w:val="004B0625"/>
    <w:rsid w:val="004E0B6A"/>
    <w:rsid w:val="00560B33"/>
    <w:rsid w:val="0057493C"/>
    <w:rsid w:val="005F75AC"/>
    <w:rsid w:val="006671BA"/>
    <w:rsid w:val="00690D18"/>
    <w:rsid w:val="00691569"/>
    <w:rsid w:val="006C3FA6"/>
    <w:rsid w:val="006D32B0"/>
    <w:rsid w:val="0089724A"/>
    <w:rsid w:val="009361A3"/>
    <w:rsid w:val="00A71EAE"/>
    <w:rsid w:val="00A97062"/>
    <w:rsid w:val="00B72037"/>
    <w:rsid w:val="00BA46FD"/>
    <w:rsid w:val="00C84269"/>
    <w:rsid w:val="00C868EA"/>
    <w:rsid w:val="00CB2DD0"/>
    <w:rsid w:val="00CD36E6"/>
    <w:rsid w:val="00D17402"/>
    <w:rsid w:val="00D4279D"/>
    <w:rsid w:val="00D42FD6"/>
    <w:rsid w:val="00DA524D"/>
    <w:rsid w:val="00F95B9A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d5e9,#ccd0ec,#d5d8ef"/>
    </o:shapedefaults>
    <o:shapelayout v:ext="edit">
      <o:idmap v:ext="edit" data="1"/>
    </o:shapelayout>
  </w:shapeDefaults>
  <w:decimalSymbol w:val="."/>
  <w:listSeparator w:val=","/>
  <w14:docId w14:val="3E3F3B82"/>
  <w15:chartTrackingRefBased/>
  <w15:docId w15:val="{00C9D1DB-924C-4F91-9013-115757B2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6671BA"/>
    <w:pPr>
      <w:spacing w:line="285" w:lineRule="auto"/>
    </w:pPr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msoaddress">
    <w:name w:val="msoaddress"/>
    <w:rsid w:val="006671BA"/>
    <w:pPr>
      <w:spacing w:line="285" w:lineRule="auto"/>
    </w:pPr>
    <w:rPr>
      <w:rFonts w:eastAsia="Times New Roman" w:cs="Times New Roman"/>
      <w:color w:val="000000"/>
      <w:kern w:val="28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A71EA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A71EA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71EA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A71EAE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A71E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75AC"/>
    <w:pPr>
      <w:ind w:left="720"/>
      <w:contextualSpacing/>
    </w:pPr>
  </w:style>
  <w:style w:type="character" w:customStyle="1" w:styleId="go">
    <w:name w:val="go"/>
    <w:rsid w:val="00B72037"/>
  </w:style>
  <w:style w:type="table" w:styleId="aa">
    <w:name w:val="Table Grid"/>
    <w:basedOn w:val="a1"/>
    <w:uiPriority w:val="59"/>
    <w:rsid w:val="00C8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t3.gstatic.com/images?q=tbn:ANd9GcSqxHqInwRvi1B_QaTOsWdRovYmfLxwLF7Ee-ZmESFSqzBF68yA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google.co.il/imgres?q=%D7%A4%D7%99%D7%99%D7%A1%D7%91%D7%95%D7%A7&amp;hl=iw&amp;tbo=d&amp;biw=1920&amp;bih=873&amp;tbm=isch&amp;tbnid=VY771stcDSVpIM:&amp;imgrefurl=http://sociallead.co.il/?p=78&amp;docid=o8jbEdT-LbeAkM&amp;imgurl=http://sociallead.co.il/wp-content/uploads/2011/09/fb1-300x300.jpg&amp;w=300&amp;h=300&amp;ei=S4gTUenXMdHOswaAo4GgDA&amp;zoom=1&amp;ved=1t:3588,r:38,s:0,i:228&amp;iact=rc&amp;dur=832&amp;sig=100414135102790291852&amp;page=2&amp;tbnh=197&amp;tbnw=191&amp;start=29&amp;ndsp=37&amp;tx=66&amp;ty=1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it\Desktop\&#1491;&#1507;%20&#1500;&#1493;&#1490;&#1493;%20&#1502;&#1514;&#1493;&#1511;&#150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מתוקן</Template>
  <TotalTime>0</TotalTime>
  <Pages>2</Pages>
  <Words>174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Links>
    <vt:vector size="12" baseType="variant">
      <vt:variant>
        <vt:i4>3211327</vt:i4>
      </vt:variant>
      <vt:variant>
        <vt:i4>-1</vt:i4>
      </vt:variant>
      <vt:variant>
        <vt:i4>2050</vt:i4>
      </vt:variant>
      <vt:variant>
        <vt:i4>4</vt:i4>
      </vt:variant>
      <vt:variant>
        <vt:lpwstr>http://www.google.co.il/imgres?q=%D7%A4%D7%99%D7%99%D7%A1%D7%91%D7%95%D7%A7&amp;hl=iw&amp;tbo=d&amp;biw=1920&amp;bih=873&amp;tbm=isch&amp;tbnid=VY771stcDSVpIM:&amp;imgrefurl=http://sociallead.co.il/?p=78&amp;docid=o8jbEdT-LbeAkM&amp;imgurl=http://sociallead.co.il/wp-content/uploads/2011/09/fb1-300x300.jpg&amp;w=300&amp;h=300&amp;ei=S4gTUenXMdHOswaAo4GgDA&amp;zoom=1&amp;ved=1t:3588,r:38,s:0,i:228&amp;iact=rc&amp;dur=832&amp;sig=100414135102790291852&amp;page=2&amp;tbnh=197&amp;tbnw=191&amp;start=29&amp;ndsp=37&amp;tx=66&amp;ty=134</vt:lpwstr>
      </vt:variant>
      <vt:variant>
        <vt:lpwstr/>
      </vt:variant>
      <vt:variant>
        <vt:i4>7864384</vt:i4>
      </vt:variant>
      <vt:variant>
        <vt:i4>-1</vt:i4>
      </vt:variant>
      <vt:variant>
        <vt:i4>2050</vt:i4>
      </vt:variant>
      <vt:variant>
        <vt:i4>1</vt:i4>
      </vt:variant>
      <vt:variant>
        <vt:lpwstr>http://t3.gstatic.com/images?q=tbn:ANd9GcSqxHqInwRvi1B_QaTOsWdRovYmfLxwLF7Ee-ZmESFSqzBF68yA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</dc:creator>
  <cp:keywords/>
  <cp:lastModifiedBy>Orit</cp:lastModifiedBy>
  <cp:revision>2</cp:revision>
  <cp:lastPrinted>2013-02-07T10:52:00Z</cp:lastPrinted>
  <dcterms:created xsi:type="dcterms:W3CDTF">2019-01-27T09:25:00Z</dcterms:created>
  <dcterms:modified xsi:type="dcterms:W3CDTF">2019-01-27T09:25:00Z</dcterms:modified>
</cp:coreProperties>
</file>