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46" w:rsidRDefault="00370846" w:rsidP="00370846">
      <w:pPr>
        <w:rPr>
          <w:sz w:val="18"/>
          <w:szCs w:val="18"/>
          <w:rtl/>
        </w:rPr>
      </w:pPr>
    </w:p>
    <w:p w:rsidR="00827830" w:rsidRDefault="00827830" w:rsidP="00370846">
      <w:pPr>
        <w:rPr>
          <w:sz w:val="18"/>
          <w:szCs w:val="18"/>
          <w:rtl/>
        </w:rPr>
      </w:pPr>
    </w:p>
    <w:p w:rsidR="00827830" w:rsidRPr="00E777E2" w:rsidRDefault="00827830" w:rsidP="00827830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34341D">
        <w:rPr>
          <w:rFonts w:cs="David"/>
          <w:b/>
          <w:bCs/>
          <w:noProof/>
          <w:sz w:val="24"/>
          <w:szCs w:val="24"/>
          <w:rtl/>
        </w:rPr>
        <w:t>‏14 יוני 2020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34341D">
        <w:rPr>
          <w:rFonts w:cs="David"/>
          <w:b/>
          <w:bCs/>
          <w:noProof/>
          <w:sz w:val="24"/>
          <w:szCs w:val="24"/>
          <w:rtl/>
        </w:rPr>
        <w:t>‏כ"ב סיון תש"פ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:rsidR="00827830" w:rsidRPr="00A83D5C" w:rsidRDefault="00827830" w:rsidP="00A83D5C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:rsidR="00827830" w:rsidRPr="00563C5B" w:rsidRDefault="00563C5B" w:rsidP="00A83D5C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563C5B">
        <w:rPr>
          <w:rFonts w:cs="David" w:hint="cs"/>
          <w:b/>
          <w:bCs/>
          <w:sz w:val="24"/>
          <w:szCs w:val="24"/>
          <w:u w:val="single"/>
          <w:rtl/>
        </w:rPr>
        <w:t>עו"ד אלעד מן</w:t>
      </w:r>
      <w:r>
        <w:rPr>
          <w:rFonts w:cs="David" w:hint="cs"/>
          <w:b/>
          <w:bCs/>
          <w:sz w:val="24"/>
          <w:szCs w:val="24"/>
          <w:u w:val="single"/>
          <w:rtl/>
        </w:rPr>
        <w:t>, עמותת "הצלחה"</w:t>
      </w:r>
    </w:p>
    <w:p w:rsidR="00041804" w:rsidRDefault="00041804" w:rsidP="00827830">
      <w:pPr>
        <w:spacing w:line="360" w:lineRule="auto"/>
        <w:rPr>
          <w:rFonts w:cs="David"/>
          <w:sz w:val="24"/>
          <w:szCs w:val="24"/>
          <w:rtl/>
        </w:rPr>
      </w:pPr>
    </w:p>
    <w:p w:rsidR="00827830" w:rsidRDefault="00041804" w:rsidP="00827830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א.נ, </w:t>
      </w:r>
    </w:p>
    <w:p w:rsidR="00692710" w:rsidRDefault="00827830" w:rsidP="00A83D5C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 w:rsidR="00545009">
        <w:rPr>
          <w:rFonts w:cs="David" w:hint="cs"/>
          <w:b/>
          <w:bCs/>
          <w:sz w:val="24"/>
          <w:szCs w:val="24"/>
          <w:u w:val="single"/>
          <w:rtl/>
        </w:rPr>
        <w:t xml:space="preserve">פנייתך </w:t>
      </w:r>
      <w:r w:rsidR="00357516">
        <w:rPr>
          <w:rFonts w:cs="David" w:hint="cs"/>
          <w:b/>
          <w:bCs/>
          <w:sz w:val="24"/>
          <w:szCs w:val="24"/>
          <w:u w:val="single"/>
          <w:rtl/>
        </w:rPr>
        <w:t>מיום 7.5.2020</w:t>
      </w:r>
    </w:p>
    <w:p w:rsidR="0070048E" w:rsidRDefault="006D49DD" w:rsidP="001F138F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</w:rPr>
      </w:pPr>
      <w:r w:rsidRPr="0070048E">
        <w:rPr>
          <w:rFonts w:cs="David" w:hint="cs"/>
          <w:rtl/>
        </w:rPr>
        <w:t>בפנייתך שבנדון ביקשת לקבל את פרוטוקול</w:t>
      </w:r>
      <w:r w:rsidR="0070048E" w:rsidRPr="0070048E">
        <w:rPr>
          <w:rFonts w:cs="David" w:hint="cs"/>
          <w:rtl/>
        </w:rPr>
        <w:t xml:space="preserve"> מועצת התאגיד מיום </w:t>
      </w:r>
      <w:r w:rsidR="00AD7FBF">
        <w:rPr>
          <w:rFonts w:cs="David" w:hint="cs"/>
          <w:rtl/>
        </w:rPr>
        <w:t xml:space="preserve">27.8.2020, </w:t>
      </w:r>
      <w:r w:rsidR="0070048E" w:rsidRPr="0070048E">
        <w:rPr>
          <w:rFonts w:cs="David" w:hint="cs"/>
          <w:rtl/>
        </w:rPr>
        <w:t xml:space="preserve">מצורף בזאת הקובץ המבוקש. </w:t>
      </w:r>
    </w:p>
    <w:p w:rsidR="00CB59A2" w:rsidRDefault="00CB59A2" w:rsidP="00563C5B">
      <w:pPr>
        <w:pStyle w:val="a7"/>
        <w:numPr>
          <w:ilvl w:val="0"/>
          <w:numId w:val="1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בהתייחס </w:t>
      </w:r>
      <w:proofErr w:type="spellStart"/>
      <w:r>
        <w:rPr>
          <w:rFonts w:cs="David" w:hint="cs"/>
          <w:rtl/>
        </w:rPr>
        <w:t>להשחרות</w:t>
      </w:r>
      <w:proofErr w:type="spellEnd"/>
      <w:r>
        <w:rPr>
          <w:rFonts w:cs="David" w:hint="cs"/>
          <w:rtl/>
        </w:rPr>
        <w:t xml:space="preserve"> </w:t>
      </w:r>
      <w:r w:rsidR="00A84133">
        <w:rPr>
          <w:rFonts w:cs="David" w:hint="cs"/>
          <w:rtl/>
        </w:rPr>
        <w:t xml:space="preserve">בפרוטוקול, הרי שבהתאם להוראת סעיף 9(ב) לחוק חופש המידע, </w:t>
      </w:r>
      <w:r w:rsidR="00357516">
        <w:rPr>
          <w:rFonts w:cs="David" w:hint="cs"/>
          <w:rtl/>
        </w:rPr>
        <w:t>תש</w:t>
      </w:r>
      <w:r w:rsidR="00A84133">
        <w:rPr>
          <w:rFonts w:cs="David" w:hint="cs"/>
          <w:rtl/>
        </w:rPr>
        <w:t xml:space="preserve">נ"ח-1998, בוצעו </w:t>
      </w:r>
      <w:proofErr w:type="spellStart"/>
      <w:r w:rsidR="00A84133">
        <w:rPr>
          <w:rFonts w:cs="David" w:hint="cs"/>
          <w:rtl/>
        </w:rPr>
        <w:t>ההשחרות</w:t>
      </w:r>
      <w:proofErr w:type="spellEnd"/>
      <w:r w:rsidR="00A84133">
        <w:rPr>
          <w:rFonts w:cs="David" w:hint="cs"/>
          <w:rtl/>
        </w:rPr>
        <w:t xml:space="preserve"> מהנימוקים הבאים:</w:t>
      </w:r>
    </w:p>
    <w:p w:rsidR="00357516" w:rsidRDefault="0070048E" w:rsidP="00A84133">
      <w:pPr>
        <w:pStyle w:val="a7"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עמוד 2</w:t>
      </w:r>
      <w:r w:rsidR="00A84133">
        <w:rPr>
          <w:rFonts w:cs="David" w:hint="cs"/>
          <w:rtl/>
        </w:rPr>
        <w:t>-</w:t>
      </w:r>
      <w:r w:rsidR="00357516">
        <w:rPr>
          <w:rFonts w:cs="David" w:hint="cs"/>
          <w:rtl/>
        </w:rPr>
        <w:t xml:space="preserve"> </w:t>
      </w:r>
      <w:proofErr w:type="spellStart"/>
      <w:r w:rsidR="00357516">
        <w:rPr>
          <w:rFonts w:cs="David" w:hint="cs"/>
          <w:rtl/>
        </w:rPr>
        <w:t>תוכניות</w:t>
      </w:r>
      <w:proofErr w:type="spellEnd"/>
      <w:r w:rsidR="00357516">
        <w:rPr>
          <w:rFonts w:cs="David" w:hint="cs"/>
          <w:rtl/>
        </w:rPr>
        <w:t xml:space="preserve"> עתידיות, מדיניות בעיצוב וצדדים שלישיים</w:t>
      </w:r>
    </w:p>
    <w:p w:rsidR="00357516" w:rsidRDefault="00357516" w:rsidP="00A84133">
      <w:pPr>
        <w:pStyle w:val="a7"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עמוד 3-12- סודות מסחריים, התייעצות פנימית, מדיניות בעיצוב</w:t>
      </w:r>
    </w:p>
    <w:p w:rsidR="00357516" w:rsidRDefault="00357516" w:rsidP="00A84133">
      <w:pPr>
        <w:pStyle w:val="a7"/>
        <w:spacing w:line="360" w:lineRule="auto"/>
        <w:jc w:val="both"/>
        <w:rPr>
          <w:rFonts w:cs="David"/>
          <w:rtl/>
        </w:rPr>
      </w:pPr>
      <w:bookmarkStart w:id="0" w:name="_GoBack"/>
      <w:bookmarkEnd w:id="0"/>
      <w:r>
        <w:rPr>
          <w:rFonts w:cs="David" w:hint="cs"/>
          <w:rtl/>
        </w:rPr>
        <w:t>עמוד 15- ניהול מו"מ עם צד שלישי</w:t>
      </w:r>
      <w:r w:rsidR="00A84133">
        <w:rPr>
          <w:rFonts w:cs="David" w:hint="cs"/>
          <w:rtl/>
        </w:rPr>
        <w:t xml:space="preserve"> </w:t>
      </w:r>
    </w:p>
    <w:p w:rsidR="00836FE7" w:rsidRDefault="00836FE7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</w:p>
    <w:p w:rsidR="00836FE7" w:rsidRDefault="00836FE7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:rsidR="00836FE7" w:rsidRPr="0058107A" w:rsidRDefault="00836FE7" w:rsidP="00836FE7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BA49BC9" wp14:editId="04F93DB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E7" w:rsidRDefault="00836FE7" w:rsidP="00836FE7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:rsidR="00836FE7" w:rsidRPr="00F71E95" w:rsidRDefault="00836FE7" w:rsidP="00836FE7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:rsidR="00A83D5C" w:rsidRPr="00A83D5C" w:rsidRDefault="00836FE7" w:rsidP="00836FE7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Default="00370846" w:rsidP="00370846">
      <w:pPr>
        <w:rPr>
          <w:sz w:val="18"/>
          <w:szCs w:val="18"/>
          <w:rtl/>
        </w:rPr>
      </w:pPr>
    </w:p>
    <w:p w:rsidR="00370846" w:rsidRPr="00370846" w:rsidRDefault="00370846" w:rsidP="00370846">
      <w:pPr>
        <w:rPr>
          <w:sz w:val="18"/>
          <w:szCs w:val="18"/>
          <w:vertAlign w:val="subscript"/>
          <w:rtl/>
        </w:rPr>
      </w:pPr>
    </w:p>
    <w:sectPr w:rsidR="00370846" w:rsidRPr="00370846" w:rsidSect="00370846">
      <w:headerReference w:type="default" r:id="rId8"/>
      <w:footerReference w:type="default" r:id="rId9"/>
      <w:pgSz w:w="11906" w:h="16838"/>
      <w:pgMar w:top="1440" w:right="1800" w:bottom="1440" w:left="1800" w:header="708" w:footer="107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50F" w:rsidRDefault="009C350F" w:rsidP="009935D6">
      <w:pPr>
        <w:spacing w:after="0" w:line="240" w:lineRule="auto"/>
      </w:pPr>
      <w:r>
        <w:separator/>
      </w:r>
    </w:p>
  </w:endnote>
  <w:endnote w:type="continuationSeparator" w:id="0">
    <w:p w:rsidR="009C350F" w:rsidRDefault="009C350F" w:rsidP="0099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21" w:rsidRPr="00370846" w:rsidRDefault="00370846" w:rsidP="00370846">
    <w:pPr>
      <w:rPr>
        <w:rFonts w:ascii="Arial" w:hAnsi="Arial" w:cs="Arial"/>
      </w:rPr>
    </w:pPr>
    <w:r>
      <w:rPr>
        <w:rFonts w:hint="cs"/>
        <w:rtl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50F" w:rsidRDefault="009C350F" w:rsidP="009935D6">
      <w:pPr>
        <w:spacing w:after="0" w:line="240" w:lineRule="auto"/>
      </w:pPr>
      <w:r>
        <w:separator/>
      </w:r>
    </w:p>
  </w:footnote>
  <w:footnote w:type="continuationSeparator" w:id="0">
    <w:p w:rsidR="009C350F" w:rsidRDefault="009C350F" w:rsidP="0099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21" w:rsidRDefault="005338FF" w:rsidP="00616621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4326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405_paper_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D8"/>
    <w:rsid w:val="00041804"/>
    <w:rsid w:val="000F4121"/>
    <w:rsid w:val="001129AD"/>
    <w:rsid w:val="00276AE1"/>
    <w:rsid w:val="00286D01"/>
    <w:rsid w:val="0034341D"/>
    <w:rsid w:val="003455DA"/>
    <w:rsid w:val="00357516"/>
    <w:rsid w:val="00370846"/>
    <w:rsid w:val="00484EFA"/>
    <w:rsid w:val="004A28F1"/>
    <w:rsid w:val="0050772A"/>
    <w:rsid w:val="005338FF"/>
    <w:rsid w:val="00545009"/>
    <w:rsid w:val="00563C5B"/>
    <w:rsid w:val="00616621"/>
    <w:rsid w:val="00622564"/>
    <w:rsid w:val="00622EE4"/>
    <w:rsid w:val="00635EA3"/>
    <w:rsid w:val="0064271C"/>
    <w:rsid w:val="00675D2D"/>
    <w:rsid w:val="00692710"/>
    <w:rsid w:val="006D49DD"/>
    <w:rsid w:val="0070048E"/>
    <w:rsid w:val="00707412"/>
    <w:rsid w:val="008136F3"/>
    <w:rsid w:val="00827830"/>
    <w:rsid w:val="00836FE7"/>
    <w:rsid w:val="008D0951"/>
    <w:rsid w:val="008F7B59"/>
    <w:rsid w:val="00905879"/>
    <w:rsid w:val="009935D6"/>
    <w:rsid w:val="009C350F"/>
    <w:rsid w:val="009D1F09"/>
    <w:rsid w:val="00A02BE6"/>
    <w:rsid w:val="00A83D5C"/>
    <w:rsid w:val="00A84133"/>
    <w:rsid w:val="00AD7FBF"/>
    <w:rsid w:val="00BD6777"/>
    <w:rsid w:val="00C267D8"/>
    <w:rsid w:val="00C33E33"/>
    <w:rsid w:val="00C51EA3"/>
    <w:rsid w:val="00CB59A2"/>
    <w:rsid w:val="00D9329C"/>
    <w:rsid w:val="00EF3BF9"/>
    <w:rsid w:val="00F71E95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264A6-2C91-4EC8-B559-4789D4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83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935D6"/>
  </w:style>
  <w:style w:type="paragraph" w:styleId="a5">
    <w:name w:val="footer"/>
    <w:basedOn w:val="a"/>
    <w:link w:val="a6"/>
    <w:uiPriority w:val="99"/>
    <w:unhideWhenUsed/>
    <w:rsid w:val="009935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935D6"/>
  </w:style>
  <w:style w:type="paragraph" w:styleId="a7">
    <w:name w:val="List Paragraph"/>
    <w:basedOn w:val="a"/>
    <w:uiPriority w:val="34"/>
    <w:qFormat/>
    <w:rsid w:val="00692710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9A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129A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\Desktop\DOC_H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DOC_HEB</Template>
  <TotalTime>6</TotalTime>
  <Pages>1</Pages>
  <Words>96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Atias</dc:creator>
  <cp:keywords/>
  <dc:description/>
  <cp:lastModifiedBy>Shira Meroz</cp:lastModifiedBy>
  <cp:revision>4</cp:revision>
  <cp:lastPrinted>2020-05-13T06:46:00Z</cp:lastPrinted>
  <dcterms:created xsi:type="dcterms:W3CDTF">2020-06-14T07:58:00Z</dcterms:created>
  <dcterms:modified xsi:type="dcterms:W3CDTF">2020-06-14T08:12:00Z</dcterms:modified>
</cp:coreProperties>
</file>