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Pr="00953622" w:rsidRDefault="00B4289C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B4289C" w:rsidRPr="003872C4" w:rsidRDefault="00B4289C" w:rsidP="006A4426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</w:t>
      </w:r>
      <w:r w:rsidRPr="003872C4">
        <w:rPr>
          <w:rtl/>
        </w:rPr>
        <w:t>ירושלים,</w:t>
      </w:r>
      <w:r w:rsidR="00AC497B">
        <w:rPr>
          <w:rFonts w:hint="cs"/>
          <w:rtl/>
        </w:rPr>
        <w:t xml:space="preserve"> </w:t>
      </w:r>
      <w:r w:rsidR="006A4426">
        <w:rPr>
          <w:rFonts w:hint="cs"/>
          <w:rtl/>
        </w:rPr>
        <w:t>ט"ז</w:t>
      </w:r>
      <w:r w:rsidR="00A54E34">
        <w:rPr>
          <w:rFonts w:hint="cs"/>
          <w:rtl/>
        </w:rPr>
        <w:t xml:space="preserve"> טבת</w:t>
      </w:r>
      <w:r w:rsidR="00885C56">
        <w:rPr>
          <w:rFonts w:hint="cs"/>
          <w:rtl/>
        </w:rPr>
        <w:t xml:space="preserve"> תשפ"ב</w:t>
      </w:r>
    </w:p>
    <w:p w:rsidR="00D57FA2" w:rsidRDefault="006A4426" w:rsidP="00802AEC">
      <w:pPr>
        <w:jc w:val="right"/>
        <w:rPr>
          <w:rtl/>
        </w:rPr>
      </w:pPr>
      <w:r>
        <w:rPr>
          <w:rFonts w:hint="cs"/>
          <w:rtl/>
        </w:rPr>
        <w:t>20</w:t>
      </w:r>
      <w:r w:rsidR="00AB09CE">
        <w:rPr>
          <w:rFonts w:hint="cs"/>
          <w:rtl/>
        </w:rPr>
        <w:t xml:space="preserve"> </w:t>
      </w:r>
      <w:r w:rsidR="00802AEC">
        <w:rPr>
          <w:rFonts w:hint="cs"/>
          <w:rtl/>
        </w:rPr>
        <w:t>דצמבר</w:t>
      </w:r>
      <w:r w:rsidR="003872C4">
        <w:rPr>
          <w:rFonts w:hint="cs"/>
          <w:rtl/>
        </w:rPr>
        <w:t>, 2021</w:t>
      </w:r>
    </w:p>
    <w:p w:rsidR="00B4289C" w:rsidRDefault="00B4289C" w:rsidP="006A4426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</w:t>
      </w:r>
      <w:r w:rsidR="003872C4">
        <w:rPr>
          <w:szCs w:val="20"/>
          <w:rtl/>
        </w:rPr>
        <w:t>–</w:t>
      </w:r>
      <w:r>
        <w:rPr>
          <w:szCs w:val="20"/>
          <w:rtl/>
        </w:rPr>
        <w:t xml:space="preserve"> </w:t>
      </w:r>
      <w:r w:rsidR="006A4426">
        <w:rPr>
          <w:rFonts w:hint="cs"/>
          <w:szCs w:val="20"/>
          <w:rtl/>
        </w:rPr>
        <w:t>135</w:t>
      </w:r>
      <w:r w:rsidR="003872C4">
        <w:rPr>
          <w:rFonts w:hint="cs"/>
          <w:szCs w:val="20"/>
          <w:rtl/>
        </w:rPr>
        <w:t>/2021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9D47B5" w:rsidRDefault="006A4426" w:rsidP="009D47B5">
      <w:pPr>
        <w:rPr>
          <w:rtl/>
        </w:rPr>
      </w:pPr>
      <w:r>
        <w:rPr>
          <w:rFonts w:hint="cs"/>
          <w:rtl/>
        </w:rPr>
        <w:t>אורי סולד התנועה לחופש המידע</w:t>
      </w: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6C51E7" w:rsidRPr="006C51E7" w:rsidRDefault="00B940F5" w:rsidP="006A4426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z w:val="22"/>
          <w:szCs w:val="22"/>
          <w:lang w:eastAsia="en-US"/>
        </w:rPr>
      </w:pPr>
      <w:r>
        <w:rPr>
          <w:b/>
          <w:bCs/>
          <w:u w:val="single"/>
          <w:rtl/>
        </w:rPr>
        <w:t>הנדון</w:t>
      </w:r>
      <w:r w:rsidR="00ED27DF">
        <w:rPr>
          <w:rFonts w:hint="cs"/>
          <w:b/>
          <w:bCs/>
          <w:u w:val="single"/>
          <w:rtl/>
        </w:rPr>
        <w:t>:</w:t>
      </w:r>
      <w:r w:rsidR="009A3A05" w:rsidRPr="006C51E7">
        <w:rPr>
          <w:b/>
          <w:bCs/>
          <w:u w:val="single"/>
          <w:rtl/>
        </w:rPr>
        <w:t xml:space="preserve"> </w:t>
      </w:r>
      <w:r w:rsidR="006A4426">
        <w:rPr>
          <w:rFonts w:hint="cs"/>
          <w:b/>
          <w:bCs/>
          <w:u w:val="single"/>
          <w:rtl/>
        </w:rPr>
        <w:t>הסכם עסקת החבילה במשק</w:t>
      </w:r>
      <w:bookmarkStart w:id="0" w:name="_GoBack"/>
      <w:bookmarkEnd w:id="0"/>
    </w:p>
    <w:p w:rsidR="005F4B86" w:rsidRPr="006C51E7" w:rsidRDefault="005F4B86" w:rsidP="006C51E7">
      <w:pPr>
        <w:jc w:val="center"/>
        <w:rPr>
          <w:sz w:val="22"/>
          <w:szCs w:val="22"/>
          <w:rtl/>
        </w:rPr>
      </w:pPr>
    </w:p>
    <w:p w:rsidR="000E2B5D" w:rsidRDefault="000E2B5D">
      <w:pPr>
        <w:rPr>
          <w:rtl/>
        </w:rPr>
      </w:pPr>
    </w:p>
    <w:p w:rsidR="00B4289C" w:rsidRDefault="001F71DD">
      <w:pPr>
        <w:rPr>
          <w:rtl/>
        </w:rPr>
      </w:pPr>
      <w:r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>
        <w:rPr>
          <w:rFonts w:hint="cs"/>
          <w:rtl/>
        </w:rPr>
        <w:t>התשנ"ח</w:t>
      </w:r>
      <w:proofErr w:type="spellEnd"/>
      <w:r>
        <w:rPr>
          <w:rFonts w:hint="cs"/>
          <w:rtl/>
        </w:rPr>
        <w:t>- 1998.</w:t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911256" w:rsidRDefault="00911256">
      <w:pPr>
        <w:rPr>
          <w:rtl/>
        </w:rPr>
      </w:pPr>
    </w:p>
    <w:p w:rsidR="000E2B5D" w:rsidRDefault="000E2B5D">
      <w:pPr>
        <w:rPr>
          <w:rtl/>
        </w:rPr>
      </w:pPr>
    </w:p>
    <w:p w:rsidR="000E2B5D" w:rsidRDefault="000E2B5D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D57FA2" w:rsidP="00F02E85">
      <w:pPr>
        <w:ind w:left="5022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p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13" w:rsidRDefault="00FE0413">
      <w:pPr>
        <w:spacing w:line="240" w:lineRule="auto"/>
      </w:pPr>
      <w:r>
        <w:separator/>
      </w:r>
    </w:p>
  </w:endnote>
  <w:endnote w:type="continuationSeparator" w:id="0">
    <w:p w:rsidR="00FE0413" w:rsidRDefault="00FE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13" w:rsidRDefault="00FE0413">
      <w:pPr>
        <w:spacing w:line="240" w:lineRule="auto"/>
      </w:pPr>
      <w:r>
        <w:separator/>
      </w:r>
    </w:p>
  </w:footnote>
  <w:footnote w:type="continuationSeparator" w:id="0">
    <w:p w:rsidR="00FE0413" w:rsidRDefault="00FE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27F2E"/>
    <w:rsid w:val="00155053"/>
    <w:rsid w:val="00190F2B"/>
    <w:rsid w:val="001F569C"/>
    <w:rsid w:val="001F71DD"/>
    <w:rsid w:val="002000B0"/>
    <w:rsid w:val="002072B4"/>
    <w:rsid w:val="00235C8C"/>
    <w:rsid w:val="00261155"/>
    <w:rsid w:val="002757FD"/>
    <w:rsid w:val="002B1BE1"/>
    <w:rsid w:val="002B3BF5"/>
    <w:rsid w:val="002C20B3"/>
    <w:rsid w:val="002E6886"/>
    <w:rsid w:val="003045EB"/>
    <w:rsid w:val="00322324"/>
    <w:rsid w:val="003872C4"/>
    <w:rsid w:val="003B54CE"/>
    <w:rsid w:val="003C6218"/>
    <w:rsid w:val="003D3610"/>
    <w:rsid w:val="003D55DA"/>
    <w:rsid w:val="003E24F1"/>
    <w:rsid w:val="004621D6"/>
    <w:rsid w:val="0047140E"/>
    <w:rsid w:val="004972A2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C51E7"/>
    <w:rsid w:val="006D5773"/>
    <w:rsid w:val="006E13A5"/>
    <w:rsid w:val="006F179D"/>
    <w:rsid w:val="006F7220"/>
    <w:rsid w:val="007418EB"/>
    <w:rsid w:val="007605D5"/>
    <w:rsid w:val="0076454A"/>
    <w:rsid w:val="0077195E"/>
    <w:rsid w:val="0080089B"/>
    <w:rsid w:val="00802AEC"/>
    <w:rsid w:val="00885C56"/>
    <w:rsid w:val="00885FA5"/>
    <w:rsid w:val="008B6A50"/>
    <w:rsid w:val="009066C0"/>
    <w:rsid w:val="00911256"/>
    <w:rsid w:val="009402B3"/>
    <w:rsid w:val="00953622"/>
    <w:rsid w:val="009A3A05"/>
    <w:rsid w:val="009D47B5"/>
    <w:rsid w:val="00A027DE"/>
    <w:rsid w:val="00A54E34"/>
    <w:rsid w:val="00A55FA8"/>
    <w:rsid w:val="00A87B12"/>
    <w:rsid w:val="00AB09CE"/>
    <w:rsid w:val="00AB26E5"/>
    <w:rsid w:val="00AC497B"/>
    <w:rsid w:val="00B00E0C"/>
    <w:rsid w:val="00B37C2F"/>
    <w:rsid w:val="00B4289C"/>
    <w:rsid w:val="00B650D2"/>
    <w:rsid w:val="00B671F2"/>
    <w:rsid w:val="00B678C4"/>
    <w:rsid w:val="00B940F5"/>
    <w:rsid w:val="00BA4E11"/>
    <w:rsid w:val="00BC09DC"/>
    <w:rsid w:val="00BE3B91"/>
    <w:rsid w:val="00C41290"/>
    <w:rsid w:val="00C65393"/>
    <w:rsid w:val="00CB0662"/>
    <w:rsid w:val="00CC6C49"/>
    <w:rsid w:val="00D053EF"/>
    <w:rsid w:val="00D24F2D"/>
    <w:rsid w:val="00D25C4C"/>
    <w:rsid w:val="00D57FA2"/>
    <w:rsid w:val="00DF2022"/>
    <w:rsid w:val="00E34476"/>
    <w:rsid w:val="00E57A14"/>
    <w:rsid w:val="00EA5D9A"/>
    <w:rsid w:val="00ED083D"/>
    <w:rsid w:val="00ED27DF"/>
    <w:rsid w:val="00EE31B6"/>
    <w:rsid w:val="00EE645F"/>
    <w:rsid w:val="00EF4CEC"/>
    <w:rsid w:val="00F02E85"/>
    <w:rsid w:val="00F62D8D"/>
    <w:rsid w:val="00F96C27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F8FEA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free.DOT</Template>
  <TotalTime>270</TotalTime>
  <Pages>1</Pages>
  <Words>63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יובל לוי</cp:lastModifiedBy>
  <cp:revision>52</cp:revision>
  <cp:lastPrinted>2021-12-20T09:59:00Z</cp:lastPrinted>
  <dcterms:created xsi:type="dcterms:W3CDTF">2021-03-15T08:03:00Z</dcterms:created>
  <dcterms:modified xsi:type="dcterms:W3CDTF">2021-12-20T09:59:00Z</dcterms:modified>
</cp:coreProperties>
</file>