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29" w:rsidRPr="00547403" w:rsidRDefault="00883129" w:rsidP="006A69AA">
      <w:pPr>
        <w:jc w:val="right"/>
        <w:rPr>
          <w:rFonts w:ascii="David" w:hAnsi="David"/>
        </w:rPr>
      </w:pPr>
      <w:r w:rsidRPr="00547403">
        <w:rPr>
          <w:rFonts w:ascii="David" w:hAnsi="David"/>
          <w:rtl/>
        </w:rPr>
        <w:t>ירושלים,</w:t>
      </w:r>
      <w:r w:rsidR="00702C9C">
        <w:rPr>
          <w:rFonts w:ascii="David" w:hAnsi="David" w:hint="cs"/>
          <w:rtl/>
        </w:rPr>
        <w:t xml:space="preserve"> </w:t>
      </w:r>
      <w:r w:rsidR="006A69AA">
        <w:rPr>
          <w:rFonts w:ascii="David" w:hAnsi="David" w:hint="cs"/>
          <w:rtl/>
        </w:rPr>
        <w:t>ח' שבט</w:t>
      </w:r>
      <w:r w:rsidR="00477EE0">
        <w:rPr>
          <w:rFonts w:ascii="David" w:hAnsi="David" w:hint="cs"/>
          <w:rtl/>
        </w:rPr>
        <w:t xml:space="preserve"> </w:t>
      </w:r>
      <w:r w:rsidRPr="00547403">
        <w:rPr>
          <w:rFonts w:ascii="David" w:hAnsi="David"/>
          <w:rtl/>
        </w:rPr>
        <w:t>תשפ"</w:t>
      </w:r>
      <w:r w:rsidR="00DB46BF">
        <w:rPr>
          <w:rFonts w:ascii="David" w:hAnsi="David" w:hint="cs"/>
          <w:rtl/>
        </w:rPr>
        <w:t>ב</w:t>
      </w:r>
    </w:p>
    <w:p w:rsidR="00883129" w:rsidRPr="00547403" w:rsidRDefault="006A69AA" w:rsidP="0045190D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10 </w:t>
      </w:r>
      <w:r w:rsidR="0045190D">
        <w:rPr>
          <w:rFonts w:ascii="David" w:hAnsi="David" w:hint="cs"/>
          <w:rtl/>
        </w:rPr>
        <w:t>ינואר</w:t>
      </w:r>
      <w:r w:rsidR="00DB46BF">
        <w:rPr>
          <w:rFonts w:ascii="David" w:hAnsi="David" w:hint="cs"/>
          <w:rtl/>
        </w:rPr>
        <w:t>,</w:t>
      </w:r>
      <w:r w:rsidR="00547403" w:rsidRPr="00547403">
        <w:rPr>
          <w:rFonts w:ascii="David" w:hAnsi="David"/>
          <w:rtl/>
        </w:rPr>
        <w:t xml:space="preserve"> 202</w:t>
      </w:r>
      <w:r w:rsidR="0045190D">
        <w:rPr>
          <w:rFonts w:ascii="David" w:hAnsi="David" w:hint="cs"/>
          <w:rtl/>
        </w:rPr>
        <w:t>2</w:t>
      </w:r>
    </w:p>
    <w:p w:rsidR="00883129" w:rsidRPr="004C3318" w:rsidRDefault="00883129" w:rsidP="006A69AA">
      <w:pPr>
        <w:jc w:val="right"/>
        <w:rPr>
          <w:rFonts w:ascii="David" w:hAnsi="David"/>
          <w:sz w:val="22"/>
          <w:szCs w:val="22"/>
          <w:rtl/>
        </w:rPr>
      </w:pPr>
      <w:r w:rsidRPr="004C3318">
        <w:rPr>
          <w:rFonts w:ascii="David" w:hAnsi="David"/>
          <w:sz w:val="22"/>
          <w:szCs w:val="22"/>
          <w:rtl/>
        </w:rPr>
        <w:t xml:space="preserve">מס' תיק – </w:t>
      </w:r>
      <w:r w:rsidR="006A69AA">
        <w:rPr>
          <w:rFonts w:ascii="David" w:hAnsi="David" w:hint="cs"/>
          <w:sz w:val="22"/>
          <w:szCs w:val="22"/>
          <w:rtl/>
        </w:rPr>
        <w:t>135/2021</w:t>
      </w:r>
    </w:p>
    <w:p w:rsidR="00FD23E5" w:rsidRDefault="00FD23E5" w:rsidP="00B630B1">
      <w:pPr>
        <w:overflowPunct/>
        <w:rPr>
          <w:rFonts w:ascii="David" w:hAnsi="David"/>
          <w:rtl/>
          <w:lang w:eastAsia="en-US"/>
        </w:rPr>
      </w:pPr>
      <w:r>
        <w:rPr>
          <w:rFonts w:ascii="David" w:hAnsi="David" w:hint="eastAsia"/>
          <w:rtl/>
          <w:lang w:eastAsia="en-US"/>
        </w:rPr>
        <w:t>‏</w:t>
      </w:r>
    </w:p>
    <w:p w:rsidR="00FD23E5" w:rsidRDefault="00FD23E5" w:rsidP="00853131">
      <w:pPr>
        <w:tabs>
          <w:tab w:val="left" w:pos="397"/>
          <w:tab w:val="left" w:pos="737"/>
        </w:tabs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לכבוד</w:t>
      </w:r>
    </w:p>
    <w:p w:rsidR="00A348E5" w:rsidRDefault="006A69AA" w:rsidP="00853131">
      <w:pPr>
        <w:tabs>
          <w:tab w:val="left" w:pos="397"/>
          <w:tab w:val="left" w:pos="737"/>
        </w:tabs>
        <w:jc w:val="both"/>
        <w:rPr>
          <w:rFonts w:ascii="David" w:hAnsi="David" w:hint="cs"/>
          <w:rtl/>
        </w:rPr>
      </w:pPr>
      <w:r>
        <w:rPr>
          <w:rFonts w:ascii="David" w:hAnsi="David" w:hint="cs"/>
          <w:rtl/>
        </w:rPr>
        <w:t>אורי סולד</w:t>
      </w:r>
    </w:p>
    <w:p w:rsidR="006A69AA" w:rsidRDefault="006A69AA" w:rsidP="00853131">
      <w:pPr>
        <w:tabs>
          <w:tab w:val="left" w:pos="397"/>
          <w:tab w:val="left" w:pos="737"/>
        </w:tabs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התנועה לחופש המידע</w:t>
      </w:r>
    </w:p>
    <w:p w:rsidR="00B630B1" w:rsidRDefault="00B630B1" w:rsidP="00853131">
      <w:pPr>
        <w:tabs>
          <w:tab w:val="left" w:pos="397"/>
          <w:tab w:val="left" w:pos="737"/>
        </w:tabs>
        <w:jc w:val="both"/>
        <w:rPr>
          <w:rFonts w:ascii="David" w:hAnsi="David"/>
          <w:rtl/>
        </w:rPr>
      </w:pPr>
    </w:p>
    <w:p w:rsidR="009B71CC" w:rsidRDefault="009B71CC" w:rsidP="00853131">
      <w:pPr>
        <w:tabs>
          <w:tab w:val="left" w:pos="397"/>
          <w:tab w:val="left" w:pos="737"/>
        </w:tabs>
        <w:jc w:val="both"/>
        <w:rPr>
          <w:rFonts w:ascii="David" w:hAnsi="David"/>
          <w:rtl/>
        </w:rPr>
      </w:pPr>
    </w:p>
    <w:p w:rsidR="00BD49B7" w:rsidRDefault="00BD49B7" w:rsidP="00853131">
      <w:pPr>
        <w:tabs>
          <w:tab w:val="left" w:pos="397"/>
          <w:tab w:val="left" w:pos="737"/>
        </w:tabs>
        <w:jc w:val="both"/>
        <w:rPr>
          <w:rFonts w:ascii="David" w:hAnsi="David"/>
          <w:rtl/>
        </w:rPr>
      </w:pPr>
    </w:p>
    <w:p w:rsidR="00FD23E5" w:rsidRDefault="00FD23E5" w:rsidP="00853131">
      <w:pPr>
        <w:tabs>
          <w:tab w:val="left" w:pos="397"/>
          <w:tab w:val="left" w:pos="737"/>
        </w:tabs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שלום רב,</w:t>
      </w:r>
    </w:p>
    <w:p w:rsidR="009B71CC" w:rsidRPr="00545F8C" w:rsidRDefault="009B71CC" w:rsidP="009B71CC">
      <w:pPr>
        <w:spacing w:line="240" w:lineRule="auto"/>
        <w:jc w:val="center"/>
        <w:rPr>
          <w:rFonts w:ascii="David" w:hAnsi="David"/>
          <w:rtl/>
        </w:rPr>
      </w:pPr>
    </w:p>
    <w:p w:rsidR="00545F8C" w:rsidRDefault="00545F8C" w:rsidP="00545F8C">
      <w:pPr>
        <w:rPr>
          <w:rFonts w:ascii="David" w:hAnsi="David"/>
          <w:rtl/>
        </w:rPr>
      </w:pPr>
    </w:p>
    <w:p w:rsidR="00420DA5" w:rsidRPr="00420DA5" w:rsidRDefault="00420DA5" w:rsidP="006A69AA">
      <w:pPr>
        <w:tabs>
          <w:tab w:val="left" w:pos="397"/>
          <w:tab w:val="left" w:pos="737"/>
        </w:tabs>
        <w:jc w:val="center"/>
        <w:rPr>
          <w:rFonts w:ascii="David" w:hAnsi="David"/>
          <w:b/>
          <w:bCs/>
          <w:u w:val="single"/>
        </w:rPr>
      </w:pPr>
      <w:r w:rsidRPr="00420DA5">
        <w:rPr>
          <w:rFonts w:ascii="David" w:hAnsi="David" w:hint="cs"/>
          <w:b/>
          <w:bCs/>
          <w:u w:val="single"/>
          <w:rtl/>
        </w:rPr>
        <w:t>הנדון:</w:t>
      </w:r>
      <w:r w:rsidRPr="00420DA5">
        <w:rPr>
          <w:rFonts w:ascii="David" w:hAnsi="David"/>
          <w:b/>
          <w:bCs/>
          <w:u w:val="single"/>
          <w:rtl/>
        </w:rPr>
        <w:t xml:space="preserve"> </w:t>
      </w:r>
      <w:r w:rsidR="006A69AA">
        <w:rPr>
          <w:rFonts w:ascii="David" w:hAnsi="David" w:hint="cs"/>
          <w:b/>
          <w:bCs/>
          <w:u w:val="single"/>
          <w:rtl/>
        </w:rPr>
        <w:t>הסכם עסקת החבילה במשק</w:t>
      </w:r>
    </w:p>
    <w:p w:rsidR="00214D5A" w:rsidRPr="006A69AA" w:rsidRDefault="00214D5A" w:rsidP="00214D5A">
      <w:pPr>
        <w:rPr>
          <w:rFonts w:ascii="David" w:hAnsi="David"/>
          <w:sz w:val="28"/>
          <w:szCs w:val="28"/>
          <w:rtl/>
        </w:rPr>
      </w:pPr>
      <w:bookmarkStart w:id="0" w:name="_GoBack"/>
    </w:p>
    <w:p w:rsidR="006A69AA" w:rsidRPr="006A69AA" w:rsidRDefault="006A69AA" w:rsidP="006A69AA">
      <w:pPr>
        <w:rPr>
          <w:rFonts w:ascii="David" w:hAnsi="David"/>
          <w:lang w:eastAsia="en-US"/>
        </w:rPr>
      </w:pPr>
      <w:r w:rsidRPr="006A69AA">
        <w:rPr>
          <w:rFonts w:ascii="David" w:hAnsi="David"/>
          <w:rtl/>
        </w:rPr>
        <w:t xml:space="preserve">מצ"ב לינק להסכמים הקיבוציים אשר נחתמו. ההסכמים מוצגים באתר אגף השכר </w:t>
      </w:r>
    </w:p>
    <w:bookmarkEnd w:id="0"/>
    <w:p w:rsidR="00214D5A" w:rsidRPr="006A69AA" w:rsidRDefault="006A69AA" w:rsidP="006A69AA">
      <w:pPr>
        <w:rPr>
          <w:rtl/>
        </w:rPr>
      </w:pPr>
      <w:r>
        <w:rPr>
          <w:rFonts w:ascii="Calibri" w:hAnsi="Calibri" w:cs="Calibri"/>
          <w:color w:val="1F497D"/>
          <w:sz w:val="22"/>
          <w:szCs w:val="22"/>
        </w:rPr>
        <w:fldChar w:fldCharType="begin"/>
      </w:r>
      <w:r>
        <w:rPr>
          <w:rFonts w:ascii="Calibri" w:hAnsi="Calibri" w:cs="Calibri"/>
          <w:color w:val="1F497D"/>
          <w:sz w:val="22"/>
          <w:szCs w:val="22"/>
        </w:rPr>
        <w:instrText xml:space="preserve"> HYPERLINK "https://www.gov.il/he/Departments/publications/reports/economy-package-deal" </w:instrText>
      </w:r>
      <w:r>
        <w:rPr>
          <w:rFonts w:ascii="Calibri" w:hAnsi="Calibri" w:cs="Calibri"/>
          <w:color w:val="1F497D"/>
          <w:sz w:val="22"/>
          <w:szCs w:val="22"/>
        </w:rPr>
        <w:fldChar w:fldCharType="separate"/>
      </w:r>
      <w:r>
        <w:rPr>
          <w:rStyle w:val="Hyperlink"/>
          <w:rFonts w:ascii="Calibri" w:hAnsi="Calibri" w:cs="Calibri"/>
          <w:sz w:val="22"/>
          <w:szCs w:val="22"/>
        </w:rPr>
        <w:t>https://www.gov.il/he/Departments/publications/reports/economy-package-deal</w:t>
      </w:r>
      <w:r>
        <w:rPr>
          <w:rFonts w:ascii="Calibri" w:hAnsi="Calibri" w:cs="Calibri"/>
          <w:color w:val="1F497D"/>
          <w:sz w:val="22"/>
          <w:szCs w:val="22"/>
        </w:rPr>
        <w:fldChar w:fldCharType="end"/>
      </w:r>
    </w:p>
    <w:p w:rsidR="00214D5A" w:rsidRDefault="00214D5A" w:rsidP="00214D5A">
      <w:pPr>
        <w:rPr>
          <w:rtl/>
        </w:rPr>
      </w:pPr>
    </w:p>
    <w:p w:rsidR="00214D5A" w:rsidRDefault="00214D5A" w:rsidP="00214D5A">
      <w:pPr>
        <w:rPr>
          <w:rFonts w:ascii="Calibri" w:hAnsi="Calibri" w:cs="Calibri"/>
          <w:color w:val="1F497D"/>
          <w:sz w:val="22"/>
          <w:szCs w:val="22"/>
          <w:rtl/>
        </w:rPr>
      </w:pPr>
    </w:p>
    <w:p w:rsidR="001771B3" w:rsidRDefault="001771B3" w:rsidP="00853131">
      <w:pPr>
        <w:ind w:left="5022"/>
        <w:jc w:val="center"/>
        <w:rPr>
          <w:rFonts w:ascii="David" w:hAnsi="David"/>
          <w:rtl/>
        </w:rPr>
      </w:pPr>
    </w:p>
    <w:p w:rsidR="001771B3" w:rsidRDefault="001771B3" w:rsidP="00853131">
      <w:pPr>
        <w:ind w:left="5022"/>
        <w:jc w:val="center"/>
        <w:rPr>
          <w:rFonts w:ascii="David" w:hAnsi="David"/>
          <w:rtl/>
        </w:rPr>
      </w:pPr>
    </w:p>
    <w:p w:rsidR="001771B3" w:rsidRDefault="001771B3" w:rsidP="00853131">
      <w:pPr>
        <w:ind w:left="5022"/>
        <w:jc w:val="center"/>
        <w:rPr>
          <w:rFonts w:ascii="David" w:hAnsi="David"/>
          <w:rtl/>
        </w:rPr>
      </w:pPr>
    </w:p>
    <w:p w:rsidR="001771B3" w:rsidRDefault="001771B3" w:rsidP="00853131">
      <w:pPr>
        <w:ind w:left="5022"/>
        <w:jc w:val="center"/>
        <w:rPr>
          <w:rFonts w:ascii="David" w:hAnsi="David"/>
          <w:rtl/>
        </w:rPr>
      </w:pP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בכבוד רב ,</w:t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אנט קליימן</w:t>
      </w:r>
    </w:p>
    <w:p w:rsidR="00B4289C" w:rsidRPr="00547403" w:rsidRDefault="00D315FF" w:rsidP="00E14CF3">
      <w:pPr>
        <w:ind w:left="5022"/>
        <w:jc w:val="center"/>
        <w:rPr>
          <w:rFonts w:ascii="David" w:hAnsi="David"/>
        </w:rPr>
      </w:pPr>
      <w:r w:rsidRPr="00547403">
        <w:rPr>
          <w:rFonts w:ascii="David" w:hAnsi="David"/>
          <w:rtl/>
        </w:rPr>
        <w:t>ממונה</w:t>
      </w:r>
      <w:r w:rsidR="00E14CF3">
        <w:rPr>
          <w:rFonts w:ascii="David" w:hAnsi="David"/>
          <w:rtl/>
        </w:rPr>
        <w:t xml:space="preserve"> על פניות הציבור וחוק חופש המיד</w:t>
      </w:r>
      <w:r w:rsidR="00E14CF3">
        <w:rPr>
          <w:rFonts w:ascii="David" w:hAnsi="David" w:hint="cs"/>
          <w:rtl/>
        </w:rPr>
        <w:t>ע</w:t>
      </w:r>
    </w:p>
    <w:sectPr w:rsidR="00B4289C" w:rsidRPr="00547403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22" w:rsidRDefault="00907D22">
      <w:pPr>
        <w:spacing w:line="240" w:lineRule="auto"/>
      </w:pPr>
      <w:r>
        <w:separator/>
      </w:r>
    </w:p>
  </w:endnote>
  <w:endnote w:type="continuationSeparator" w:id="0">
    <w:p w:rsidR="00907D22" w:rsidRDefault="0090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22" w:rsidRDefault="00907D22">
      <w:pPr>
        <w:spacing w:line="240" w:lineRule="auto"/>
      </w:pPr>
      <w:r>
        <w:separator/>
      </w:r>
    </w:p>
  </w:footnote>
  <w:footnote w:type="continuationSeparator" w:id="0">
    <w:p w:rsidR="00907D22" w:rsidRDefault="0090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9"/>
  </w:num>
  <w:num w:numId="14">
    <w:abstractNumId w:val="5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20"/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7"/>
  </w:num>
  <w:num w:numId="27">
    <w:abstractNumId w:val="13"/>
  </w:num>
  <w:num w:numId="28">
    <w:abstractNumId w:val="14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503E2"/>
    <w:rsid w:val="00055244"/>
    <w:rsid w:val="00063FAB"/>
    <w:rsid w:val="000A0BDE"/>
    <w:rsid w:val="000A5D8A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E465F"/>
    <w:rsid w:val="001F71DD"/>
    <w:rsid w:val="00201502"/>
    <w:rsid w:val="002112D8"/>
    <w:rsid w:val="00214D5A"/>
    <w:rsid w:val="00223506"/>
    <w:rsid w:val="00240967"/>
    <w:rsid w:val="0027203B"/>
    <w:rsid w:val="002947B9"/>
    <w:rsid w:val="002B2249"/>
    <w:rsid w:val="002D1139"/>
    <w:rsid w:val="002D396E"/>
    <w:rsid w:val="002E34A8"/>
    <w:rsid w:val="002E6886"/>
    <w:rsid w:val="00301871"/>
    <w:rsid w:val="0030674F"/>
    <w:rsid w:val="00322324"/>
    <w:rsid w:val="00323594"/>
    <w:rsid w:val="00386E97"/>
    <w:rsid w:val="003A588A"/>
    <w:rsid w:val="003A656E"/>
    <w:rsid w:val="003B658F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43FFF"/>
    <w:rsid w:val="0045190D"/>
    <w:rsid w:val="00451BCE"/>
    <w:rsid w:val="004649CF"/>
    <w:rsid w:val="00473737"/>
    <w:rsid w:val="00473E88"/>
    <w:rsid w:val="00477EE0"/>
    <w:rsid w:val="00481693"/>
    <w:rsid w:val="004A2DEB"/>
    <w:rsid w:val="004B0188"/>
    <w:rsid w:val="004C195E"/>
    <w:rsid w:val="004C3318"/>
    <w:rsid w:val="004C6ED6"/>
    <w:rsid w:val="004D4234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A05E7"/>
    <w:rsid w:val="005B5B16"/>
    <w:rsid w:val="005C35A9"/>
    <w:rsid w:val="005C3757"/>
    <w:rsid w:val="005D039E"/>
    <w:rsid w:val="0060677D"/>
    <w:rsid w:val="00646797"/>
    <w:rsid w:val="00656CB2"/>
    <w:rsid w:val="00685D8C"/>
    <w:rsid w:val="00690113"/>
    <w:rsid w:val="00693622"/>
    <w:rsid w:val="006A3534"/>
    <w:rsid w:val="006A403C"/>
    <w:rsid w:val="006A69AA"/>
    <w:rsid w:val="006B2A10"/>
    <w:rsid w:val="006C0C9B"/>
    <w:rsid w:val="006C1AF1"/>
    <w:rsid w:val="006E2EF8"/>
    <w:rsid w:val="007007C4"/>
    <w:rsid w:val="00702C9C"/>
    <w:rsid w:val="00706EC7"/>
    <w:rsid w:val="00735D00"/>
    <w:rsid w:val="00743D75"/>
    <w:rsid w:val="007607CC"/>
    <w:rsid w:val="00766701"/>
    <w:rsid w:val="00780A07"/>
    <w:rsid w:val="0078122C"/>
    <w:rsid w:val="00796EF5"/>
    <w:rsid w:val="007C4C76"/>
    <w:rsid w:val="007F5A56"/>
    <w:rsid w:val="007F7CCB"/>
    <w:rsid w:val="008136E2"/>
    <w:rsid w:val="00844697"/>
    <w:rsid w:val="00853131"/>
    <w:rsid w:val="00867019"/>
    <w:rsid w:val="00883129"/>
    <w:rsid w:val="0089112D"/>
    <w:rsid w:val="0089407B"/>
    <w:rsid w:val="008977BF"/>
    <w:rsid w:val="008C082D"/>
    <w:rsid w:val="008C5972"/>
    <w:rsid w:val="008D6489"/>
    <w:rsid w:val="008E231C"/>
    <w:rsid w:val="00905AF0"/>
    <w:rsid w:val="00907D22"/>
    <w:rsid w:val="00911856"/>
    <w:rsid w:val="00916ABF"/>
    <w:rsid w:val="009348EC"/>
    <w:rsid w:val="00954CA6"/>
    <w:rsid w:val="00974BBB"/>
    <w:rsid w:val="00974E86"/>
    <w:rsid w:val="00993D11"/>
    <w:rsid w:val="009B2066"/>
    <w:rsid w:val="009B2F59"/>
    <w:rsid w:val="009B4EDD"/>
    <w:rsid w:val="009B51C5"/>
    <w:rsid w:val="009B71CC"/>
    <w:rsid w:val="009F7C16"/>
    <w:rsid w:val="00A314CB"/>
    <w:rsid w:val="00A347A6"/>
    <w:rsid w:val="00A348E5"/>
    <w:rsid w:val="00A543F1"/>
    <w:rsid w:val="00A6510B"/>
    <w:rsid w:val="00A679E4"/>
    <w:rsid w:val="00A90046"/>
    <w:rsid w:val="00A90508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3D80"/>
    <w:rsid w:val="00B630B1"/>
    <w:rsid w:val="00B66C46"/>
    <w:rsid w:val="00BB67B9"/>
    <w:rsid w:val="00BD49B7"/>
    <w:rsid w:val="00BF1149"/>
    <w:rsid w:val="00BF79AD"/>
    <w:rsid w:val="00C03767"/>
    <w:rsid w:val="00C048E8"/>
    <w:rsid w:val="00C240B8"/>
    <w:rsid w:val="00C43814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7EAD"/>
    <w:rsid w:val="00DA25D8"/>
    <w:rsid w:val="00DB2DD9"/>
    <w:rsid w:val="00DB46BF"/>
    <w:rsid w:val="00DD77B5"/>
    <w:rsid w:val="00DF60C1"/>
    <w:rsid w:val="00DF65F2"/>
    <w:rsid w:val="00E14CF3"/>
    <w:rsid w:val="00E52891"/>
    <w:rsid w:val="00E630EB"/>
    <w:rsid w:val="00E67BB9"/>
    <w:rsid w:val="00E710BD"/>
    <w:rsid w:val="00E77CFA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52CC8"/>
    <w:rsid w:val="00F74F60"/>
    <w:rsid w:val="00F7798A"/>
    <w:rsid w:val="00F96EF9"/>
    <w:rsid w:val="00FB6650"/>
    <w:rsid w:val="00FC324A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95E31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,כותרת 1 תו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, תו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,h3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,א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free.DOT</Template>
  <TotalTime>223</TotalTime>
  <Pages>1</Pages>
  <Words>73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83</cp:revision>
  <cp:lastPrinted>2022-01-02T12:53:00Z</cp:lastPrinted>
  <dcterms:created xsi:type="dcterms:W3CDTF">2021-05-31T05:30:00Z</dcterms:created>
  <dcterms:modified xsi:type="dcterms:W3CDTF">2022-01-10T08:58:00Z</dcterms:modified>
</cp:coreProperties>
</file>