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06" w:rsidRPr="000B02DE" w:rsidRDefault="00571E06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5F56DE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F56DE">
        <w:rPr>
          <w:rFonts w:cs="Guttman Frnew" w:hint="cs"/>
          <w:sz w:val="24"/>
          <w:szCs w:val="24"/>
          <w:rtl/>
        </w:rPr>
        <w:t xml:space="preserve">בס"ד,  </w:t>
      </w:r>
      <w:r w:rsidRPr="000B02DE">
        <w:rPr>
          <w:rFonts w:cs="Guttman Frnew" w:hint="cs"/>
          <w:sz w:val="24"/>
          <w:szCs w:val="24"/>
          <w:rtl/>
        </w:rPr>
        <w:t>א</w:t>
      </w:r>
      <w:r w:rsidRPr="000B02DE">
        <w:rPr>
          <w:rFonts w:cs="Guttman Frnew"/>
          <w:sz w:val="24"/>
          <w:szCs w:val="24"/>
          <w:rtl/>
        </w:rPr>
        <w:t xml:space="preserve">' </w:t>
      </w:r>
      <w:r w:rsidRPr="000B02DE">
        <w:rPr>
          <w:rFonts w:cs="Guttman Frnew" w:hint="cs"/>
          <w:sz w:val="24"/>
          <w:szCs w:val="24"/>
          <w:rtl/>
        </w:rPr>
        <w:t xml:space="preserve">ניסן 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תשע</w:t>
      </w:r>
      <w:r w:rsidRPr="000B02DE">
        <w:rPr>
          <w:rFonts w:cs="Guttman Frnew"/>
          <w:sz w:val="24"/>
          <w:szCs w:val="24"/>
          <w:rtl/>
        </w:rPr>
        <w:t>"</w:t>
      </w:r>
      <w:r w:rsidRPr="000B02DE">
        <w:rPr>
          <w:rFonts w:cs="Guttman Frnew" w:hint="cs"/>
          <w:sz w:val="24"/>
          <w:szCs w:val="24"/>
          <w:rtl/>
        </w:rPr>
        <w:t>א</w:t>
      </w:r>
    </w:p>
    <w:p w:rsidR="000B02DE" w:rsidRPr="000B02DE" w:rsidRDefault="000B02DE" w:rsidP="005F56DE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F56DE">
        <w:rPr>
          <w:rFonts w:cs="Guttman Frnew" w:hint="cs"/>
          <w:sz w:val="24"/>
          <w:szCs w:val="24"/>
          <w:rtl/>
        </w:rPr>
        <w:t>14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="005F56DE">
        <w:rPr>
          <w:rFonts w:cs="Guttman Frnew" w:hint="cs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אפריל</w:t>
      </w:r>
      <w:r w:rsidRPr="000B02DE">
        <w:rPr>
          <w:rFonts w:cs="Guttman Frnew"/>
          <w:sz w:val="24"/>
          <w:szCs w:val="24"/>
          <w:rtl/>
        </w:rPr>
        <w:t xml:space="preserve"> 2011</w:t>
      </w: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u w:val="single"/>
          <w:rtl/>
        </w:rPr>
      </w:pPr>
      <w:r w:rsidRPr="000B02DE">
        <w:rPr>
          <w:rFonts w:cs="Guttman Frnew" w:hint="cs"/>
          <w:sz w:val="24"/>
          <w:szCs w:val="24"/>
          <w:u w:val="single"/>
          <w:rtl/>
        </w:rPr>
        <w:t>כתב מינוי</w:t>
      </w: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0B02DE" w:rsidRPr="000B02DE" w:rsidRDefault="000B02DE" w:rsidP="005F56DE">
      <w:pPr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 xml:space="preserve">הריני ממנה בזאת את מר שמואל יוסף, סמנכ"ל בכיר </w:t>
      </w:r>
      <w:proofErr w:type="spellStart"/>
      <w:r w:rsidRPr="000B02DE">
        <w:rPr>
          <w:rFonts w:cs="Guttman Frnew" w:hint="cs"/>
          <w:sz w:val="24"/>
          <w:szCs w:val="24"/>
          <w:rtl/>
        </w:rPr>
        <w:t>למינהל</w:t>
      </w:r>
      <w:proofErr w:type="spellEnd"/>
      <w:r w:rsidRPr="000B02DE">
        <w:rPr>
          <w:rFonts w:cs="Guttman Frnew" w:hint="cs"/>
          <w:sz w:val="24"/>
          <w:szCs w:val="24"/>
          <w:rtl/>
        </w:rPr>
        <w:t xml:space="preserve"> ומשאבי אנוש</w:t>
      </w:r>
      <w:r>
        <w:rPr>
          <w:rFonts w:cs="Guttman Frnew" w:hint="cs"/>
          <w:sz w:val="24"/>
          <w:szCs w:val="24"/>
          <w:rtl/>
        </w:rPr>
        <w:t>,</w:t>
      </w:r>
      <w:r w:rsidR="005F56DE">
        <w:rPr>
          <w:rFonts w:cs="Guttman Frnew" w:hint="cs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כחבר בקרן עגונות.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>מינוי זה בתוקף עד תאריך: 31.12.2015.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>בברכה,</w:t>
      </w: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הרב ש. </w:t>
      </w:r>
      <w:proofErr w:type="spellStart"/>
      <w:r>
        <w:rPr>
          <w:rFonts w:cs="Guttman Frnew" w:hint="cs"/>
          <w:sz w:val="24"/>
          <w:szCs w:val="24"/>
          <w:rtl/>
        </w:rPr>
        <w:t>דיכובסקי</w:t>
      </w:r>
      <w:proofErr w:type="spellEnd"/>
    </w:p>
    <w:p w:rsidR="000B02DE" w:rsidRP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     מנהל בתי הדין הרבניים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  <w:bookmarkStart w:id="0" w:name="_GoBack"/>
      <w:bookmarkEnd w:id="0"/>
    </w:p>
    <w:p w:rsidR="000B02DE" w:rsidRPr="00BB1319" w:rsidRDefault="00BB1319" w:rsidP="000B02DE">
      <w:pPr>
        <w:rPr>
          <w:rFonts w:cs="Guttman Frnew"/>
          <w:sz w:val="20"/>
          <w:szCs w:val="20"/>
        </w:rPr>
      </w:pPr>
      <w:r w:rsidRPr="00BB1319">
        <w:rPr>
          <w:rFonts w:cs="Guttman Frnew"/>
          <w:sz w:val="20"/>
          <w:szCs w:val="20"/>
          <w:rtl/>
        </w:rPr>
        <w:fldChar w:fldCharType="begin"/>
      </w:r>
      <w:r w:rsidRPr="00BB1319">
        <w:rPr>
          <w:rFonts w:cs="Guttman Frnew"/>
          <w:sz w:val="20"/>
          <w:szCs w:val="20"/>
          <w:rtl/>
        </w:rPr>
        <w:instrText xml:space="preserve"> </w:instrText>
      </w:r>
      <w:r w:rsidRPr="00BB1319">
        <w:rPr>
          <w:rFonts w:cs="Guttman Frnew"/>
          <w:sz w:val="20"/>
          <w:szCs w:val="20"/>
        </w:rPr>
        <w:instrText>FILENAME  \p  \* MERGEFORMAT</w:instrText>
      </w:r>
      <w:r w:rsidRPr="00BB1319">
        <w:rPr>
          <w:rFonts w:cs="Guttman Frnew"/>
          <w:sz w:val="20"/>
          <w:szCs w:val="20"/>
          <w:rtl/>
        </w:rPr>
        <w:instrText xml:space="preserve"> </w:instrText>
      </w:r>
      <w:r w:rsidRPr="00BB1319">
        <w:rPr>
          <w:rFonts w:cs="Guttman Frnew"/>
          <w:sz w:val="20"/>
          <w:szCs w:val="20"/>
          <w:rtl/>
        </w:rPr>
        <w:fldChar w:fldCharType="separate"/>
      </w:r>
      <w:r w:rsidRPr="00BB1319">
        <w:rPr>
          <w:rFonts w:cs="Guttman Frnew"/>
          <w:noProof/>
          <w:sz w:val="20"/>
          <w:szCs w:val="20"/>
        </w:rPr>
        <w:t>S:\Lishkat Mankal\DATA</w:t>
      </w:r>
      <w:r w:rsidRPr="00BB1319">
        <w:rPr>
          <w:rFonts w:cs="Guttman Frnew"/>
          <w:noProof/>
          <w:sz w:val="20"/>
          <w:szCs w:val="20"/>
          <w:rtl/>
        </w:rPr>
        <w:t>\</w:t>
      </w:r>
      <w:r w:rsidRPr="00BB1319">
        <w:rPr>
          <w:rFonts w:cs="Guttman Frnew" w:hint="cs"/>
          <w:noProof/>
          <w:sz w:val="20"/>
          <w:szCs w:val="20"/>
          <w:rtl/>
        </w:rPr>
        <w:t>עגונות</w:t>
      </w:r>
      <w:r w:rsidRPr="00BB1319">
        <w:rPr>
          <w:rFonts w:cs="Guttman Frnew"/>
          <w:noProof/>
          <w:sz w:val="20"/>
          <w:szCs w:val="20"/>
          <w:rtl/>
        </w:rPr>
        <w:t>\</w:t>
      </w:r>
      <w:r w:rsidRPr="00BB1319">
        <w:rPr>
          <w:rFonts w:cs="Guttman Frnew" w:hint="cs"/>
          <w:noProof/>
          <w:sz w:val="20"/>
          <w:szCs w:val="20"/>
          <w:rtl/>
        </w:rPr>
        <w:t>כתב</w:t>
      </w:r>
      <w:r w:rsidRPr="00BB1319">
        <w:rPr>
          <w:rFonts w:cs="Guttman Frnew"/>
          <w:noProof/>
          <w:sz w:val="20"/>
          <w:szCs w:val="20"/>
          <w:rtl/>
        </w:rPr>
        <w:t xml:space="preserve"> </w:t>
      </w:r>
      <w:r w:rsidRPr="00BB1319">
        <w:rPr>
          <w:rFonts w:cs="Guttman Frnew" w:hint="cs"/>
          <w:noProof/>
          <w:sz w:val="20"/>
          <w:szCs w:val="20"/>
          <w:rtl/>
        </w:rPr>
        <w:t>מינוי</w:t>
      </w:r>
      <w:r w:rsidRPr="00BB1319">
        <w:rPr>
          <w:rFonts w:cs="Guttman Frnew"/>
          <w:noProof/>
          <w:sz w:val="20"/>
          <w:szCs w:val="20"/>
          <w:rtl/>
        </w:rPr>
        <w:t>-</w:t>
      </w:r>
      <w:r w:rsidRPr="00BB1319">
        <w:rPr>
          <w:rFonts w:cs="Guttman Frnew" w:hint="cs"/>
          <w:noProof/>
          <w:sz w:val="20"/>
          <w:szCs w:val="20"/>
          <w:rtl/>
        </w:rPr>
        <w:t>קרן</w:t>
      </w:r>
      <w:r w:rsidRPr="00BB1319">
        <w:rPr>
          <w:rFonts w:cs="Guttman Frnew"/>
          <w:noProof/>
          <w:sz w:val="20"/>
          <w:szCs w:val="20"/>
          <w:rtl/>
        </w:rPr>
        <w:t xml:space="preserve"> </w:t>
      </w:r>
      <w:r w:rsidRPr="00BB1319">
        <w:rPr>
          <w:rFonts w:cs="Guttman Frnew" w:hint="cs"/>
          <w:noProof/>
          <w:sz w:val="20"/>
          <w:szCs w:val="20"/>
          <w:rtl/>
        </w:rPr>
        <w:t>עגונות</w:t>
      </w:r>
      <w:r w:rsidRPr="00BB1319">
        <w:rPr>
          <w:rFonts w:cs="Guttman Frnew"/>
          <w:noProof/>
          <w:sz w:val="20"/>
          <w:szCs w:val="20"/>
          <w:rtl/>
        </w:rPr>
        <w:t xml:space="preserve">- </w:t>
      </w:r>
      <w:r w:rsidRPr="00BB1319">
        <w:rPr>
          <w:rFonts w:cs="Guttman Frnew" w:hint="cs"/>
          <w:noProof/>
          <w:sz w:val="20"/>
          <w:szCs w:val="20"/>
          <w:rtl/>
        </w:rPr>
        <w:t>מר</w:t>
      </w:r>
      <w:r w:rsidRPr="00BB1319">
        <w:rPr>
          <w:rFonts w:cs="Guttman Frnew"/>
          <w:noProof/>
          <w:sz w:val="20"/>
          <w:szCs w:val="20"/>
          <w:rtl/>
        </w:rPr>
        <w:t xml:space="preserve"> </w:t>
      </w:r>
      <w:r w:rsidRPr="00BB1319">
        <w:rPr>
          <w:rFonts w:cs="Guttman Frnew" w:hint="cs"/>
          <w:noProof/>
          <w:sz w:val="20"/>
          <w:szCs w:val="20"/>
          <w:rtl/>
        </w:rPr>
        <w:t>שמואל</w:t>
      </w:r>
      <w:r w:rsidRPr="00BB1319">
        <w:rPr>
          <w:rFonts w:cs="Guttman Frnew"/>
          <w:noProof/>
          <w:sz w:val="20"/>
          <w:szCs w:val="20"/>
          <w:rtl/>
        </w:rPr>
        <w:t xml:space="preserve"> </w:t>
      </w:r>
      <w:r w:rsidRPr="00BB1319">
        <w:rPr>
          <w:rFonts w:cs="Guttman Frnew" w:hint="cs"/>
          <w:noProof/>
          <w:sz w:val="20"/>
          <w:szCs w:val="20"/>
          <w:rtl/>
        </w:rPr>
        <w:t>יוסף</w:t>
      </w:r>
      <w:r w:rsidRPr="00BB1319">
        <w:rPr>
          <w:rFonts w:cs="Guttman Frnew"/>
          <w:noProof/>
          <w:sz w:val="20"/>
          <w:szCs w:val="20"/>
          <w:rtl/>
        </w:rPr>
        <w:t>.</w:t>
      </w:r>
      <w:r w:rsidRPr="00BB1319">
        <w:rPr>
          <w:rFonts w:cs="Guttman Frnew"/>
          <w:noProof/>
          <w:sz w:val="20"/>
          <w:szCs w:val="20"/>
        </w:rPr>
        <w:t>docx</w:t>
      </w:r>
      <w:r w:rsidRPr="00BB1319">
        <w:rPr>
          <w:rFonts w:cs="Guttman Frnew"/>
          <w:sz w:val="20"/>
          <w:szCs w:val="20"/>
          <w:rtl/>
        </w:rPr>
        <w:fldChar w:fldCharType="end"/>
      </w:r>
    </w:p>
    <w:sectPr w:rsidR="000B02DE" w:rsidRPr="00BB1319" w:rsidSect="00F623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E"/>
    <w:rsid w:val="000B02DE"/>
    <w:rsid w:val="00571E06"/>
    <w:rsid w:val="005F56DE"/>
    <w:rsid w:val="00BB1319"/>
    <w:rsid w:val="00E31110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77CD6CEA</Template>
  <TotalTime>4</TotalTime>
  <Pages>1</Pages>
  <Words>63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מירב ביטון</dc:creator>
  <cp:lastModifiedBy>אתי בן יאיש</cp:lastModifiedBy>
  <cp:revision>4</cp:revision>
  <cp:lastPrinted>2011-04-14T08:11:00Z</cp:lastPrinted>
  <dcterms:created xsi:type="dcterms:W3CDTF">2011-04-14T07:14:00Z</dcterms:created>
  <dcterms:modified xsi:type="dcterms:W3CDTF">2011-04-14T08:11:00Z</dcterms:modified>
</cp:coreProperties>
</file>