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E3" w:rsidRDefault="000B3D13" w:rsidP="0086316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/>
          <w:b/>
          <w:bCs/>
          <w:sz w:val="32"/>
          <w:szCs w:val="32"/>
          <w:rtl/>
        </w:rPr>
        <w:t xml:space="preserve">רשימת מצלמות המחוברות למערכת ההקלטה </w:t>
      </w:r>
      <w:r w:rsidR="00E72BFD">
        <w:rPr>
          <w:rFonts w:asciiTheme="minorBidi" w:hAnsiTheme="minorBidi" w:hint="cs"/>
          <w:b/>
          <w:bCs/>
          <w:sz w:val="32"/>
          <w:szCs w:val="32"/>
          <w:rtl/>
        </w:rPr>
        <w:t xml:space="preserve">מקומיות שניתן לצפות בהן </w:t>
      </w:r>
      <w:r w:rsidRPr="006E6F34">
        <w:rPr>
          <w:rFonts w:asciiTheme="minorBidi" w:hAnsiTheme="minorBidi"/>
          <w:b/>
          <w:bCs/>
          <w:sz w:val="32"/>
          <w:szCs w:val="32"/>
          <w:rtl/>
        </w:rPr>
        <w:t xml:space="preserve">במוקד העירוני, עיריית ראש העין </w:t>
      </w:r>
    </w:p>
    <w:p w:rsidR="001C5FB5" w:rsidRDefault="001C5FB5" w:rsidP="0086316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1C5FB5" w:rsidRPr="0086316E" w:rsidRDefault="001C5FB5" w:rsidP="0086316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3"/>
        <w:bidiVisual/>
        <w:tblW w:w="8408" w:type="dxa"/>
        <w:tblLook w:val="04A0" w:firstRow="1" w:lastRow="0" w:firstColumn="1" w:lastColumn="0" w:noHBand="0" w:noVBand="1"/>
      </w:tblPr>
      <w:tblGrid>
        <w:gridCol w:w="1992"/>
        <w:gridCol w:w="760"/>
        <w:gridCol w:w="1658"/>
        <w:gridCol w:w="1261"/>
        <w:gridCol w:w="1373"/>
        <w:gridCol w:w="1364"/>
      </w:tblGrid>
      <w:tr w:rsidR="0086316E" w:rsidTr="00E72BFD">
        <w:tc>
          <w:tcPr>
            <w:tcW w:w="1992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60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1658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61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3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64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1C5FB5" w:rsidTr="00E72BFD">
        <w:tc>
          <w:tcPr>
            <w:tcW w:w="1992" w:type="dxa"/>
            <w:vMerge w:val="restart"/>
          </w:tcPr>
          <w:p w:rsidR="001C5FB5" w:rsidRDefault="001C5FB5" w:rsidP="00E72B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דובדבן, אפרסמון, אשכולית, תות, לימון ושיזף</w:t>
            </w:r>
          </w:p>
          <w:p w:rsidR="00116ABF" w:rsidRDefault="00116ABF" w:rsidP="00E72BFD">
            <w:pPr>
              <w:jc w:val="center"/>
              <w:rPr>
                <w:b/>
                <w:bCs/>
                <w:rtl/>
              </w:rPr>
            </w:pPr>
          </w:p>
          <w:p w:rsidR="00116ABF" w:rsidRDefault="00116ABF" w:rsidP="00E72BFD">
            <w:pPr>
              <w:jc w:val="center"/>
              <w:rPr>
                <w:b/>
                <w:bCs/>
                <w:rtl/>
              </w:rPr>
            </w:pPr>
          </w:p>
          <w:p w:rsidR="00116ABF" w:rsidRPr="00116ABF" w:rsidRDefault="00116ABF" w:rsidP="00E72BFD">
            <w:pPr>
              <w:jc w:val="center"/>
              <w:rPr>
                <w:b/>
                <w:bCs/>
                <w:color w:val="FF0000"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760" w:type="dxa"/>
          </w:tcPr>
          <w:p w:rsidR="001C5FB5" w:rsidRDefault="001C5FB5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658" w:type="dxa"/>
          </w:tcPr>
          <w:p w:rsidR="001C5FB5" w:rsidRPr="008258E1" w:rsidRDefault="001C5FB5" w:rsidP="00E72BFD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1C5FB5" w:rsidRDefault="001C5FB5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1C5FB5" w:rsidRDefault="001C5FB5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1C5FB5" w:rsidRDefault="00737F4E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643BA5">
              <w:rPr>
                <w:rFonts w:hint="cs"/>
                <w:rtl/>
              </w:rPr>
              <w:t>9.2015</w:t>
            </w:r>
          </w:p>
        </w:tc>
      </w:tr>
      <w:tr w:rsidR="00E72BFD" w:rsidTr="00E72BFD">
        <w:tc>
          <w:tcPr>
            <w:tcW w:w="1992" w:type="dxa"/>
            <w:vMerge w:val="restart"/>
          </w:tcPr>
          <w:p w:rsidR="00E72BFD" w:rsidRDefault="00E72BFD" w:rsidP="00E72B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רקפת, כלנית, תומר, אלה</w:t>
            </w:r>
          </w:p>
          <w:p w:rsidR="00116ABF" w:rsidRDefault="00116ABF" w:rsidP="00E72BFD">
            <w:pPr>
              <w:jc w:val="center"/>
              <w:rPr>
                <w:b/>
                <w:bCs/>
                <w:rtl/>
              </w:rPr>
            </w:pPr>
          </w:p>
          <w:p w:rsidR="00116ABF" w:rsidRPr="000733A5" w:rsidRDefault="00116ABF" w:rsidP="00E72BFD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760" w:type="dxa"/>
          </w:tcPr>
          <w:p w:rsidR="00E72BFD" w:rsidRDefault="00E72BFD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1658" w:type="dxa"/>
          </w:tcPr>
          <w:p w:rsidR="00E72BFD" w:rsidRPr="008258E1" w:rsidRDefault="00E72BFD" w:rsidP="00E72BFD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E72BFD" w:rsidRDefault="00E72BFD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E72BFD" w:rsidRDefault="00E72BFD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E72BFD" w:rsidRDefault="00737F4E" w:rsidP="00E72B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 w:val="restart"/>
          </w:tcPr>
          <w:p w:rsidR="00737F4E" w:rsidRDefault="00737F4E" w:rsidP="00737F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ריחן, שושן, אמנון ותמר, סחלב</w:t>
            </w:r>
          </w:p>
          <w:p w:rsidR="00116ABF" w:rsidRDefault="00116ABF" w:rsidP="00737F4E">
            <w:pPr>
              <w:jc w:val="center"/>
              <w:rPr>
                <w:b/>
                <w:bCs/>
                <w:rtl/>
              </w:rPr>
            </w:pPr>
          </w:p>
          <w:p w:rsidR="00116ABF" w:rsidRPr="00116ABF" w:rsidRDefault="00116ABF" w:rsidP="00737F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23.</w:t>
            </w:r>
          </w:p>
        </w:tc>
        <w:tc>
          <w:tcPr>
            <w:tcW w:w="1658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737F4E" w:rsidTr="00E72BFD">
        <w:trPr>
          <w:trHeight w:val="73"/>
        </w:trPr>
        <w:tc>
          <w:tcPr>
            <w:tcW w:w="1992" w:type="dxa"/>
            <w:vMerge/>
          </w:tcPr>
          <w:p w:rsidR="00737F4E" w:rsidRDefault="00737F4E" w:rsidP="00737F4E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24.</w:t>
            </w:r>
          </w:p>
        </w:tc>
        <w:tc>
          <w:tcPr>
            <w:tcW w:w="165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737F4E" w:rsidRDefault="00737F4E" w:rsidP="00737F4E">
            <w:pPr>
              <w:jc w:val="center"/>
            </w:pPr>
            <w:r w:rsidRPr="007761CB">
              <w:rPr>
                <w:rFonts w:hint="cs"/>
                <w:rtl/>
              </w:rPr>
              <w:t>9.2016</w:t>
            </w:r>
          </w:p>
        </w:tc>
      </w:tr>
      <w:tr w:rsidR="001C5FB5" w:rsidTr="00E72BFD">
        <w:trPr>
          <w:trHeight w:val="73"/>
        </w:trPr>
        <w:tc>
          <w:tcPr>
            <w:tcW w:w="1992" w:type="dxa"/>
            <w:vMerge w:val="restart"/>
          </w:tcPr>
          <w:p w:rsidR="001C5FB5" w:rsidRDefault="001C5FB5" w:rsidP="001C5FB5">
            <w:pPr>
              <w:jc w:val="center"/>
              <w:rPr>
                <w:b/>
                <w:bCs/>
                <w:rtl/>
              </w:rPr>
            </w:pPr>
            <w:r w:rsidRPr="001C5FB5">
              <w:rPr>
                <w:rFonts w:hint="cs"/>
                <w:b/>
                <w:bCs/>
                <w:rtl/>
              </w:rPr>
              <w:t>מתחם גני ילדים חרצית, עירית</w:t>
            </w:r>
          </w:p>
          <w:p w:rsidR="00116ABF" w:rsidRDefault="00116ABF" w:rsidP="001C5FB5">
            <w:pPr>
              <w:jc w:val="center"/>
              <w:rPr>
                <w:b/>
                <w:bCs/>
                <w:rtl/>
              </w:rPr>
            </w:pPr>
          </w:p>
          <w:p w:rsidR="00116ABF" w:rsidRPr="00116ABF" w:rsidRDefault="00116ABF" w:rsidP="001C5F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760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25.</w:t>
            </w:r>
          </w:p>
        </w:tc>
        <w:tc>
          <w:tcPr>
            <w:tcW w:w="1658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1C5FB5" w:rsidRDefault="00AE0EC8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9.2017</w:t>
            </w:r>
          </w:p>
        </w:tc>
      </w:tr>
      <w:tr w:rsidR="00AE0EC8" w:rsidTr="00E72BFD">
        <w:trPr>
          <w:trHeight w:val="73"/>
        </w:trPr>
        <w:tc>
          <w:tcPr>
            <w:tcW w:w="1992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26.</w:t>
            </w:r>
          </w:p>
        </w:tc>
        <w:tc>
          <w:tcPr>
            <w:tcW w:w="1658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3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AE0EC8" w:rsidRDefault="00AE0EC8" w:rsidP="00AE0EC8">
            <w:pPr>
              <w:jc w:val="center"/>
            </w:pPr>
            <w:r w:rsidRPr="00277726">
              <w:rPr>
                <w:rFonts w:hint="cs"/>
                <w:rtl/>
              </w:rPr>
              <w:t>9.2017</w:t>
            </w:r>
          </w:p>
        </w:tc>
      </w:tr>
      <w:tr w:rsidR="00AE0EC8" w:rsidTr="00E72BFD">
        <w:trPr>
          <w:trHeight w:val="73"/>
        </w:trPr>
        <w:tc>
          <w:tcPr>
            <w:tcW w:w="1992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27.</w:t>
            </w:r>
          </w:p>
        </w:tc>
        <w:tc>
          <w:tcPr>
            <w:tcW w:w="165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AE0EC8" w:rsidRDefault="00AE0EC8" w:rsidP="00AE0EC8">
            <w:pPr>
              <w:jc w:val="center"/>
            </w:pPr>
            <w:r w:rsidRPr="00277726">
              <w:rPr>
                <w:rFonts w:hint="cs"/>
                <w:rtl/>
              </w:rPr>
              <w:t>9.2017</w:t>
            </w:r>
          </w:p>
        </w:tc>
      </w:tr>
      <w:tr w:rsidR="00AE0EC8" w:rsidTr="00E72BFD">
        <w:trPr>
          <w:trHeight w:val="73"/>
        </w:trPr>
        <w:tc>
          <w:tcPr>
            <w:tcW w:w="1992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28.</w:t>
            </w:r>
          </w:p>
        </w:tc>
        <w:tc>
          <w:tcPr>
            <w:tcW w:w="1658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AE0EC8" w:rsidRDefault="00AE0EC8" w:rsidP="00AE0EC8">
            <w:pPr>
              <w:jc w:val="center"/>
            </w:pPr>
            <w:r w:rsidRPr="00277726">
              <w:rPr>
                <w:rFonts w:hint="cs"/>
                <w:rtl/>
              </w:rPr>
              <w:t>9.2017</w:t>
            </w:r>
          </w:p>
        </w:tc>
      </w:tr>
      <w:tr w:rsidR="00AE0EC8" w:rsidTr="00E72BFD">
        <w:trPr>
          <w:trHeight w:val="73"/>
        </w:trPr>
        <w:tc>
          <w:tcPr>
            <w:tcW w:w="1992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</w:p>
        </w:tc>
        <w:tc>
          <w:tcPr>
            <w:tcW w:w="165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AE0EC8" w:rsidRDefault="00AE0EC8" w:rsidP="00AE0EC8">
            <w:pPr>
              <w:jc w:val="center"/>
            </w:pPr>
            <w:r w:rsidRPr="00277726">
              <w:rPr>
                <w:rFonts w:hint="cs"/>
                <w:rtl/>
              </w:rPr>
              <w:t>9.2017</w:t>
            </w:r>
          </w:p>
        </w:tc>
      </w:tr>
      <w:tr w:rsidR="00AE0EC8" w:rsidTr="00E72BFD">
        <w:trPr>
          <w:trHeight w:val="73"/>
        </w:trPr>
        <w:tc>
          <w:tcPr>
            <w:tcW w:w="1992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30.</w:t>
            </w:r>
          </w:p>
        </w:tc>
        <w:tc>
          <w:tcPr>
            <w:tcW w:w="1658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3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AE0EC8" w:rsidRDefault="00AE0EC8" w:rsidP="00AE0EC8">
            <w:pPr>
              <w:jc w:val="center"/>
            </w:pPr>
            <w:r w:rsidRPr="00277726">
              <w:rPr>
                <w:rFonts w:hint="cs"/>
                <w:rtl/>
              </w:rPr>
              <w:t>9.2017</w:t>
            </w:r>
          </w:p>
        </w:tc>
      </w:tr>
    </w:tbl>
    <w:p w:rsidR="0086316E" w:rsidRDefault="0086316E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6A5019" w:rsidRDefault="006A5019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FA525E" w:rsidRPr="006A5019" w:rsidRDefault="001406E3" w:rsidP="00E72BFD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המשך </w:t>
      </w:r>
      <w:r w:rsidR="001E51F1">
        <w:rPr>
          <w:rFonts w:asciiTheme="minorBidi" w:hAnsiTheme="minorBidi" w:hint="cs"/>
          <w:b/>
          <w:bCs/>
          <w:sz w:val="32"/>
          <w:szCs w:val="32"/>
          <w:rtl/>
        </w:rPr>
        <w:t xml:space="preserve">1 </w:t>
      </w: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רשימת מצלמות </w:t>
      </w:r>
      <w:r w:rsidR="00E72BFD">
        <w:rPr>
          <w:rFonts w:asciiTheme="minorBidi" w:hAnsiTheme="minorBidi" w:hint="cs"/>
          <w:b/>
          <w:bCs/>
          <w:sz w:val="32"/>
          <w:szCs w:val="32"/>
          <w:rtl/>
        </w:rPr>
        <w:t>המחוברות למערכות הקלטה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715"/>
        <w:gridCol w:w="2216"/>
        <w:gridCol w:w="1231"/>
        <w:gridCol w:w="1378"/>
        <w:gridCol w:w="1396"/>
      </w:tblGrid>
      <w:tr w:rsidR="00FA525E" w:rsidTr="0086316E">
        <w:tc>
          <w:tcPr>
            <w:tcW w:w="1360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6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1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8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6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1C5FB5" w:rsidTr="001C5FB5">
        <w:tc>
          <w:tcPr>
            <w:tcW w:w="1360" w:type="dxa"/>
            <w:vMerge w:val="restart"/>
          </w:tcPr>
          <w:p w:rsidR="001C5FB5" w:rsidRDefault="001C5FB5" w:rsidP="001C5F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מעון הנסיך הקטן</w:t>
            </w:r>
          </w:p>
          <w:p w:rsidR="00116ABF" w:rsidRDefault="00116ABF" w:rsidP="001C5FB5">
            <w:pPr>
              <w:jc w:val="center"/>
              <w:rPr>
                <w:b/>
                <w:bCs/>
                <w:rtl/>
              </w:rPr>
            </w:pPr>
          </w:p>
          <w:p w:rsidR="00116ABF" w:rsidRPr="000733A5" w:rsidRDefault="00116ABF" w:rsidP="001C5FB5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715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</w:t>
            </w:r>
          </w:p>
        </w:tc>
        <w:tc>
          <w:tcPr>
            <w:tcW w:w="2216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8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1C5FB5" w:rsidRDefault="00737F4E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32.</w:t>
            </w:r>
          </w:p>
        </w:tc>
        <w:tc>
          <w:tcPr>
            <w:tcW w:w="2216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33.</w:t>
            </w:r>
          </w:p>
        </w:tc>
        <w:tc>
          <w:tcPr>
            <w:tcW w:w="2216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34.</w:t>
            </w:r>
          </w:p>
        </w:tc>
        <w:tc>
          <w:tcPr>
            <w:tcW w:w="2216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35.</w:t>
            </w:r>
          </w:p>
        </w:tc>
        <w:tc>
          <w:tcPr>
            <w:tcW w:w="2216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36.</w:t>
            </w:r>
          </w:p>
        </w:tc>
        <w:tc>
          <w:tcPr>
            <w:tcW w:w="2216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37.</w:t>
            </w:r>
          </w:p>
        </w:tc>
        <w:tc>
          <w:tcPr>
            <w:tcW w:w="2216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Pr="008258E1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737F4E" w:rsidTr="001C5FB5">
        <w:tc>
          <w:tcPr>
            <w:tcW w:w="1360" w:type="dxa"/>
            <w:vMerge/>
          </w:tcPr>
          <w:p w:rsidR="00737F4E" w:rsidRPr="000733A5" w:rsidRDefault="00737F4E" w:rsidP="00737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38.</w:t>
            </w:r>
          </w:p>
        </w:tc>
        <w:tc>
          <w:tcPr>
            <w:tcW w:w="2216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737F4E" w:rsidRDefault="00737F4E" w:rsidP="00737F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737F4E" w:rsidRDefault="00737F4E" w:rsidP="00737F4E">
            <w:pPr>
              <w:jc w:val="center"/>
            </w:pPr>
            <w:r w:rsidRPr="00A36FD0">
              <w:rPr>
                <w:rFonts w:hint="cs"/>
                <w:rtl/>
              </w:rPr>
              <w:t>9.2015</w:t>
            </w:r>
          </w:p>
        </w:tc>
      </w:tr>
      <w:tr w:rsidR="001C5FB5" w:rsidTr="001C5FB5">
        <w:tc>
          <w:tcPr>
            <w:tcW w:w="1360" w:type="dxa"/>
            <w:vMerge w:val="restart"/>
          </w:tcPr>
          <w:p w:rsidR="001C5FB5" w:rsidRDefault="001C5FB5" w:rsidP="001C5F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פפאיה, פטל, אננס, שסק</w:t>
            </w:r>
          </w:p>
          <w:p w:rsidR="00116ABF" w:rsidRDefault="00116ABF" w:rsidP="001C5FB5">
            <w:pPr>
              <w:jc w:val="center"/>
              <w:rPr>
                <w:b/>
                <w:bCs/>
                <w:rtl/>
              </w:rPr>
            </w:pPr>
          </w:p>
          <w:p w:rsidR="00116ABF" w:rsidRPr="000733A5" w:rsidRDefault="00116ABF" w:rsidP="001C5FB5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39.</w:t>
            </w:r>
          </w:p>
        </w:tc>
        <w:tc>
          <w:tcPr>
            <w:tcW w:w="2216" w:type="dxa"/>
          </w:tcPr>
          <w:p w:rsidR="001C5FB5" w:rsidRPr="008258E1" w:rsidRDefault="001C5FB5" w:rsidP="001C5FB5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8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1C5FB5" w:rsidRDefault="00AE0EC8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Pr="000733A5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 w:val="restart"/>
          </w:tcPr>
          <w:p w:rsidR="00AE0EC8" w:rsidRDefault="00116ABF" w:rsidP="00AE0E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מעון </w:t>
            </w:r>
            <w:r w:rsidR="00AE0EC8">
              <w:rPr>
                <w:rFonts w:hint="cs"/>
                <w:b/>
                <w:bCs/>
                <w:rtl/>
              </w:rPr>
              <w:t>בילבי</w:t>
            </w:r>
          </w:p>
          <w:p w:rsidR="00116ABF" w:rsidRDefault="00116ABF" w:rsidP="00AE0EC8">
            <w:pPr>
              <w:jc w:val="center"/>
              <w:rPr>
                <w:b/>
                <w:bCs/>
                <w:rtl/>
              </w:rPr>
            </w:pPr>
          </w:p>
          <w:p w:rsidR="00116ABF" w:rsidRPr="000733A5" w:rsidRDefault="00116ABF" w:rsidP="00AE0EC8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52.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AE0EC8" w:rsidTr="001C5FB5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D33FBD">
              <w:rPr>
                <w:rFonts w:hint="cs"/>
                <w:rtl/>
              </w:rPr>
              <w:t>9.2017</w:t>
            </w:r>
          </w:p>
        </w:tc>
      </w:tr>
      <w:tr w:rsidR="001C5FB5" w:rsidTr="0086316E">
        <w:tc>
          <w:tcPr>
            <w:tcW w:w="1360" w:type="dxa"/>
            <w:vMerge w:val="restart"/>
          </w:tcPr>
          <w:p w:rsidR="001C5FB5" w:rsidRDefault="001C5FB5" w:rsidP="001C5F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דולב, שיקמה ושילה</w:t>
            </w:r>
          </w:p>
          <w:p w:rsidR="00116ABF" w:rsidRDefault="00116ABF" w:rsidP="001C5FB5">
            <w:pPr>
              <w:jc w:val="center"/>
              <w:rPr>
                <w:b/>
                <w:bCs/>
                <w:rtl/>
              </w:rPr>
            </w:pPr>
          </w:p>
          <w:p w:rsidR="00116ABF" w:rsidRPr="000733A5" w:rsidRDefault="00116ABF" w:rsidP="001C5FB5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55.</w:t>
            </w:r>
          </w:p>
        </w:tc>
        <w:tc>
          <w:tcPr>
            <w:tcW w:w="2216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8" w:type="dxa"/>
          </w:tcPr>
          <w:p w:rsidR="001C5FB5" w:rsidRDefault="001C5FB5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1C5FB5" w:rsidRDefault="00AE0EC8" w:rsidP="001C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9.2017</w:t>
            </w:r>
          </w:p>
        </w:tc>
      </w:tr>
      <w:tr w:rsidR="00AE0EC8" w:rsidTr="0086316E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3B3444">
              <w:rPr>
                <w:rFonts w:hint="cs"/>
                <w:rtl/>
              </w:rPr>
              <w:t>9.2017</w:t>
            </w:r>
          </w:p>
        </w:tc>
      </w:tr>
      <w:tr w:rsidR="00AE0EC8" w:rsidTr="0086316E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3B3444">
              <w:rPr>
                <w:rFonts w:hint="cs"/>
                <w:rtl/>
              </w:rPr>
              <w:t>9.2017</w:t>
            </w:r>
          </w:p>
        </w:tc>
      </w:tr>
      <w:tr w:rsidR="00AE0EC8" w:rsidTr="0086316E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58.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3B3444">
              <w:rPr>
                <w:rFonts w:hint="cs"/>
                <w:rtl/>
              </w:rPr>
              <w:t>9.2017</w:t>
            </w:r>
          </w:p>
        </w:tc>
      </w:tr>
      <w:tr w:rsidR="00AE0EC8" w:rsidTr="0086316E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3B3444">
              <w:rPr>
                <w:rFonts w:hint="cs"/>
                <w:rtl/>
              </w:rPr>
              <w:t>9.2017</w:t>
            </w:r>
          </w:p>
        </w:tc>
      </w:tr>
      <w:tr w:rsidR="00AE0EC8" w:rsidTr="0086316E"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60.</w:t>
            </w:r>
          </w:p>
        </w:tc>
        <w:tc>
          <w:tcPr>
            <w:tcW w:w="2216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3B3444">
              <w:rPr>
                <w:rFonts w:hint="cs"/>
                <w:rtl/>
              </w:rPr>
              <w:t>9.2017</w:t>
            </w:r>
          </w:p>
        </w:tc>
      </w:tr>
      <w:tr w:rsidR="00AE0EC8" w:rsidTr="001C5FB5">
        <w:trPr>
          <w:trHeight w:val="73"/>
        </w:trPr>
        <w:tc>
          <w:tcPr>
            <w:tcW w:w="1360" w:type="dxa"/>
            <w:vMerge/>
          </w:tcPr>
          <w:p w:rsidR="00AE0EC8" w:rsidRDefault="00AE0EC8" w:rsidP="00AE0EC8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61.</w:t>
            </w:r>
          </w:p>
        </w:tc>
        <w:tc>
          <w:tcPr>
            <w:tcW w:w="2216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AE0EC8" w:rsidRPr="008258E1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8" w:type="dxa"/>
          </w:tcPr>
          <w:p w:rsidR="00AE0EC8" w:rsidRDefault="00AE0EC8" w:rsidP="00AE0E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6" w:type="dxa"/>
          </w:tcPr>
          <w:p w:rsidR="00AE0EC8" w:rsidRDefault="00AE0EC8" w:rsidP="00AE0EC8">
            <w:pPr>
              <w:jc w:val="center"/>
            </w:pPr>
            <w:r w:rsidRPr="003B3444">
              <w:rPr>
                <w:rFonts w:hint="cs"/>
                <w:rtl/>
              </w:rPr>
              <w:t>9.2017</w:t>
            </w:r>
          </w:p>
        </w:tc>
      </w:tr>
      <w:tr w:rsidR="00E734AC" w:rsidTr="001C5FB5">
        <w:trPr>
          <w:trHeight w:val="73"/>
        </w:trPr>
        <w:tc>
          <w:tcPr>
            <w:tcW w:w="1360" w:type="dxa"/>
            <w:vMerge w:val="restart"/>
          </w:tcPr>
          <w:p w:rsidR="00E734AC" w:rsidRDefault="00E734AC" w:rsidP="00E734AC">
            <w:pPr>
              <w:jc w:val="center"/>
              <w:rPr>
                <w:b/>
                <w:bCs/>
                <w:rtl/>
              </w:rPr>
            </w:pPr>
            <w:r w:rsidRPr="00E734AC">
              <w:rPr>
                <w:rFonts w:hint="cs"/>
                <w:b/>
                <w:bCs/>
                <w:rtl/>
              </w:rPr>
              <w:t>גן ציבורי רננה</w:t>
            </w:r>
          </w:p>
          <w:p w:rsidR="00116ABF" w:rsidRDefault="00116ABF" w:rsidP="00E734AC">
            <w:pPr>
              <w:jc w:val="center"/>
              <w:rPr>
                <w:b/>
                <w:bCs/>
                <w:rtl/>
              </w:rPr>
            </w:pPr>
          </w:p>
          <w:p w:rsidR="00116ABF" w:rsidRPr="00E734AC" w:rsidRDefault="00116ABF" w:rsidP="00E734AC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715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62.</w:t>
            </w:r>
          </w:p>
        </w:tc>
        <w:tc>
          <w:tcPr>
            <w:tcW w:w="2216" w:type="dxa"/>
          </w:tcPr>
          <w:p w:rsidR="00E734AC" w:rsidRPr="008258E1" w:rsidRDefault="00E734AC" w:rsidP="00E734AC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מגרש משחקים</w:t>
            </w:r>
          </w:p>
        </w:tc>
        <w:tc>
          <w:tcPr>
            <w:tcW w:w="1378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סדר ציבורי ומניעת ואנדליזם</w:t>
            </w:r>
          </w:p>
        </w:tc>
        <w:tc>
          <w:tcPr>
            <w:tcW w:w="1396" w:type="dxa"/>
          </w:tcPr>
          <w:p w:rsidR="00E734AC" w:rsidRDefault="00C25D22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5.2018</w:t>
            </w:r>
          </w:p>
        </w:tc>
      </w:tr>
      <w:tr w:rsidR="00E734AC" w:rsidTr="001C5FB5">
        <w:trPr>
          <w:trHeight w:val="73"/>
        </w:trPr>
        <w:tc>
          <w:tcPr>
            <w:tcW w:w="1360" w:type="dxa"/>
            <w:vMerge/>
          </w:tcPr>
          <w:p w:rsidR="00E734AC" w:rsidRPr="00E734AC" w:rsidRDefault="00E734AC" w:rsidP="00E734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63.</w:t>
            </w:r>
          </w:p>
        </w:tc>
        <w:tc>
          <w:tcPr>
            <w:tcW w:w="2216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שביל גן אבן גבירול</w:t>
            </w:r>
          </w:p>
        </w:tc>
        <w:tc>
          <w:tcPr>
            <w:tcW w:w="1378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סדר ציבורי ומניעת ואנדליזם</w:t>
            </w:r>
          </w:p>
        </w:tc>
        <w:tc>
          <w:tcPr>
            <w:tcW w:w="1396" w:type="dxa"/>
          </w:tcPr>
          <w:p w:rsidR="00E734AC" w:rsidRDefault="00C25D22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5.2018</w:t>
            </w:r>
          </w:p>
        </w:tc>
      </w:tr>
    </w:tbl>
    <w:p w:rsidR="000733A5" w:rsidRDefault="000733A5" w:rsidP="000733A5">
      <w:pPr>
        <w:rPr>
          <w:rtl/>
        </w:rPr>
      </w:pPr>
    </w:p>
    <w:p w:rsidR="00E734AC" w:rsidRDefault="00E734AC" w:rsidP="000733A5">
      <w:pPr>
        <w:rPr>
          <w:rtl/>
        </w:rPr>
      </w:pPr>
    </w:p>
    <w:p w:rsidR="00E734AC" w:rsidRDefault="00E734AC" w:rsidP="000733A5">
      <w:pPr>
        <w:rPr>
          <w:rtl/>
        </w:rPr>
      </w:pPr>
    </w:p>
    <w:p w:rsidR="00E734AC" w:rsidRDefault="00E734AC" w:rsidP="000733A5">
      <w:pPr>
        <w:rPr>
          <w:rtl/>
        </w:rPr>
      </w:pPr>
    </w:p>
    <w:p w:rsidR="00E734AC" w:rsidRDefault="00E734AC" w:rsidP="000733A5">
      <w:pPr>
        <w:rPr>
          <w:rtl/>
        </w:rPr>
      </w:pPr>
    </w:p>
    <w:p w:rsidR="00280FF1" w:rsidRPr="006E6F34" w:rsidRDefault="00280FF1" w:rsidP="00E72BFD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המשך </w:t>
      </w:r>
      <w:r w:rsidR="001E51F1">
        <w:rPr>
          <w:rFonts w:asciiTheme="minorBidi" w:hAnsiTheme="minorBidi" w:hint="cs"/>
          <w:b/>
          <w:bCs/>
          <w:sz w:val="32"/>
          <w:szCs w:val="32"/>
          <w:rtl/>
        </w:rPr>
        <w:t xml:space="preserve">2 </w:t>
      </w:r>
      <w:r w:rsidR="00E72BFD"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רשימת מצלמות </w:t>
      </w:r>
      <w:r w:rsidR="00E72BFD">
        <w:rPr>
          <w:rFonts w:asciiTheme="minorBidi" w:hAnsiTheme="minorBidi" w:hint="cs"/>
          <w:b/>
          <w:bCs/>
          <w:sz w:val="32"/>
          <w:szCs w:val="32"/>
          <w:rtl/>
        </w:rPr>
        <w:t>המחוברות למערכות הקלטה</w:t>
      </w:r>
    </w:p>
    <w:p w:rsidR="00FA525E" w:rsidRDefault="00FA525E" w:rsidP="000B3D13">
      <w:pPr>
        <w:jc w:val="center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280FF1" w:rsidRPr="00FA525E" w:rsidTr="001C5FB5">
        <w:tc>
          <w:tcPr>
            <w:tcW w:w="1361" w:type="dxa"/>
            <w:shd w:val="clear" w:color="auto" w:fill="E7E6E6" w:themeFill="background2"/>
          </w:tcPr>
          <w:p w:rsidR="00280FF1" w:rsidRPr="00FA525E" w:rsidRDefault="00280FF1" w:rsidP="001C5FB5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280FF1" w:rsidRPr="00FA525E" w:rsidRDefault="00280FF1" w:rsidP="001C5FB5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280FF1" w:rsidRPr="00FA525E" w:rsidRDefault="00280FF1" w:rsidP="001C5FB5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280FF1" w:rsidRPr="00FA525E" w:rsidRDefault="00280FF1" w:rsidP="001C5FB5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280FF1" w:rsidRPr="00FA525E" w:rsidRDefault="00280FF1" w:rsidP="001C5FB5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280FF1" w:rsidRPr="00FA525E" w:rsidRDefault="00280FF1" w:rsidP="001C5FB5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E734AC" w:rsidRPr="00FA525E" w:rsidTr="001C5FB5">
        <w:tc>
          <w:tcPr>
            <w:tcW w:w="1361" w:type="dxa"/>
            <w:vMerge w:val="restart"/>
          </w:tcPr>
          <w:p w:rsidR="00E734AC" w:rsidRDefault="00E734AC" w:rsidP="00E7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גן קלמנטינה ותפוח + מעון מיץ פטל</w:t>
            </w:r>
          </w:p>
          <w:p w:rsidR="00116ABF" w:rsidRDefault="00116ABF" w:rsidP="00E734AC">
            <w:pPr>
              <w:jc w:val="center"/>
              <w:rPr>
                <w:b/>
                <w:bCs/>
                <w:rtl/>
              </w:rPr>
            </w:pPr>
          </w:p>
          <w:p w:rsidR="00116ABF" w:rsidRPr="000733A5" w:rsidRDefault="00116ABF" w:rsidP="00E734AC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  <w:tc>
          <w:tcPr>
            <w:tcW w:w="715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64.</w:t>
            </w:r>
          </w:p>
        </w:tc>
        <w:tc>
          <w:tcPr>
            <w:tcW w:w="2214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E734AC" w:rsidRDefault="00E734AC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734AC" w:rsidRDefault="00B7413E" w:rsidP="00E734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לגנים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למעון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68.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69.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71.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עגלות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72.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73.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74.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75.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76.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 w:val="restart"/>
          </w:tcPr>
          <w:p w:rsidR="00B7413E" w:rsidRDefault="00B7413E" w:rsidP="00B74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אפרסק, אגוז, פיסטוק, מנדרינה</w:t>
            </w:r>
          </w:p>
          <w:p w:rsidR="00116ABF" w:rsidRDefault="00116ABF" w:rsidP="00B7413E">
            <w:pPr>
              <w:jc w:val="center"/>
              <w:rPr>
                <w:b/>
                <w:bCs/>
                <w:rtl/>
              </w:rPr>
            </w:pPr>
          </w:p>
          <w:p w:rsidR="00116ABF" w:rsidRPr="00116ABF" w:rsidRDefault="00116ABF" w:rsidP="00B7413E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77.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78.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79.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81.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82.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83.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84.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85.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B7413E" w:rsidRPr="00FA525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86.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E90147">
              <w:rPr>
                <w:rFonts w:hint="cs"/>
                <w:rtl/>
              </w:rPr>
              <w:t>9.2017</w:t>
            </w:r>
          </w:p>
        </w:tc>
      </w:tr>
      <w:tr w:rsidR="00DE66B1" w:rsidTr="001C5FB5">
        <w:tc>
          <w:tcPr>
            <w:tcW w:w="1361" w:type="dxa"/>
            <w:vMerge w:val="restart"/>
          </w:tcPr>
          <w:p w:rsidR="00DE66B1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מישמש</w:t>
            </w:r>
            <w:r w:rsidR="00116ABF">
              <w:rPr>
                <w:rFonts w:hint="cs"/>
                <w:b/>
                <w:bCs/>
                <w:rtl/>
              </w:rPr>
              <w:t>, אגס, רימון, תפוז, קיווי, מנגו</w:t>
            </w:r>
          </w:p>
          <w:p w:rsidR="00116ABF" w:rsidRDefault="00116ABF" w:rsidP="00DE66B1">
            <w:pPr>
              <w:jc w:val="center"/>
              <w:rPr>
                <w:b/>
                <w:bCs/>
                <w:rtl/>
              </w:rPr>
            </w:pPr>
          </w:p>
          <w:p w:rsidR="00116ABF" w:rsidRPr="00116ABF" w:rsidRDefault="00116ABF" w:rsidP="00DE66B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87.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DE66B1" w:rsidRDefault="00B7413E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88.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89.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90.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93.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94.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Default="00B7413E" w:rsidP="00B7413E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Default="00B7413E" w:rsidP="00B7413E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  <w:tr w:rsidR="00B7413E" w:rsidTr="001C5FB5">
        <w:tc>
          <w:tcPr>
            <w:tcW w:w="1361" w:type="dxa"/>
            <w:vMerge/>
          </w:tcPr>
          <w:p w:rsidR="00B7413E" w:rsidRDefault="00B7413E" w:rsidP="00B7413E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285625">
              <w:rPr>
                <w:rFonts w:hint="cs"/>
                <w:rtl/>
              </w:rPr>
              <w:t>1.2018</w:t>
            </w:r>
          </w:p>
        </w:tc>
      </w:tr>
    </w:tbl>
    <w:p w:rsidR="000733A5" w:rsidRDefault="000733A5" w:rsidP="00FA525E">
      <w:pPr>
        <w:jc w:val="center"/>
        <w:rPr>
          <w:rtl/>
        </w:rPr>
      </w:pPr>
    </w:p>
    <w:p w:rsidR="000733A5" w:rsidRDefault="000733A5" w:rsidP="00FA525E">
      <w:pPr>
        <w:jc w:val="center"/>
        <w:rPr>
          <w:rtl/>
        </w:rPr>
      </w:pPr>
    </w:p>
    <w:p w:rsidR="000733A5" w:rsidRDefault="000733A5" w:rsidP="00FA525E">
      <w:pPr>
        <w:jc w:val="center"/>
        <w:rPr>
          <w:rtl/>
        </w:rPr>
      </w:pPr>
    </w:p>
    <w:p w:rsidR="00DE66B1" w:rsidRDefault="00DE66B1" w:rsidP="00DE66B1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Pr="00037FC2" w:rsidRDefault="00037FC2" w:rsidP="00037FC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המשך 3</w:t>
      </w:r>
      <w:r w:rsidR="00DE66B1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DE66B1"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רשימת מצלמות </w:t>
      </w:r>
      <w:r w:rsidR="00DE66B1">
        <w:rPr>
          <w:rFonts w:asciiTheme="minorBidi" w:hAnsiTheme="minorBidi" w:hint="cs"/>
          <w:b/>
          <w:bCs/>
          <w:sz w:val="32"/>
          <w:szCs w:val="32"/>
          <w:rtl/>
        </w:rPr>
        <w:t>המחוברות למערכות הקלטה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DE66B1" w:rsidRPr="00FA525E" w:rsidTr="00DE66B1">
        <w:tc>
          <w:tcPr>
            <w:tcW w:w="1361" w:type="dxa"/>
            <w:shd w:val="clear" w:color="auto" w:fill="E7E6E6" w:themeFill="background2"/>
          </w:tcPr>
          <w:p w:rsidR="00DE66B1" w:rsidRPr="00FA525E" w:rsidRDefault="00DE66B1" w:rsidP="00DE66B1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DE66B1" w:rsidRPr="00FA525E" w:rsidRDefault="00DE66B1" w:rsidP="00DE66B1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DE66B1" w:rsidRPr="00FA525E" w:rsidRDefault="00DE66B1" w:rsidP="00DE66B1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DE66B1" w:rsidRPr="00FA525E" w:rsidRDefault="00DE66B1" w:rsidP="00DE66B1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DE66B1" w:rsidRPr="00FA525E" w:rsidRDefault="00DE66B1" w:rsidP="00DE66B1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DE66B1" w:rsidRPr="00FA525E" w:rsidRDefault="00DE66B1" w:rsidP="00DE66B1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DE66B1" w:rsidRPr="00FA525E" w:rsidTr="00DE66B1">
        <w:tc>
          <w:tcPr>
            <w:tcW w:w="1361" w:type="dxa"/>
            <w:vMerge w:val="restart"/>
          </w:tcPr>
          <w:p w:rsidR="00DE66B1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בי"ס הצומח לשעבר</w:t>
            </w:r>
          </w:p>
          <w:p w:rsidR="00CC0972" w:rsidRDefault="00CC0972" w:rsidP="00DE66B1">
            <w:pPr>
              <w:jc w:val="center"/>
              <w:rPr>
                <w:b/>
                <w:bCs/>
                <w:rtl/>
              </w:rPr>
            </w:pPr>
          </w:p>
          <w:p w:rsidR="00CC0972" w:rsidRDefault="00CC0972" w:rsidP="00DE66B1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DE66B1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101.</w:t>
            </w:r>
          </w:p>
        </w:tc>
        <w:tc>
          <w:tcPr>
            <w:tcW w:w="221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103.</w:t>
            </w:r>
          </w:p>
        </w:tc>
        <w:tc>
          <w:tcPr>
            <w:tcW w:w="221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105.</w:t>
            </w:r>
          </w:p>
        </w:tc>
        <w:tc>
          <w:tcPr>
            <w:tcW w:w="221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107.</w:t>
            </w:r>
          </w:p>
        </w:tc>
        <w:tc>
          <w:tcPr>
            <w:tcW w:w="221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108.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109.</w:t>
            </w:r>
          </w:p>
        </w:tc>
        <w:tc>
          <w:tcPr>
            <w:tcW w:w="221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110.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111.</w:t>
            </w:r>
          </w:p>
        </w:tc>
        <w:tc>
          <w:tcPr>
            <w:tcW w:w="221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E66B1" w:rsidRPr="008258E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E66B1" w:rsidRDefault="00DE66B1" w:rsidP="00DE66B1">
            <w:pPr>
              <w:jc w:val="center"/>
              <w:rPr>
                <w:rtl/>
              </w:rPr>
            </w:pPr>
          </w:p>
        </w:tc>
      </w:tr>
      <w:tr w:rsidR="00DE66B1" w:rsidRPr="00FA525E" w:rsidTr="00DE66B1">
        <w:tc>
          <w:tcPr>
            <w:tcW w:w="1361" w:type="dxa"/>
            <w:vMerge w:val="restart"/>
          </w:tcPr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בניין העירייה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66B1" w:rsidRPr="000733A5" w:rsidRDefault="00116ABF" w:rsidP="00DE66B1">
            <w:pPr>
              <w:jc w:val="center"/>
              <w:rPr>
                <w:b/>
                <w:bCs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  <w:r w:rsidR="00DE66B1"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5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114.</w:t>
            </w:r>
          </w:p>
        </w:tc>
        <w:tc>
          <w:tcPr>
            <w:tcW w:w="221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רחבת חנייה ועירייה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ושמירה על הסדר הציבורי</w:t>
            </w:r>
          </w:p>
        </w:tc>
        <w:tc>
          <w:tcPr>
            <w:tcW w:w="1395" w:type="dxa"/>
          </w:tcPr>
          <w:p w:rsidR="00DE66B1" w:rsidRDefault="00EE34A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115.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דלת כניסה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116.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כניסה אחורית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117.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חנייה קידמית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118.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חנייה אחורית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119.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ארכיון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הנדסה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121.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לובי כניסה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EE34A1" w:rsidRPr="00FA525E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122.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116ABF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גנרטור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A06064">
              <w:rPr>
                <w:rFonts w:hint="cs"/>
                <w:rtl/>
              </w:rPr>
              <w:t>5.2017</w:t>
            </w:r>
          </w:p>
        </w:tc>
      </w:tr>
      <w:tr w:rsidR="00DE66B1" w:rsidTr="00DE66B1">
        <w:tc>
          <w:tcPr>
            <w:tcW w:w="1361" w:type="dxa"/>
            <w:vMerge w:val="restart"/>
          </w:tcPr>
          <w:p w:rsidR="00DE66B1" w:rsidRDefault="00037FC2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מבנה מורשת יהדות תימן</w:t>
            </w:r>
          </w:p>
          <w:p w:rsidR="00116ABF" w:rsidRDefault="00116ABF" w:rsidP="00DE66B1">
            <w:pPr>
              <w:jc w:val="center"/>
              <w:rPr>
                <w:b/>
                <w:bCs/>
                <w:rtl/>
              </w:rPr>
            </w:pPr>
          </w:p>
          <w:p w:rsidR="00116ABF" w:rsidRPr="00116ABF" w:rsidRDefault="00116ABF" w:rsidP="00DE66B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16AB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66B1" w:rsidRPr="000733A5" w:rsidRDefault="00DE66B1" w:rsidP="00DE66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DE66B1" w:rsidRDefault="00037FC2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123.</w:t>
            </w:r>
          </w:p>
        </w:tc>
        <w:tc>
          <w:tcPr>
            <w:tcW w:w="2214" w:type="dxa"/>
          </w:tcPr>
          <w:p w:rsidR="00DE66B1" w:rsidRDefault="00DE66B1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מצלמה </w:t>
            </w:r>
            <w:r w:rsidR="00037FC2">
              <w:rPr>
                <w:rFonts w:hint="cs"/>
                <w:rtl/>
              </w:rPr>
              <w:t>ממונעת</w:t>
            </w:r>
          </w:p>
        </w:tc>
        <w:tc>
          <w:tcPr>
            <w:tcW w:w="1234" w:type="dxa"/>
          </w:tcPr>
          <w:p w:rsidR="00DE66B1" w:rsidRDefault="00037FC2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יד לבנים וצומת</w:t>
            </w:r>
          </w:p>
        </w:tc>
        <w:tc>
          <w:tcPr>
            <w:tcW w:w="1377" w:type="dxa"/>
          </w:tcPr>
          <w:p w:rsidR="00DE66B1" w:rsidRDefault="00DE66B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  <w:r w:rsidR="00037FC2">
              <w:rPr>
                <w:rFonts w:hint="cs"/>
                <w:rtl/>
              </w:rPr>
              <w:t>ושמירה על הסדר הציבורי</w:t>
            </w:r>
          </w:p>
        </w:tc>
        <w:tc>
          <w:tcPr>
            <w:tcW w:w="1395" w:type="dxa"/>
          </w:tcPr>
          <w:p w:rsidR="00DE66B1" w:rsidRDefault="00EE34A1" w:rsidP="00DE6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124.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דלת כניסה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125.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לובי כניסה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126.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חנייה אחורית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127.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ראשית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128.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אולם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129.</w:t>
            </w:r>
          </w:p>
        </w:tc>
        <w:tc>
          <w:tcPr>
            <w:tcW w:w="221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מוזיאון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  <w:tr w:rsidR="00EE34A1" w:rsidTr="00DE66B1">
        <w:tc>
          <w:tcPr>
            <w:tcW w:w="1361" w:type="dxa"/>
            <w:vMerge/>
          </w:tcPr>
          <w:p w:rsidR="00EE34A1" w:rsidRPr="000733A5" w:rsidRDefault="00EE34A1" w:rsidP="00EE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130.</w:t>
            </w:r>
          </w:p>
        </w:tc>
        <w:tc>
          <w:tcPr>
            <w:tcW w:w="2214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EE34A1" w:rsidRPr="008258E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מוזיאון</w:t>
            </w:r>
          </w:p>
        </w:tc>
        <w:tc>
          <w:tcPr>
            <w:tcW w:w="1377" w:type="dxa"/>
          </w:tcPr>
          <w:p w:rsidR="00EE34A1" w:rsidRDefault="00EE34A1" w:rsidP="00EE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EE34A1" w:rsidRDefault="00EE34A1" w:rsidP="00EE34A1">
            <w:pPr>
              <w:jc w:val="center"/>
            </w:pPr>
            <w:r w:rsidRPr="004F38ED">
              <w:rPr>
                <w:rFonts w:hint="cs"/>
                <w:rtl/>
              </w:rPr>
              <w:t>10.2018</w:t>
            </w:r>
          </w:p>
        </w:tc>
      </w:tr>
    </w:tbl>
    <w:p w:rsidR="00037FC2" w:rsidRDefault="00037FC2" w:rsidP="00037FC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037FC2" w:rsidRPr="00037FC2" w:rsidRDefault="00037FC2" w:rsidP="00037FC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037FC2" w:rsidRPr="00FA525E" w:rsidTr="00037FC2">
        <w:tc>
          <w:tcPr>
            <w:tcW w:w="1361" w:type="dxa"/>
            <w:shd w:val="clear" w:color="auto" w:fill="E7E6E6" w:themeFill="background2"/>
          </w:tcPr>
          <w:p w:rsidR="00037FC2" w:rsidRPr="00FA525E" w:rsidRDefault="00037FC2" w:rsidP="00037FC2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037FC2" w:rsidRPr="00FA525E" w:rsidRDefault="00037FC2" w:rsidP="00037FC2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037FC2" w:rsidRPr="00FA525E" w:rsidRDefault="00037FC2" w:rsidP="00037FC2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037FC2" w:rsidRPr="00FA525E" w:rsidRDefault="00037FC2" w:rsidP="00037FC2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037FC2" w:rsidRPr="00FA525E" w:rsidRDefault="00037FC2" w:rsidP="00037FC2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037FC2" w:rsidRPr="00FA525E" w:rsidRDefault="00037FC2" w:rsidP="00037FC2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037FC2" w:rsidRPr="00FA525E" w:rsidTr="00037FC2">
        <w:tc>
          <w:tcPr>
            <w:tcW w:w="1361" w:type="dxa"/>
            <w:vMerge w:val="restart"/>
          </w:tcPr>
          <w:p w:rsidR="00037FC2" w:rsidRDefault="00037FC2" w:rsidP="00037F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בי"ס פרס</w:t>
            </w:r>
          </w:p>
          <w:p w:rsidR="00637C45" w:rsidRDefault="00637C45" w:rsidP="00037FC2">
            <w:pPr>
              <w:jc w:val="center"/>
              <w:rPr>
                <w:b/>
                <w:bCs/>
                <w:rtl/>
              </w:rPr>
            </w:pPr>
          </w:p>
          <w:p w:rsidR="00637C45" w:rsidRPr="000733A5" w:rsidRDefault="00637C45" w:rsidP="00037FC2">
            <w:pPr>
              <w:jc w:val="center"/>
              <w:rPr>
                <w:b/>
                <w:bCs/>
                <w:rtl/>
              </w:rPr>
            </w:pPr>
            <w:r w:rsidRPr="00637C4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27</w:t>
            </w:r>
          </w:p>
        </w:tc>
        <w:tc>
          <w:tcPr>
            <w:tcW w:w="715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131.</w:t>
            </w:r>
          </w:p>
        </w:tc>
        <w:tc>
          <w:tcPr>
            <w:tcW w:w="2214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037FC2" w:rsidRDefault="005C58E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132.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133.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134.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135.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136.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137.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138.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141.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142.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143.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144.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145.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146.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147.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148.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149.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151.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152.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153.</w:t>
            </w:r>
          </w:p>
        </w:tc>
        <w:tc>
          <w:tcPr>
            <w:tcW w:w="221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154.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155.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A154B4" w:rsidRPr="00FA525E" w:rsidTr="00037FC2">
        <w:tc>
          <w:tcPr>
            <w:tcW w:w="1361" w:type="dxa"/>
            <w:vMerge/>
          </w:tcPr>
          <w:p w:rsidR="00A154B4" w:rsidRPr="000733A5" w:rsidRDefault="00A154B4" w:rsidP="00A154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156.</w:t>
            </w:r>
          </w:p>
        </w:tc>
        <w:tc>
          <w:tcPr>
            <w:tcW w:w="2214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154B4" w:rsidRPr="008258E1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A154B4" w:rsidRDefault="00A154B4" w:rsidP="00A15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A154B4" w:rsidRDefault="00A154B4" w:rsidP="00A154B4">
            <w:pPr>
              <w:jc w:val="center"/>
            </w:pPr>
            <w:r w:rsidRPr="00370C11">
              <w:rPr>
                <w:rFonts w:hint="cs"/>
                <w:rtl/>
              </w:rPr>
              <w:t>9.2016</w:t>
            </w:r>
          </w:p>
        </w:tc>
      </w:tr>
      <w:tr w:rsidR="00037FC2" w:rsidRPr="00FA525E" w:rsidTr="00037FC2">
        <w:tc>
          <w:tcPr>
            <w:tcW w:w="1361" w:type="dxa"/>
            <w:vMerge/>
          </w:tcPr>
          <w:p w:rsidR="00037FC2" w:rsidRPr="000733A5" w:rsidRDefault="00037FC2" w:rsidP="00037F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157.</w:t>
            </w:r>
          </w:p>
        </w:tc>
        <w:tc>
          <w:tcPr>
            <w:tcW w:w="2214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37FC2" w:rsidRPr="008258E1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037FC2" w:rsidRDefault="00037FC2" w:rsidP="00037F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037FC2" w:rsidRDefault="00037FC2" w:rsidP="00037FC2">
            <w:pPr>
              <w:jc w:val="center"/>
              <w:rPr>
                <w:rtl/>
              </w:rPr>
            </w:pPr>
          </w:p>
        </w:tc>
      </w:tr>
      <w:tr w:rsidR="00293438" w:rsidRPr="00FA525E" w:rsidTr="00037FC2">
        <w:tc>
          <w:tcPr>
            <w:tcW w:w="1361" w:type="dxa"/>
            <w:vMerge w:val="restart"/>
          </w:tcPr>
          <w:p w:rsidR="00293438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דגנית, שיבולת, סיגליות, אלומות</w:t>
            </w:r>
          </w:p>
          <w:p w:rsidR="00637C45" w:rsidRDefault="00637C45" w:rsidP="00293438">
            <w:pPr>
              <w:jc w:val="center"/>
              <w:rPr>
                <w:b/>
                <w:bCs/>
                <w:rtl/>
              </w:rPr>
            </w:pPr>
          </w:p>
          <w:p w:rsidR="00637C45" w:rsidRPr="00637C45" w:rsidRDefault="00637C45" w:rsidP="0029343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37C4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  <w:p w:rsidR="00293438" w:rsidRPr="000733A5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93438" w:rsidRPr="000733A5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93438" w:rsidRPr="000733A5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293438" w:rsidRDefault="00293438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158.</w:t>
            </w:r>
          </w:p>
        </w:tc>
        <w:tc>
          <w:tcPr>
            <w:tcW w:w="2214" w:type="dxa"/>
          </w:tcPr>
          <w:p w:rsidR="00293438" w:rsidRDefault="00293438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93438" w:rsidRDefault="00293438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293438" w:rsidRDefault="00293438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293438" w:rsidRDefault="00B7413E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159.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160.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161.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162.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163.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164.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165.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  <w:tr w:rsidR="00B7413E" w:rsidRPr="00FA525E" w:rsidTr="00037FC2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166.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773F4E">
              <w:rPr>
                <w:rFonts w:hint="cs"/>
                <w:rtl/>
              </w:rPr>
              <w:t>9.2018</w:t>
            </w:r>
          </w:p>
        </w:tc>
      </w:tr>
    </w:tbl>
    <w:p w:rsidR="00293438" w:rsidRDefault="00293438" w:rsidP="00293438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293438" w:rsidRDefault="00293438" w:rsidP="00293438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293438" w:rsidRPr="007A12BA" w:rsidRDefault="00293438" w:rsidP="007A12BA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המשך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5 </w:t>
      </w: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 xml:space="preserve">רשימת מצלמות </w:t>
      </w:r>
      <w:r>
        <w:rPr>
          <w:rFonts w:asciiTheme="minorBidi" w:hAnsiTheme="minorBidi" w:hint="cs"/>
          <w:b/>
          <w:bCs/>
          <w:sz w:val="32"/>
          <w:szCs w:val="32"/>
          <w:rtl/>
        </w:rPr>
        <w:t>המחוברות למערכות הקלטה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293438" w:rsidRPr="00FA525E" w:rsidTr="007A12BA">
        <w:tc>
          <w:tcPr>
            <w:tcW w:w="1361" w:type="dxa"/>
            <w:shd w:val="clear" w:color="auto" w:fill="E7E6E6" w:themeFill="background2"/>
          </w:tcPr>
          <w:p w:rsidR="00293438" w:rsidRPr="00FA525E" w:rsidRDefault="00293438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293438" w:rsidRPr="00FA525E" w:rsidRDefault="00293438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293438" w:rsidRPr="00FA525E" w:rsidRDefault="00293438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293438" w:rsidRPr="00FA525E" w:rsidRDefault="00293438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293438" w:rsidRPr="00FA525E" w:rsidRDefault="00293438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293438" w:rsidRPr="00FA525E" w:rsidRDefault="00293438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293438" w:rsidRPr="00FA525E" w:rsidTr="007A12BA">
        <w:tc>
          <w:tcPr>
            <w:tcW w:w="1361" w:type="dxa"/>
            <w:vMerge w:val="restart"/>
          </w:tcPr>
          <w:p w:rsidR="00293438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תלתן, אשחר, מורן, אביב, גלים</w:t>
            </w:r>
          </w:p>
          <w:p w:rsidR="00637C45" w:rsidRDefault="00637C45" w:rsidP="00293438">
            <w:pPr>
              <w:jc w:val="center"/>
              <w:rPr>
                <w:b/>
                <w:bCs/>
                <w:rtl/>
              </w:rPr>
            </w:pPr>
          </w:p>
          <w:p w:rsidR="00637C45" w:rsidRPr="00637C45" w:rsidRDefault="00637C45" w:rsidP="0029343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37C4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167.</w:t>
            </w:r>
          </w:p>
          <w:p w:rsidR="00293438" w:rsidRDefault="00293438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שער כניסה</w:t>
            </w:r>
          </w:p>
        </w:tc>
        <w:tc>
          <w:tcPr>
            <w:tcW w:w="1377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293438" w:rsidRDefault="00B7413E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168.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169.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חירום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170.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171.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172.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173.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174.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עגלות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F775BD">
              <w:rPr>
                <w:rFonts w:hint="cs"/>
                <w:rtl/>
              </w:rPr>
              <w:t>9.2018</w:t>
            </w:r>
          </w:p>
        </w:tc>
      </w:tr>
      <w:tr w:rsidR="00293438" w:rsidRPr="00FA525E" w:rsidTr="007A12BA">
        <w:tc>
          <w:tcPr>
            <w:tcW w:w="1361" w:type="dxa"/>
            <w:vMerge w:val="restart"/>
          </w:tcPr>
          <w:p w:rsidR="00293438" w:rsidRPr="000733A5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עינב, כרמים, תירוש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37C45" w:rsidRPr="00637C4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175.</w:t>
            </w:r>
          </w:p>
        </w:tc>
        <w:tc>
          <w:tcPr>
            <w:tcW w:w="2214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שער כניסה</w:t>
            </w:r>
          </w:p>
        </w:tc>
        <w:tc>
          <w:tcPr>
            <w:tcW w:w="1377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293438" w:rsidRDefault="00B7413E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176.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שער כניסה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B7191B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177.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B7191B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178.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B7191B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179.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B7191B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180.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B7191B">
              <w:rPr>
                <w:rFonts w:hint="cs"/>
                <w:rtl/>
              </w:rPr>
              <w:t>9.2018</w:t>
            </w:r>
          </w:p>
        </w:tc>
      </w:tr>
      <w:tr w:rsidR="00B7413E" w:rsidRPr="00FA525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181.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B7191B">
              <w:rPr>
                <w:rFonts w:hint="cs"/>
                <w:rtl/>
              </w:rPr>
              <w:t>9.2018</w:t>
            </w:r>
          </w:p>
        </w:tc>
      </w:tr>
      <w:tr w:rsidR="00293438" w:rsidTr="007A12BA">
        <w:tc>
          <w:tcPr>
            <w:tcW w:w="1361" w:type="dxa"/>
            <w:vMerge w:val="restart"/>
          </w:tcPr>
          <w:p w:rsidR="00293438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שני, יובל, נחשון</w:t>
            </w:r>
          </w:p>
          <w:p w:rsidR="00637C45" w:rsidRPr="00637C45" w:rsidRDefault="00637C45" w:rsidP="0029343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37C4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93438" w:rsidRPr="000733A5" w:rsidRDefault="00293438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182.</w:t>
            </w:r>
          </w:p>
        </w:tc>
        <w:tc>
          <w:tcPr>
            <w:tcW w:w="2214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293438" w:rsidRDefault="00293438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293438" w:rsidRDefault="00B7413E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183.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בטחון 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993BBE"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184.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993BBE"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185.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993BBE"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186.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993BBE"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Pr="000733A5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187.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הגן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993BBE">
              <w:rPr>
                <w:rFonts w:hint="cs"/>
                <w:rtl/>
              </w:rPr>
              <w:t>9.2018</w:t>
            </w:r>
          </w:p>
        </w:tc>
      </w:tr>
      <w:tr w:rsidR="00293438" w:rsidTr="007A12BA">
        <w:tc>
          <w:tcPr>
            <w:tcW w:w="1361" w:type="dxa"/>
            <w:vMerge w:val="restart"/>
          </w:tcPr>
          <w:p w:rsidR="00293438" w:rsidRDefault="00293438" w:rsidP="002934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גן ציבורי הסופר</w:t>
            </w:r>
          </w:p>
          <w:p w:rsidR="00CC0972" w:rsidRDefault="00CC0972" w:rsidP="00293438">
            <w:pPr>
              <w:jc w:val="center"/>
              <w:rPr>
                <w:b/>
                <w:bCs/>
                <w:rtl/>
              </w:rPr>
            </w:pPr>
          </w:p>
          <w:p w:rsidR="00CC0972" w:rsidRPr="00CC0972" w:rsidRDefault="00CC0972" w:rsidP="00CC097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  <w:p w:rsidR="00CC0972" w:rsidRPr="000733A5" w:rsidRDefault="00CC0972" w:rsidP="00CC0972">
            <w:pPr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93438" w:rsidRDefault="00293438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188.</w:t>
            </w:r>
          </w:p>
        </w:tc>
        <w:tc>
          <w:tcPr>
            <w:tcW w:w="2214" w:type="dxa"/>
          </w:tcPr>
          <w:p w:rsidR="00293438" w:rsidRPr="008258E1" w:rsidRDefault="00293438" w:rsidP="00293438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93438" w:rsidRPr="008258E1" w:rsidRDefault="0027181A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כיוון במה</w:t>
            </w:r>
          </w:p>
        </w:tc>
        <w:tc>
          <w:tcPr>
            <w:tcW w:w="1377" w:type="dxa"/>
          </w:tcPr>
          <w:p w:rsidR="00293438" w:rsidRDefault="0027181A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293438" w:rsidRDefault="004E38FF" w:rsidP="00293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189.</w:t>
            </w:r>
          </w:p>
        </w:tc>
        <w:tc>
          <w:tcPr>
            <w:tcW w:w="221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Pr="008258E1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שביל שבזי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r w:rsidRPr="0075221A">
              <w:rPr>
                <w:rFonts w:hint="cs"/>
                <w:rtl/>
              </w:rPr>
              <w:t>3.2018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190.</w:t>
            </w:r>
          </w:p>
        </w:tc>
        <w:tc>
          <w:tcPr>
            <w:tcW w:w="2214" w:type="dxa"/>
          </w:tcPr>
          <w:p w:rsidR="004E38FF" w:rsidRPr="008258E1" w:rsidRDefault="004E38FF" w:rsidP="004E38FF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מתקני משחק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r w:rsidRPr="0075221A">
              <w:rPr>
                <w:rFonts w:hint="cs"/>
                <w:rtl/>
              </w:rPr>
              <w:t>3.2018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191.</w:t>
            </w:r>
          </w:p>
        </w:tc>
        <w:tc>
          <w:tcPr>
            <w:tcW w:w="221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r w:rsidRPr="0075221A">
              <w:rPr>
                <w:rFonts w:hint="cs"/>
                <w:rtl/>
              </w:rPr>
              <w:t>3.2018</w:t>
            </w:r>
          </w:p>
        </w:tc>
      </w:tr>
      <w:tr w:rsidR="0027181A" w:rsidTr="007A12BA">
        <w:tc>
          <w:tcPr>
            <w:tcW w:w="1361" w:type="dxa"/>
            <w:vMerge w:val="restart"/>
          </w:tcPr>
          <w:p w:rsidR="0027181A" w:rsidRDefault="0027181A" w:rsidP="002718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מרכז הילה</w:t>
            </w:r>
          </w:p>
          <w:p w:rsidR="00CC0972" w:rsidRDefault="00CC0972" w:rsidP="0027181A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27181A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715" w:type="dxa"/>
          </w:tcPr>
          <w:p w:rsidR="0027181A" w:rsidRDefault="0027181A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192.</w:t>
            </w:r>
          </w:p>
        </w:tc>
        <w:tc>
          <w:tcPr>
            <w:tcW w:w="2214" w:type="dxa"/>
          </w:tcPr>
          <w:p w:rsidR="0027181A" w:rsidRDefault="0027181A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7181A" w:rsidRDefault="0027181A" w:rsidP="007A12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שער כניסה</w:t>
            </w:r>
          </w:p>
        </w:tc>
        <w:tc>
          <w:tcPr>
            <w:tcW w:w="1377" w:type="dxa"/>
          </w:tcPr>
          <w:p w:rsidR="0027181A" w:rsidRDefault="0027181A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7A12BA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טחון </w:t>
            </w:r>
          </w:p>
        </w:tc>
        <w:tc>
          <w:tcPr>
            <w:tcW w:w="1395" w:type="dxa"/>
          </w:tcPr>
          <w:p w:rsidR="0027181A" w:rsidRDefault="004E38FF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193.</w:t>
            </w:r>
          </w:p>
        </w:tc>
        <w:tc>
          <w:tcPr>
            <w:tcW w:w="2214" w:type="dxa"/>
          </w:tcPr>
          <w:p w:rsidR="004E38FF" w:rsidRPr="008258E1" w:rsidRDefault="004E38FF" w:rsidP="004E38FF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pPr>
              <w:jc w:val="center"/>
            </w:pPr>
            <w:r w:rsidRPr="008A4B29">
              <w:rPr>
                <w:rFonts w:hint="cs"/>
                <w:rtl/>
              </w:rPr>
              <w:t>6.2018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194.</w:t>
            </w:r>
          </w:p>
        </w:tc>
        <w:tc>
          <w:tcPr>
            <w:tcW w:w="221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pPr>
              <w:jc w:val="center"/>
            </w:pPr>
            <w:r w:rsidRPr="008A4B29">
              <w:rPr>
                <w:rFonts w:hint="cs"/>
                <w:rtl/>
              </w:rPr>
              <w:t>6.2018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195.</w:t>
            </w:r>
          </w:p>
        </w:tc>
        <w:tc>
          <w:tcPr>
            <w:tcW w:w="2214" w:type="dxa"/>
          </w:tcPr>
          <w:p w:rsidR="004E38FF" w:rsidRPr="008258E1" w:rsidRDefault="004E38FF" w:rsidP="004E38FF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pPr>
              <w:jc w:val="center"/>
            </w:pPr>
            <w:r w:rsidRPr="008A4B29">
              <w:rPr>
                <w:rFonts w:hint="cs"/>
                <w:rtl/>
              </w:rPr>
              <w:t>6.2018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196.</w:t>
            </w:r>
          </w:p>
        </w:tc>
        <w:tc>
          <w:tcPr>
            <w:tcW w:w="221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pPr>
              <w:jc w:val="center"/>
            </w:pPr>
            <w:r w:rsidRPr="008A4B29">
              <w:rPr>
                <w:rFonts w:hint="cs"/>
                <w:rtl/>
              </w:rPr>
              <w:t>6.2018</w:t>
            </w:r>
          </w:p>
        </w:tc>
      </w:tr>
      <w:tr w:rsidR="004E38FF" w:rsidTr="007A12BA">
        <w:tc>
          <w:tcPr>
            <w:tcW w:w="1361" w:type="dxa"/>
            <w:vMerge/>
          </w:tcPr>
          <w:p w:rsidR="004E38FF" w:rsidRPr="000733A5" w:rsidRDefault="004E38FF" w:rsidP="004E38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197.</w:t>
            </w:r>
          </w:p>
        </w:tc>
        <w:tc>
          <w:tcPr>
            <w:tcW w:w="2214" w:type="dxa"/>
          </w:tcPr>
          <w:p w:rsidR="004E38FF" w:rsidRPr="008258E1" w:rsidRDefault="004E38FF" w:rsidP="004E38FF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E38FF" w:rsidRDefault="004E38FF" w:rsidP="004E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E38FF" w:rsidRDefault="004E38FF" w:rsidP="004E38FF">
            <w:pPr>
              <w:jc w:val="center"/>
            </w:pPr>
            <w:r w:rsidRPr="008A4B29">
              <w:rPr>
                <w:rFonts w:hint="cs"/>
                <w:rtl/>
              </w:rPr>
              <w:t>6.2018</w:t>
            </w:r>
          </w:p>
        </w:tc>
      </w:tr>
      <w:tr w:rsidR="0027181A" w:rsidTr="007A12BA">
        <w:tc>
          <w:tcPr>
            <w:tcW w:w="1361" w:type="dxa"/>
            <w:vMerge w:val="restart"/>
          </w:tcPr>
          <w:p w:rsidR="0027181A" w:rsidRDefault="0027181A" w:rsidP="002718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מתחם גני ילדים דגן וחורש</w:t>
            </w:r>
          </w:p>
          <w:p w:rsidR="00637C45" w:rsidRPr="000733A5" w:rsidRDefault="0057729E" w:rsidP="002718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715" w:type="dxa"/>
          </w:tcPr>
          <w:p w:rsidR="0027181A" w:rsidRDefault="0027181A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198.</w:t>
            </w:r>
          </w:p>
        </w:tc>
        <w:tc>
          <w:tcPr>
            <w:tcW w:w="2214" w:type="dxa"/>
          </w:tcPr>
          <w:p w:rsidR="0027181A" w:rsidRDefault="0027181A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7181A" w:rsidRDefault="007A12BA" w:rsidP="007A12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7181A">
              <w:rPr>
                <w:rFonts w:hint="cs"/>
                <w:rtl/>
              </w:rPr>
              <w:t>שער כניסה</w:t>
            </w:r>
          </w:p>
        </w:tc>
        <w:tc>
          <w:tcPr>
            <w:tcW w:w="1377" w:type="dxa"/>
          </w:tcPr>
          <w:p w:rsidR="0027181A" w:rsidRDefault="0027181A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7A12BA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טחון </w:t>
            </w:r>
          </w:p>
        </w:tc>
        <w:tc>
          <w:tcPr>
            <w:tcW w:w="1395" w:type="dxa"/>
          </w:tcPr>
          <w:p w:rsidR="0027181A" w:rsidRDefault="00B7413E" w:rsidP="002718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199.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200.</w:t>
            </w:r>
          </w:p>
        </w:tc>
        <w:tc>
          <w:tcPr>
            <w:tcW w:w="221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B7413E" w:rsidTr="007A12BA">
        <w:tc>
          <w:tcPr>
            <w:tcW w:w="1361" w:type="dxa"/>
            <w:vMerge/>
          </w:tcPr>
          <w:p w:rsidR="00B7413E" w:rsidRDefault="00B7413E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201.</w:t>
            </w:r>
          </w:p>
        </w:tc>
        <w:tc>
          <w:tcPr>
            <w:tcW w:w="2214" w:type="dxa"/>
          </w:tcPr>
          <w:p w:rsidR="00B7413E" w:rsidRPr="008258E1" w:rsidRDefault="00B7413E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B7413E" w:rsidRDefault="00B7413E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B7413E" w:rsidRDefault="00B7413E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 w:val="restart"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גן אורן ואלון</w:t>
            </w:r>
          </w:p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202.</w:t>
            </w:r>
          </w:p>
        </w:tc>
        <w:tc>
          <w:tcPr>
            <w:tcW w:w="221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שער כניסה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ביטחון 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203.</w:t>
            </w:r>
          </w:p>
        </w:tc>
        <w:tc>
          <w:tcPr>
            <w:tcW w:w="2214" w:type="dxa"/>
          </w:tcPr>
          <w:p w:rsidR="00CC0972" w:rsidRPr="008258E1" w:rsidRDefault="00CC0972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204.</w:t>
            </w:r>
          </w:p>
        </w:tc>
        <w:tc>
          <w:tcPr>
            <w:tcW w:w="221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205.</w:t>
            </w:r>
          </w:p>
        </w:tc>
        <w:tc>
          <w:tcPr>
            <w:tcW w:w="2214" w:type="dxa"/>
          </w:tcPr>
          <w:p w:rsidR="00CC0972" w:rsidRPr="008258E1" w:rsidRDefault="00CC0972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206.</w:t>
            </w:r>
          </w:p>
        </w:tc>
        <w:tc>
          <w:tcPr>
            <w:tcW w:w="221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207.</w:t>
            </w:r>
          </w:p>
        </w:tc>
        <w:tc>
          <w:tcPr>
            <w:tcW w:w="2214" w:type="dxa"/>
          </w:tcPr>
          <w:p w:rsidR="00CC0972" w:rsidRPr="008258E1" w:rsidRDefault="00CC0972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208.</w:t>
            </w:r>
          </w:p>
        </w:tc>
        <w:tc>
          <w:tcPr>
            <w:tcW w:w="221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  <w:tr w:rsidR="00CC0972" w:rsidTr="007A12BA">
        <w:tc>
          <w:tcPr>
            <w:tcW w:w="1361" w:type="dxa"/>
            <w:vMerge/>
          </w:tcPr>
          <w:p w:rsidR="00CC0972" w:rsidRDefault="00CC0972" w:rsidP="00B741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209.</w:t>
            </w:r>
          </w:p>
        </w:tc>
        <w:tc>
          <w:tcPr>
            <w:tcW w:w="2214" w:type="dxa"/>
          </w:tcPr>
          <w:p w:rsidR="00CC0972" w:rsidRPr="008258E1" w:rsidRDefault="00CC0972" w:rsidP="00B7413E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CC0972" w:rsidRDefault="00CC0972" w:rsidP="00B741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CC0972" w:rsidRDefault="00CC0972" w:rsidP="00B7413E">
            <w:pPr>
              <w:jc w:val="center"/>
            </w:pPr>
            <w:r w:rsidRPr="00404A40">
              <w:rPr>
                <w:rFonts w:hint="cs"/>
                <w:rtl/>
              </w:rPr>
              <w:t>9.2018</w:t>
            </w:r>
          </w:p>
        </w:tc>
      </w:tr>
    </w:tbl>
    <w:p w:rsidR="007A12BA" w:rsidRDefault="007A12BA" w:rsidP="00F74070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27181A" w:rsidRDefault="0027181A" w:rsidP="007A12BA">
      <w:pPr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/>
          <w:b/>
          <w:bCs/>
          <w:sz w:val="32"/>
          <w:szCs w:val="32"/>
          <w:rtl/>
        </w:rPr>
        <w:t>רשימת מצלמות המחוברות למערכ</w:t>
      </w:r>
      <w:r>
        <w:rPr>
          <w:rFonts w:asciiTheme="minorBidi" w:hAnsiTheme="minorBidi" w:hint="cs"/>
          <w:b/>
          <w:bCs/>
          <w:sz w:val="32"/>
          <w:szCs w:val="32"/>
          <w:rtl/>
        </w:rPr>
        <w:t>ו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ת </w:t>
      </w:r>
      <w:r w:rsidRPr="006E6F34">
        <w:rPr>
          <w:rFonts w:asciiTheme="minorBidi" w:hAnsiTheme="minorBidi"/>
          <w:b/>
          <w:bCs/>
          <w:sz w:val="32"/>
          <w:szCs w:val="32"/>
          <w:rtl/>
        </w:rPr>
        <w:t xml:space="preserve">הקלטה </w:t>
      </w:r>
      <w:r>
        <w:rPr>
          <w:rFonts w:asciiTheme="minorBidi" w:hAnsiTheme="minorBidi" w:hint="cs"/>
          <w:b/>
          <w:bCs/>
          <w:sz w:val="32"/>
          <w:szCs w:val="32"/>
          <w:rtl/>
        </w:rPr>
        <w:t>מקומיות ללא צפייה מה</w:t>
      </w:r>
      <w:r w:rsidR="00F74070">
        <w:rPr>
          <w:rFonts w:asciiTheme="minorBidi" w:hAnsiTheme="minorBidi"/>
          <w:b/>
          <w:bCs/>
          <w:sz w:val="32"/>
          <w:szCs w:val="32"/>
          <w:rtl/>
        </w:rPr>
        <w:t>מוקד העירוני, עיריית ראש העי</w:t>
      </w:r>
      <w:r w:rsidR="00F74070">
        <w:rPr>
          <w:rFonts w:asciiTheme="minorBidi" w:hAnsiTheme="minorBidi" w:hint="cs"/>
          <w:b/>
          <w:bCs/>
          <w:sz w:val="32"/>
          <w:szCs w:val="32"/>
          <w:rtl/>
        </w:rPr>
        <w:t>ן</w:t>
      </w:r>
    </w:p>
    <w:p w:rsidR="00F74070" w:rsidRPr="0086316E" w:rsidRDefault="00F74070" w:rsidP="00F74070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3"/>
        <w:bidiVisual/>
        <w:tblW w:w="8408" w:type="dxa"/>
        <w:tblLook w:val="04A0" w:firstRow="1" w:lastRow="0" w:firstColumn="1" w:lastColumn="0" w:noHBand="0" w:noVBand="1"/>
      </w:tblPr>
      <w:tblGrid>
        <w:gridCol w:w="1992"/>
        <w:gridCol w:w="760"/>
        <w:gridCol w:w="1658"/>
        <w:gridCol w:w="1261"/>
        <w:gridCol w:w="1373"/>
        <w:gridCol w:w="1364"/>
      </w:tblGrid>
      <w:tr w:rsidR="0027181A" w:rsidTr="007A12BA">
        <w:tc>
          <w:tcPr>
            <w:tcW w:w="1992" w:type="dxa"/>
            <w:shd w:val="clear" w:color="auto" w:fill="E7E6E6" w:themeFill="background2"/>
          </w:tcPr>
          <w:p w:rsidR="0027181A" w:rsidRPr="00FA525E" w:rsidRDefault="0027181A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60" w:type="dxa"/>
            <w:shd w:val="clear" w:color="auto" w:fill="E7E6E6" w:themeFill="background2"/>
          </w:tcPr>
          <w:p w:rsidR="0027181A" w:rsidRPr="00FA525E" w:rsidRDefault="0027181A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1658" w:type="dxa"/>
            <w:shd w:val="clear" w:color="auto" w:fill="E7E6E6" w:themeFill="background2"/>
          </w:tcPr>
          <w:p w:rsidR="0027181A" w:rsidRPr="00FA525E" w:rsidRDefault="0027181A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61" w:type="dxa"/>
            <w:shd w:val="clear" w:color="auto" w:fill="E7E6E6" w:themeFill="background2"/>
          </w:tcPr>
          <w:p w:rsidR="0027181A" w:rsidRPr="00FA525E" w:rsidRDefault="0027181A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3" w:type="dxa"/>
            <w:shd w:val="clear" w:color="auto" w:fill="E7E6E6" w:themeFill="background2"/>
          </w:tcPr>
          <w:p w:rsidR="0027181A" w:rsidRPr="00FA525E" w:rsidRDefault="0027181A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64" w:type="dxa"/>
            <w:shd w:val="clear" w:color="auto" w:fill="E7E6E6" w:themeFill="background2"/>
          </w:tcPr>
          <w:p w:rsidR="0027181A" w:rsidRPr="00FA525E" w:rsidRDefault="0027181A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7A12BA" w:rsidTr="007A12BA">
        <w:tc>
          <w:tcPr>
            <w:tcW w:w="1992" w:type="dxa"/>
            <w:vMerge w:val="restart"/>
          </w:tcPr>
          <w:p w:rsidR="007A12BA" w:rsidRDefault="007A12BA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בית ספר בגין</w:t>
            </w:r>
          </w:p>
          <w:p w:rsidR="00CC0972" w:rsidRDefault="00CC0972" w:rsidP="007A12BA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7A12BA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760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210.</w:t>
            </w:r>
          </w:p>
        </w:tc>
        <w:tc>
          <w:tcPr>
            <w:tcW w:w="1658" w:type="dxa"/>
          </w:tcPr>
          <w:p w:rsidR="007A12BA" w:rsidRPr="008258E1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61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7A12BA" w:rsidRDefault="004874D3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211.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212.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213.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קידמית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214.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א 1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215.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א 2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216.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קיוסק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217.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אופניים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218.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התכנסות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5B734F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 w:val="restart"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בית ספר טל</w:t>
            </w:r>
          </w:p>
          <w:p w:rsidR="00CC0972" w:rsidRDefault="00CC0972" w:rsidP="004874D3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4874D3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17</w:t>
            </w: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219.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220.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אח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221.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222.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223.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224.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225.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226.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227.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228.</w:t>
            </w:r>
          </w:p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229.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230.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231.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232.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233.</w:t>
            </w:r>
          </w:p>
        </w:tc>
        <w:tc>
          <w:tcPr>
            <w:tcW w:w="1658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rPr>
          <w:trHeight w:val="73"/>
        </w:trPr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234.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  <w:tr w:rsidR="004874D3" w:rsidTr="007A12BA">
        <w:trPr>
          <w:trHeight w:val="73"/>
        </w:trPr>
        <w:tc>
          <w:tcPr>
            <w:tcW w:w="1992" w:type="dxa"/>
            <w:vMerge/>
          </w:tcPr>
          <w:p w:rsidR="004874D3" w:rsidRDefault="004874D3" w:rsidP="004874D3">
            <w:pPr>
              <w:jc w:val="center"/>
              <w:rPr>
                <w:rtl/>
              </w:rPr>
            </w:pPr>
          </w:p>
        </w:tc>
        <w:tc>
          <w:tcPr>
            <w:tcW w:w="760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235.</w:t>
            </w:r>
          </w:p>
        </w:tc>
        <w:tc>
          <w:tcPr>
            <w:tcW w:w="1658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61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בי"ס</w:t>
            </w:r>
          </w:p>
        </w:tc>
        <w:tc>
          <w:tcPr>
            <w:tcW w:w="1373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ושמירת סדר</w:t>
            </w:r>
          </w:p>
        </w:tc>
        <w:tc>
          <w:tcPr>
            <w:tcW w:w="1364" w:type="dxa"/>
          </w:tcPr>
          <w:p w:rsidR="004874D3" w:rsidRDefault="004874D3" w:rsidP="004874D3">
            <w:pPr>
              <w:jc w:val="center"/>
            </w:pPr>
            <w:r w:rsidRPr="008F7635">
              <w:rPr>
                <w:rFonts w:hint="cs"/>
                <w:rtl/>
              </w:rPr>
              <w:t>3.2017</w:t>
            </w:r>
          </w:p>
        </w:tc>
      </w:tr>
    </w:tbl>
    <w:p w:rsidR="00DE66B1" w:rsidRDefault="00F74070" w:rsidP="00DC69B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המשך </w:t>
      </w:r>
      <w:r w:rsidR="00DC69B5">
        <w:rPr>
          <w:rFonts w:asciiTheme="minorBidi" w:hAnsiTheme="minorBidi" w:hint="cs"/>
          <w:b/>
          <w:bCs/>
          <w:sz w:val="32"/>
          <w:szCs w:val="32"/>
          <w:rtl/>
        </w:rPr>
        <w:t xml:space="preserve">2 </w:t>
      </w:r>
      <w:r w:rsidRPr="006E6F34">
        <w:rPr>
          <w:rFonts w:asciiTheme="minorBidi" w:hAnsiTheme="minorBidi"/>
          <w:b/>
          <w:bCs/>
          <w:sz w:val="32"/>
          <w:szCs w:val="32"/>
          <w:rtl/>
        </w:rPr>
        <w:t>רשימת מצלמות המחוברות למערכ</w:t>
      </w:r>
      <w:r>
        <w:rPr>
          <w:rFonts w:asciiTheme="minorBidi" w:hAnsiTheme="minorBidi" w:hint="cs"/>
          <w:b/>
          <w:bCs/>
          <w:sz w:val="32"/>
          <w:szCs w:val="32"/>
          <w:rtl/>
        </w:rPr>
        <w:t>ו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ת </w:t>
      </w:r>
      <w:r w:rsidRPr="006E6F34">
        <w:rPr>
          <w:rFonts w:asciiTheme="minorBidi" w:hAnsiTheme="minorBidi"/>
          <w:b/>
          <w:bCs/>
          <w:sz w:val="32"/>
          <w:szCs w:val="32"/>
          <w:rtl/>
        </w:rPr>
        <w:t xml:space="preserve">הקלטה </w:t>
      </w:r>
      <w:r>
        <w:rPr>
          <w:rFonts w:asciiTheme="minorBidi" w:hAnsiTheme="minorBidi" w:hint="cs"/>
          <w:b/>
          <w:bCs/>
          <w:sz w:val="32"/>
          <w:szCs w:val="32"/>
          <w:rtl/>
        </w:rPr>
        <w:t>מקומיות ללא צפייה מה</w:t>
      </w:r>
      <w:r>
        <w:rPr>
          <w:rFonts w:asciiTheme="minorBidi" w:hAnsiTheme="minorBidi"/>
          <w:b/>
          <w:bCs/>
          <w:sz w:val="32"/>
          <w:szCs w:val="32"/>
          <w:rtl/>
        </w:rPr>
        <w:t>מוקד העירוני, עיריית ראש העי</w:t>
      </w:r>
      <w:r>
        <w:rPr>
          <w:rFonts w:asciiTheme="minorBidi" w:hAnsiTheme="minorBidi" w:hint="cs"/>
          <w:b/>
          <w:bCs/>
          <w:sz w:val="32"/>
          <w:szCs w:val="32"/>
          <w:rtl/>
        </w:rPr>
        <w:t>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F74070" w:rsidRPr="00FA525E" w:rsidTr="007A12BA">
        <w:tc>
          <w:tcPr>
            <w:tcW w:w="1361" w:type="dxa"/>
            <w:shd w:val="clear" w:color="auto" w:fill="E7E6E6" w:themeFill="background2"/>
          </w:tcPr>
          <w:p w:rsidR="00F74070" w:rsidRPr="00FA525E" w:rsidRDefault="00F74070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F74070" w:rsidRPr="00FA525E" w:rsidRDefault="00F74070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F74070" w:rsidRPr="00FA525E" w:rsidRDefault="00F74070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F74070" w:rsidRPr="00FA525E" w:rsidRDefault="00F74070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F74070" w:rsidRPr="00FA525E" w:rsidRDefault="00F74070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F74070" w:rsidRPr="00FA525E" w:rsidRDefault="00F74070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7A12BA" w:rsidTr="007A12BA">
        <w:tc>
          <w:tcPr>
            <w:tcW w:w="1361" w:type="dxa"/>
            <w:vMerge w:val="restart"/>
          </w:tcPr>
          <w:p w:rsidR="007A12BA" w:rsidRDefault="007A12BA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אגף רווחה (רחוב ברקן)</w:t>
            </w:r>
          </w:p>
          <w:p w:rsidR="00CC0972" w:rsidRDefault="00CC0972" w:rsidP="007A12BA">
            <w:pPr>
              <w:jc w:val="center"/>
              <w:rPr>
                <w:b/>
                <w:bCs/>
                <w:rtl/>
              </w:rPr>
            </w:pPr>
          </w:p>
          <w:p w:rsidR="00CC0972" w:rsidRPr="00CC0972" w:rsidRDefault="00CC0972" w:rsidP="007A12B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  <w:p w:rsidR="007A12BA" w:rsidRPr="000733A5" w:rsidRDefault="007A12BA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236.</w:t>
            </w:r>
          </w:p>
        </w:tc>
        <w:tc>
          <w:tcPr>
            <w:tcW w:w="2214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7A12BA" w:rsidRDefault="004874D3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237.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E81F0A">
              <w:rPr>
                <w:rFonts w:hint="cs"/>
                <w:rtl/>
              </w:rPr>
              <w:t>4.2018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238.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E81F0A">
              <w:rPr>
                <w:rFonts w:hint="cs"/>
                <w:rtl/>
              </w:rPr>
              <w:t>4.2018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239.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המבנה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E81F0A">
              <w:rPr>
                <w:rFonts w:hint="cs"/>
                <w:rtl/>
              </w:rPr>
              <w:t>4.2018</w:t>
            </w:r>
          </w:p>
        </w:tc>
      </w:tr>
      <w:tr w:rsidR="007A12BA" w:rsidTr="007A12BA">
        <w:tc>
          <w:tcPr>
            <w:tcW w:w="1361" w:type="dxa"/>
            <w:vMerge w:val="restart"/>
          </w:tcPr>
          <w:p w:rsidR="007A12BA" w:rsidRPr="000733A5" w:rsidRDefault="00CC0972" w:rsidP="007A12BA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2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="007A12BA">
              <w:rPr>
                <w:rFonts w:hint="cs"/>
                <w:b/>
                <w:bCs/>
                <w:rtl/>
              </w:rPr>
              <w:t xml:space="preserve">לשכת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="007A12BA">
              <w:rPr>
                <w:rFonts w:hint="cs"/>
                <w:b/>
                <w:bCs/>
                <w:rtl/>
              </w:rPr>
              <w:t>הרווחה ברחוב ספיר</w:t>
            </w:r>
          </w:p>
        </w:tc>
        <w:tc>
          <w:tcPr>
            <w:tcW w:w="715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240.</w:t>
            </w:r>
          </w:p>
        </w:tc>
        <w:tc>
          <w:tcPr>
            <w:tcW w:w="2214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7A12BA" w:rsidRDefault="004874D3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5.2017</w:t>
            </w:r>
          </w:p>
        </w:tc>
      </w:tr>
      <w:tr w:rsidR="007A12BA" w:rsidTr="007A12BA">
        <w:tc>
          <w:tcPr>
            <w:tcW w:w="1361" w:type="dxa"/>
            <w:vMerge/>
          </w:tcPr>
          <w:p w:rsidR="007A12BA" w:rsidRPr="000733A5" w:rsidRDefault="007A12BA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241.</w:t>
            </w:r>
          </w:p>
        </w:tc>
        <w:tc>
          <w:tcPr>
            <w:tcW w:w="2214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</w:t>
            </w:r>
          </w:p>
        </w:tc>
        <w:tc>
          <w:tcPr>
            <w:tcW w:w="1377" w:type="dxa"/>
          </w:tcPr>
          <w:p w:rsidR="007A12BA" w:rsidRDefault="007A12BA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7A12BA" w:rsidRDefault="004874D3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5.2017</w:t>
            </w:r>
          </w:p>
        </w:tc>
      </w:tr>
      <w:tr w:rsidR="000534DF" w:rsidTr="007A12BA">
        <w:tc>
          <w:tcPr>
            <w:tcW w:w="1361" w:type="dxa"/>
            <w:vMerge w:val="restart"/>
          </w:tcPr>
          <w:p w:rsidR="000534DF" w:rsidRDefault="000534DF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תחנה ו' ביוב</w:t>
            </w:r>
          </w:p>
          <w:p w:rsidR="000534DF" w:rsidRDefault="000534DF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פסולת</w:t>
            </w:r>
          </w:p>
          <w:p w:rsidR="00CC0972" w:rsidRDefault="00CC0972" w:rsidP="007A12BA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7A12BA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715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242.</w:t>
            </w:r>
          </w:p>
        </w:tc>
        <w:tc>
          <w:tcPr>
            <w:tcW w:w="221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שביל גישה</w:t>
            </w:r>
          </w:p>
        </w:tc>
        <w:tc>
          <w:tcPr>
            <w:tcW w:w="1377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0534DF" w:rsidRDefault="004874D3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243.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רחבת חנייה 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621DAB"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244.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רחבת חנייה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621DAB"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245.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תחנה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621DAB"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 w:val="restart"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מנהלת מתחמים חדשים</w:t>
            </w:r>
          </w:p>
          <w:p w:rsidR="00CC0972" w:rsidRPr="000733A5" w:rsidRDefault="00CC0972" w:rsidP="004874D3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246.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כביש גישה 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B7D08"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247.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כניסה 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B7D08"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248.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היקף מבנה 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B7D08">
              <w:rPr>
                <w:rFonts w:hint="cs"/>
                <w:rtl/>
              </w:rPr>
              <w:t>6.2017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249.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היקף מבנה 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B7D08">
              <w:rPr>
                <w:rFonts w:hint="cs"/>
                <w:rtl/>
              </w:rPr>
              <w:t>6.2017</w:t>
            </w:r>
          </w:p>
        </w:tc>
      </w:tr>
      <w:tr w:rsidR="000534DF" w:rsidTr="007A12BA">
        <w:tc>
          <w:tcPr>
            <w:tcW w:w="1361" w:type="dxa"/>
            <w:vMerge w:val="restart"/>
          </w:tcPr>
          <w:p w:rsidR="000534DF" w:rsidRDefault="000534DF" w:rsidP="00053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שיטור עירוני</w:t>
            </w:r>
          </w:p>
          <w:p w:rsidR="00CC0972" w:rsidRDefault="00CC0972" w:rsidP="000534DF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0534DF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715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250.</w:t>
            </w:r>
          </w:p>
        </w:tc>
        <w:tc>
          <w:tcPr>
            <w:tcW w:w="2214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0534DF" w:rsidRDefault="00D558DB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9.2017</w:t>
            </w:r>
          </w:p>
        </w:tc>
      </w:tr>
      <w:tr w:rsidR="00D558DB" w:rsidTr="007A12BA">
        <w:tc>
          <w:tcPr>
            <w:tcW w:w="1361" w:type="dxa"/>
            <w:vMerge/>
          </w:tcPr>
          <w:p w:rsidR="00D558DB" w:rsidRPr="000733A5" w:rsidRDefault="00D558DB" w:rsidP="00D558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251.</w:t>
            </w:r>
          </w:p>
        </w:tc>
        <w:tc>
          <w:tcPr>
            <w:tcW w:w="2214" w:type="dxa"/>
          </w:tcPr>
          <w:p w:rsidR="00D558DB" w:rsidRPr="008258E1" w:rsidRDefault="00D558DB" w:rsidP="00D558DB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כניסה 2</w:t>
            </w:r>
          </w:p>
        </w:tc>
        <w:tc>
          <w:tcPr>
            <w:tcW w:w="1377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558DB" w:rsidRDefault="00D558DB" w:rsidP="00D558DB">
            <w:pPr>
              <w:jc w:val="center"/>
            </w:pPr>
            <w:r w:rsidRPr="00A42F84">
              <w:rPr>
                <w:rFonts w:hint="cs"/>
                <w:rtl/>
              </w:rPr>
              <w:t>9.2017</w:t>
            </w:r>
          </w:p>
        </w:tc>
      </w:tr>
      <w:tr w:rsidR="00D558DB" w:rsidTr="007A12BA">
        <w:tc>
          <w:tcPr>
            <w:tcW w:w="1361" w:type="dxa"/>
            <w:vMerge/>
          </w:tcPr>
          <w:p w:rsidR="00D558DB" w:rsidRPr="000733A5" w:rsidRDefault="00D558DB" w:rsidP="00D558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252.</w:t>
            </w:r>
          </w:p>
        </w:tc>
        <w:tc>
          <w:tcPr>
            <w:tcW w:w="221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558DB" w:rsidRDefault="00D558DB" w:rsidP="00D558DB">
            <w:pPr>
              <w:jc w:val="center"/>
            </w:pPr>
            <w:r w:rsidRPr="00A42F84">
              <w:rPr>
                <w:rFonts w:hint="cs"/>
                <w:rtl/>
              </w:rPr>
              <w:t>9.2017</w:t>
            </w:r>
          </w:p>
        </w:tc>
      </w:tr>
      <w:tr w:rsidR="00D558DB" w:rsidTr="007A12BA">
        <w:tc>
          <w:tcPr>
            <w:tcW w:w="1361" w:type="dxa"/>
            <w:vMerge/>
          </w:tcPr>
          <w:p w:rsidR="00D558DB" w:rsidRPr="000733A5" w:rsidRDefault="00D558DB" w:rsidP="00D558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253.</w:t>
            </w:r>
          </w:p>
        </w:tc>
        <w:tc>
          <w:tcPr>
            <w:tcW w:w="2214" w:type="dxa"/>
          </w:tcPr>
          <w:p w:rsidR="00D558DB" w:rsidRPr="008258E1" w:rsidRDefault="00D558DB" w:rsidP="00D558DB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558DB" w:rsidRDefault="00D558DB" w:rsidP="00D558DB">
            <w:pPr>
              <w:jc w:val="center"/>
            </w:pPr>
            <w:r w:rsidRPr="00A42F84">
              <w:rPr>
                <w:rFonts w:hint="cs"/>
                <w:rtl/>
              </w:rPr>
              <w:t>9.2017</w:t>
            </w:r>
          </w:p>
        </w:tc>
      </w:tr>
      <w:tr w:rsidR="00D558DB" w:rsidTr="007A12BA">
        <w:tc>
          <w:tcPr>
            <w:tcW w:w="1361" w:type="dxa"/>
            <w:vMerge/>
          </w:tcPr>
          <w:p w:rsidR="00D558DB" w:rsidRPr="000733A5" w:rsidRDefault="00D558DB" w:rsidP="00D558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254.</w:t>
            </w:r>
          </w:p>
        </w:tc>
        <w:tc>
          <w:tcPr>
            <w:tcW w:w="221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558DB" w:rsidRDefault="00D558DB" w:rsidP="00D558DB">
            <w:pPr>
              <w:jc w:val="center"/>
            </w:pPr>
            <w:r w:rsidRPr="00A42F84">
              <w:rPr>
                <w:rFonts w:hint="cs"/>
                <w:rtl/>
              </w:rPr>
              <w:t>9.2017</w:t>
            </w:r>
          </w:p>
        </w:tc>
      </w:tr>
      <w:tr w:rsidR="00D558DB" w:rsidTr="007A12BA">
        <w:tc>
          <w:tcPr>
            <w:tcW w:w="1361" w:type="dxa"/>
            <w:vMerge/>
          </w:tcPr>
          <w:p w:rsidR="00D558DB" w:rsidRPr="000733A5" w:rsidRDefault="00D558DB" w:rsidP="00D558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255.</w:t>
            </w:r>
          </w:p>
        </w:tc>
        <w:tc>
          <w:tcPr>
            <w:tcW w:w="2214" w:type="dxa"/>
          </w:tcPr>
          <w:p w:rsidR="00D558DB" w:rsidRPr="008258E1" w:rsidRDefault="00D558DB" w:rsidP="00D558DB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558DB" w:rsidRDefault="00D558DB" w:rsidP="00D558DB">
            <w:pPr>
              <w:jc w:val="center"/>
            </w:pPr>
            <w:r w:rsidRPr="00A42F84">
              <w:rPr>
                <w:rFonts w:hint="cs"/>
                <w:rtl/>
              </w:rPr>
              <w:t>9.2017</w:t>
            </w:r>
          </w:p>
        </w:tc>
      </w:tr>
      <w:tr w:rsidR="00D558DB" w:rsidTr="007A12BA">
        <w:tc>
          <w:tcPr>
            <w:tcW w:w="1361" w:type="dxa"/>
            <w:vMerge/>
          </w:tcPr>
          <w:p w:rsidR="00D558DB" w:rsidRPr="000733A5" w:rsidRDefault="00D558DB" w:rsidP="00D558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256.</w:t>
            </w:r>
          </w:p>
        </w:tc>
        <w:tc>
          <w:tcPr>
            <w:tcW w:w="2214" w:type="dxa"/>
          </w:tcPr>
          <w:p w:rsidR="00D558DB" w:rsidRPr="008258E1" w:rsidRDefault="00D558DB" w:rsidP="00D558DB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D558DB" w:rsidRDefault="00D558DB" w:rsidP="00D558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D558DB" w:rsidRDefault="00D558DB" w:rsidP="00D558DB">
            <w:pPr>
              <w:jc w:val="center"/>
            </w:pPr>
            <w:r w:rsidRPr="00A42F84">
              <w:rPr>
                <w:rFonts w:hint="cs"/>
                <w:rtl/>
              </w:rPr>
              <w:t>9.2017</w:t>
            </w:r>
          </w:p>
        </w:tc>
      </w:tr>
      <w:tr w:rsidR="000534DF" w:rsidTr="007A12BA">
        <w:tc>
          <w:tcPr>
            <w:tcW w:w="1361" w:type="dxa"/>
            <w:vMerge w:val="restart"/>
          </w:tcPr>
          <w:p w:rsidR="000534DF" w:rsidRDefault="000534DF" w:rsidP="00053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בי"ס אשכל</w:t>
            </w:r>
          </w:p>
          <w:p w:rsidR="00CC0972" w:rsidRDefault="00CC0972" w:rsidP="000534DF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0534DF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715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257.</w:t>
            </w:r>
          </w:p>
        </w:tc>
        <w:tc>
          <w:tcPr>
            <w:tcW w:w="2214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</w:t>
            </w:r>
          </w:p>
        </w:tc>
        <w:tc>
          <w:tcPr>
            <w:tcW w:w="1377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0534DF" w:rsidRDefault="004874D3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258.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 2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259.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260.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261.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262.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263.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264.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265.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מבנה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1601D4">
              <w:rPr>
                <w:rFonts w:hint="cs"/>
                <w:rtl/>
              </w:rPr>
              <w:t>5.2017</w:t>
            </w:r>
          </w:p>
        </w:tc>
      </w:tr>
    </w:tbl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C69B5" w:rsidRDefault="00DC69B5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C69B5" w:rsidRDefault="00DC69B5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C69B5" w:rsidP="00DC69B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המשך 3 </w:t>
      </w:r>
      <w:r w:rsidRPr="006E6F34">
        <w:rPr>
          <w:rFonts w:asciiTheme="minorBidi" w:hAnsiTheme="minorBidi"/>
          <w:b/>
          <w:bCs/>
          <w:sz w:val="32"/>
          <w:szCs w:val="32"/>
          <w:rtl/>
        </w:rPr>
        <w:t>רשימת מצלמות המחוברות למערכ</w:t>
      </w:r>
      <w:r>
        <w:rPr>
          <w:rFonts w:asciiTheme="minorBidi" w:hAnsiTheme="minorBidi" w:hint="cs"/>
          <w:b/>
          <w:bCs/>
          <w:sz w:val="32"/>
          <w:szCs w:val="32"/>
          <w:rtl/>
        </w:rPr>
        <w:t>ו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ת </w:t>
      </w:r>
      <w:r w:rsidRPr="006E6F34">
        <w:rPr>
          <w:rFonts w:asciiTheme="minorBidi" w:hAnsiTheme="minorBidi"/>
          <w:b/>
          <w:bCs/>
          <w:sz w:val="32"/>
          <w:szCs w:val="32"/>
          <w:rtl/>
        </w:rPr>
        <w:t xml:space="preserve">הקלטה </w:t>
      </w:r>
      <w:r>
        <w:rPr>
          <w:rFonts w:asciiTheme="minorBidi" w:hAnsiTheme="minorBidi" w:hint="cs"/>
          <w:b/>
          <w:bCs/>
          <w:sz w:val="32"/>
          <w:szCs w:val="32"/>
          <w:rtl/>
        </w:rPr>
        <w:t>מקומיות ללא צפייה מה</w:t>
      </w:r>
      <w:r>
        <w:rPr>
          <w:rFonts w:asciiTheme="minorBidi" w:hAnsiTheme="minorBidi"/>
          <w:b/>
          <w:bCs/>
          <w:sz w:val="32"/>
          <w:szCs w:val="32"/>
          <w:rtl/>
        </w:rPr>
        <w:t>מוקד העירוני, עיריית ראש העי</w:t>
      </w:r>
      <w:r>
        <w:rPr>
          <w:rFonts w:asciiTheme="minorBidi" w:hAnsiTheme="minorBidi" w:hint="cs"/>
          <w:b/>
          <w:bCs/>
          <w:sz w:val="32"/>
          <w:szCs w:val="32"/>
          <w:rtl/>
        </w:rPr>
        <w:t>ן</w:t>
      </w:r>
    </w:p>
    <w:p w:rsidR="00DC69B5" w:rsidRDefault="00DC69B5" w:rsidP="00DC69B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DC69B5" w:rsidRPr="00FA525E" w:rsidTr="007A12BA">
        <w:tc>
          <w:tcPr>
            <w:tcW w:w="1361" w:type="dxa"/>
            <w:shd w:val="clear" w:color="auto" w:fill="E7E6E6" w:themeFill="background2"/>
          </w:tcPr>
          <w:p w:rsidR="00DC69B5" w:rsidRPr="00FA525E" w:rsidRDefault="00DC69B5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DC69B5" w:rsidRPr="00FA525E" w:rsidRDefault="00DC69B5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DC69B5" w:rsidRPr="00FA525E" w:rsidRDefault="00DC69B5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DC69B5" w:rsidRPr="00FA525E" w:rsidRDefault="00DC69B5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DC69B5" w:rsidRPr="00FA525E" w:rsidRDefault="00DC69B5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DC69B5" w:rsidRPr="00FA525E" w:rsidRDefault="00DC69B5" w:rsidP="007A12BA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0534DF" w:rsidTr="007A12BA">
        <w:tc>
          <w:tcPr>
            <w:tcW w:w="1361" w:type="dxa"/>
            <w:vMerge w:val="restart"/>
          </w:tcPr>
          <w:p w:rsidR="000534DF" w:rsidRDefault="000534DF" w:rsidP="00053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בי"ס אלומות רחל</w:t>
            </w:r>
          </w:p>
          <w:p w:rsidR="00CC0972" w:rsidRDefault="00CC0972" w:rsidP="000534DF">
            <w:pPr>
              <w:jc w:val="center"/>
              <w:rPr>
                <w:b/>
                <w:bCs/>
                <w:rtl/>
              </w:rPr>
            </w:pPr>
          </w:p>
          <w:p w:rsidR="00CC0972" w:rsidRDefault="00CC0972" w:rsidP="000534DF">
            <w:pPr>
              <w:jc w:val="center"/>
              <w:rPr>
                <w:b/>
                <w:bCs/>
                <w:rtl/>
              </w:rPr>
            </w:pPr>
          </w:p>
          <w:p w:rsidR="00CC0972" w:rsidRPr="000733A5" w:rsidRDefault="00CC0972" w:rsidP="000534DF">
            <w:pPr>
              <w:jc w:val="center"/>
              <w:rPr>
                <w:b/>
                <w:bCs/>
                <w:rtl/>
              </w:rPr>
            </w:pPr>
            <w:r w:rsidRPr="00CC09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  <w:tc>
          <w:tcPr>
            <w:tcW w:w="715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266.</w:t>
            </w:r>
          </w:p>
        </w:tc>
        <w:tc>
          <w:tcPr>
            <w:tcW w:w="2214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שער כניסה</w:t>
            </w:r>
          </w:p>
        </w:tc>
        <w:tc>
          <w:tcPr>
            <w:tcW w:w="1377" w:type="dxa"/>
          </w:tcPr>
          <w:p w:rsidR="000534DF" w:rsidRDefault="000534DF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0534DF" w:rsidRDefault="004874D3" w:rsidP="00053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267.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268.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269.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270.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271.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יציאה לחצר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272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273.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274.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275.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276.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277.</w:t>
            </w:r>
          </w:p>
        </w:tc>
        <w:tc>
          <w:tcPr>
            <w:tcW w:w="221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4874D3" w:rsidTr="007A12BA">
        <w:tc>
          <w:tcPr>
            <w:tcW w:w="1361" w:type="dxa"/>
            <w:vMerge/>
          </w:tcPr>
          <w:p w:rsidR="004874D3" w:rsidRPr="000733A5" w:rsidRDefault="004874D3" w:rsidP="004874D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278.</w:t>
            </w:r>
          </w:p>
        </w:tc>
        <w:tc>
          <w:tcPr>
            <w:tcW w:w="2214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4874D3" w:rsidRPr="008258E1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בי"ס</w:t>
            </w:r>
          </w:p>
        </w:tc>
        <w:tc>
          <w:tcPr>
            <w:tcW w:w="1377" w:type="dxa"/>
          </w:tcPr>
          <w:p w:rsidR="004874D3" w:rsidRDefault="004874D3" w:rsidP="004874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</w:t>
            </w:r>
          </w:p>
        </w:tc>
        <w:tc>
          <w:tcPr>
            <w:tcW w:w="1395" w:type="dxa"/>
          </w:tcPr>
          <w:p w:rsidR="004874D3" w:rsidRDefault="004874D3" w:rsidP="004874D3">
            <w:pPr>
              <w:jc w:val="center"/>
            </w:pPr>
            <w:r w:rsidRPr="00484898">
              <w:rPr>
                <w:rFonts w:hint="cs"/>
                <w:rtl/>
              </w:rPr>
              <w:t>8.2017</w:t>
            </w:r>
          </w:p>
        </w:tc>
      </w:tr>
      <w:tr w:rsidR="000534DF" w:rsidTr="007A12BA">
        <w:tc>
          <w:tcPr>
            <w:tcW w:w="1361" w:type="dxa"/>
            <w:vMerge w:val="restart"/>
          </w:tcPr>
          <w:p w:rsidR="000534DF" w:rsidRPr="000733A5" w:rsidRDefault="000534DF" w:rsidP="007A12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</w:tr>
      <w:tr w:rsidR="000534DF" w:rsidTr="007A12BA">
        <w:tc>
          <w:tcPr>
            <w:tcW w:w="1361" w:type="dxa"/>
            <w:vMerge/>
          </w:tcPr>
          <w:p w:rsidR="000534DF" w:rsidRPr="000733A5" w:rsidRDefault="000534DF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</w:tr>
      <w:tr w:rsidR="000534DF" w:rsidTr="007A12BA">
        <w:tc>
          <w:tcPr>
            <w:tcW w:w="1361" w:type="dxa"/>
            <w:vMerge/>
          </w:tcPr>
          <w:p w:rsidR="000534DF" w:rsidRPr="000733A5" w:rsidRDefault="000534DF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0534DF" w:rsidRPr="008258E1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0534DF" w:rsidRPr="008258E1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</w:tr>
      <w:tr w:rsidR="000534DF" w:rsidTr="007A12BA">
        <w:tc>
          <w:tcPr>
            <w:tcW w:w="1361" w:type="dxa"/>
            <w:vMerge/>
          </w:tcPr>
          <w:p w:rsidR="000534DF" w:rsidRPr="000733A5" w:rsidRDefault="000534DF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0534DF" w:rsidRPr="008258E1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</w:tr>
      <w:tr w:rsidR="000534DF" w:rsidTr="007A12BA">
        <w:tc>
          <w:tcPr>
            <w:tcW w:w="1361" w:type="dxa"/>
            <w:vMerge/>
          </w:tcPr>
          <w:p w:rsidR="000534DF" w:rsidRPr="000733A5" w:rsidRDefault="000534DF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0534DF" w:rsidRPr="008258E1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0534DF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0534DF" w:rsidRDefault="000534DF" w:rsidP="007A12BA">
            <w:pPr>
              <w:jc w:val="center"/>
              <w:rPr>
                <w:rtl/>
              </w:rPr>
            </w:pPr>
          </w:p>
        </w:tc>
      </w:tr>
      <w:tr w:rsidR="00DC69B5" w:rsidTr="007A12BA">
        <w:tc>
          <w:tcPr>
            <w:tcW w:w="1361" w:type="dxa"/>
          </w:tcPr>
          <w:p w:rsidR="00DC69B5" w:rsidRPr="000733A5" w:rsidRDefault="00DC69B5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</w:tr>
      <w:tr w:rsidR="00DC69B5" w:rsidTr="007A12BA">
        <w:tc>
          <w:tcPr>
            <w:tcW w:w="1361" w:type="dxa"/>
          </w:tcPr>
          <w:p w:rsidR="00DC69B5" w:rsidRPr="000733A5" w:rsidRDefault="00DC69B5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DC69B5" w:rsidRPr="008258E1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DC69B5" w:rsidRPr="008258E1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</w:tr>
      <w:tr w:rsidR="00DC69B5" w:rsidTr="007A12BA">
        <w:tc>
          <w:tcPr>
            <w:tcW w:w="1361" w:type="dxa"/>
          </w:tcPr>
          <w:p w:rsidR="00DC69B5" w:rsidRPr="000733A5" w:rsidRDefault="00DC69B5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DC69B5" w:rsidRPr="008258E1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77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</w:tr>
      <w:tr w:rsidR="00DC69B5" w:rsidTr="007A12BA">
        <w:tc>
          <w:tcPr>
            <w:tcW w:w="1361" w:type="dxa"/>
          </w:tcPr>
          <w:p w:rsidR="00DC69B5" w:rsidRPr="000733A5" w:rsidRDefault="00DC69B5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  <w:tc>
          <w:tcPr>
            <w:tcW w:w="2214" w:type="dxa"/>
          </w:tcPr>
          <w:p w:rsidR="00DC69B5" w:rsidRPr="008258E1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34" w:type="dxa"/>
          </w:tcPr>
          <w:p w:rsidR="00DC69B5" w:rsidRPr="008258E1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377" w:type="dxa"/>
          </w:tcPr>
          <w:p w:rsidR="00DC69B5" w:rsidRDefault="009F090D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5" w:type="dxa"/>
          </w:tcPr>
          <w:p w:rsidR="00DC69B5" w:rsidRDefault="00DC69B5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  <w:tr w:rsidR="009F090D" w:rsidTr="007A12BA">
        <w:tc>
          <w:tcPr>
            <w:tcW w:w="1361" w:type="dxa"/>
          </w:tcPr>
          <w:p w:rsidR="009F090D" w:rsidRPr="000733A5" w:rsidRDefault="009F090D" w:rsidP="007A12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9F090D" w:rsidRDefault="000534DF" w:rsidP="007A12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234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  <w:tc>
          <w:tcPr>
            <w:tcW w:w="1395" w:type="dxa"/>
          </w:tcPr>
          <w:p w:rsidR="009F090D" w:rsidRDefault="009F090D" w:rsidP="007A12BA">
            <w:pPr>
              <w:jc w:val="center"/>
              <w:rPr>
                <w:rtl/>
              </w:rPr>
            </w:pPr>
          </w:p>
        </w:tc>
      </w:tr>
    </w:tbl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E66B1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E66B1" w:rsidRDefault="00DE66B1" w:rsidP="000534DF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435EEE" w:rsidRPr="00435EEE" w:rsidRDefault="00435EEE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35EEE">
        <w:rPr>
          <w:rFonts w:asciiTheme="minorBidi" w:hAnsiTheme="minorBidi" w:hint="cs"/>
          <w:b/>
          <w:bCs/>
          <w:sz w:val="32"/>
          <w:szCs w:val="32"/>
          <w:rtl/>
        </w:rPr>
        <w:t>הערות כלליות :</w:t>
      </w:r>
    </w:p>
    <w:p w:rsidR="00435EEE" w:rsidRDefault="00435EEE" w:rsidP="000534DF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כל המצלמות </w:t>
      </w:r>
      <w:r w:rsidR="000534DF">
        <w:rPr>
          <w:rFonts w:hint="cs"/>
          <w:rtl/>
        </w:rPr>
        <w:t>המפורטות במסמך זה הינן מצלמות המחוברות למערכות הקלטה מקומיות ללא שידור קבוע, ניתן לצפות במערכות באופן יזום ע"י הזנת שם משתמש וסיסמה של כל מערכת ומערכת</w:t>
      </w:r>
    </w:p>
    <w:p w:rsidR="00435EEE" w:rsidRDefault="00435EEE" w:rsidP="00435EEE">
      <w:pPr>
        <w:pStyle w:val="a4"/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המצלמות אינן מקליטות אודיו.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B7413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אמות המידה והחלטה על מיקום מצלמות נקבעת בהתאם לדרישות אגף הביטחון כאשר מטרת המצלמות המותקנות הינו מניעת ואנדליזם, </w:t>
      </w:r>
      <w:r w:rsidR="000534DF">
        <w:rPr>
          <w:rFonts w:hint="cs"/>
          <w:rtl/>
        </w:rPr>
        <w:t>ביטחון ו</w:t>
      </w:r>
      <w:r>
        <w:rPr>
          <w:rFonts w:hint="cs"/>
          <w:rtl/>
        </w:rPr>
        <w:t xml:space="preserve">שמירת הסדר הציבורי </w:t>
      </w:r>
      <w:r w:rsidR="000534DF">
        <w:rPr>
          <w:rFonts w:hint="cs"/>
          <w:rtl/>
        </w:rPr>
        <w:t>.</w:t>
      </w:r>
    </w:p>
    <w:p w:rsidR="000534DF" w:rsidRDefault="000534DF" w:rsidP="000534DF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מערכות ההקלטה מוגנות ע"י שם משתמש וסיסמה בדרגות שונות.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לא ניתן לבצע שיחזור או הורדת חומר מוקלט ללא הנחיית משטרה או מנהל אגף הביטחון.</w:t>
      </w:r>
    </w:p>
    <w:p w:rsidR="00435EEE" w:rsidRDefault="00435EEE" w:rsidP="00435EEE">
      <w:pPr>
        <w:pStyle w:val="a4"/>
        <w:rPr>
          <w:rtl/>
        </w:rPr>
      </w:pPr>
    </w:p>
    <w:p w:rsidR="00435EEE" w:rsidRDefault="000534DF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החומר המוקלט על מערכות הה</w:t>
      </w:r>
      <w:r w:rsidR="00435EEE">
        <w:rPr>
          <w:rFonts w:hint="cs"/>
          <w:rtl/>
        </w:rPr>
        <w:t>קלטה נשמר למשך 21 יום ולאחר מיכן גורס את עצמו.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המצלמות מותקנות בהתאם לנהלים והנחיות משרד המשפטים.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המצלמות מוגדרות לצפייה באופן קבוע ולהקלטה במקרה של גילוי התנועה </w:t>
      </w:r>
    </w:p>
    <w:p w:rsidR="000534DF" w:rsidRDefault="000534DF" w:rsidP="000534DF">
      <w:pPr>
        <w:pStyle w:val="a4"/>
        <w:rPr>
          <w:rtl/>
        </w:rPr>
      </w:pPr>
    </w:p>
    <w:p w:rsidR="000534DF" w:rsidRDefault="000534DF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בכל אתרי המוס"ח המצלמות מותקנות על גבי המבנים ומכוונות להיקף הגדרות ושערי הכניסה/יציאה.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0534DF"/>
    <w:sectPr w:rsidR="00435EEE" w:rsidSect="000B3D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D6559"/>
    <w:multiLevelType w:val="hybridMultilevel"/>
    <w:tmpl w:val="67DCF054"/>
    <w:lvl w:ilvl="0" w:tplc="27A2D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3"/>
    <w:rsid w:val="00037FC2"/>
    <w:rsid w:val="000534DF"/>
    <w:rsid w:val="000733A5"/>
    <w:rsid w:val="000B3D13"/>
    <w:rsid w:val="00116ABF"/>
    <w:rsid w:val="001406E3"/>
    <w:rsid w:val="001C5FB5"/>
    <w:rsid w:val="001E51F1"/>
    <w:rsid w:val="001E5ED5"/>
    <w:rsid w:val="0027181A"/>
    <w:rsid w:val="00280FF1"/>
    <w:rsid w:val="00293438"/>
    <w:rsid w:val="00331F3C"/>
    <w:rsid w:val="00433975"/>
    <w:rsid w:val="00435EEE"/>
    <w:rsid w:val="004874D3"/>
    <w:rsid w:val="004E38FF"/>
    <w:rsid w:val="0057729E"/>
    <w:rsid w:val="005C58E2"/>
    <w:rsid w:val="005D4D5B"/>
    <w:rsid w:val="00622AE1"/>
    <w:rsid w:val="00637C45"/>
    <w:rsid w:val="006A5019"/>
    <w:rsid w:val="006E6F34"/>
    <w:rsid w:val="00737F4E"/>
    <w:rsid w:val="007A12BA"/>
    <w:rsid w:val="008258E1"/>
    <w:rsid w:val="0086316E"/>
    <w:rsid w:val="009F090D"/>
    <w:rsid w:val="00A154B4"/>
    <w:rsid w:val="00AD31B2"/>
    <w:rsid w:val="00AE0EC8"/>
    <w:rsid w:val="00AF0770"/>
    <w:rsid w:val="00B7413E"/>
    <w:rsid w:val="00C25D22"/>
    <w:rsid w:val="00CC0972"/>
    <w:rsid w:val="00D558DB"/>
    <w:rsid w:val="00DC69B5"/>
    <w:rsid w:val="00DE66B1"/>
    <w:rsid w:val="00E047FA"/>
    <w:rsid w:val="00E72BFD"/>
    <w:rsid w:val="00E734AC"/>
    <w:rsid w:val="00EE34A1"/>
    <w:rsid w:val="00F74070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0BB67-2C95-413B-847E-D089EBC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8AAF-4ED5-429A-A30B-95F4000F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2F72BDCB</Template>
  <TotalTime>90</TotalTime>
  <Pages>1</Pages>
  <Words>2549</Words>
  <Characters>12745</Characters>
  <Application>Microsoft Office Word</Application>
  <DocSecurity>0</DocSecurity>
  <Lines>106</Lines>
  <Paragraphs>30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KABTI</dc:creator>
  <cp:keywords/>
  <dc:description/>
  <cp:lastModifiedBy>אופיר חמרי</cp:lastModifiedBy>
  <cp:revision>12</cp:revision>
  <dcterms:created xsi:type="dcterms:W3CDTF">2019-02-04T12:46:00Z</dcterms:created>
  <dcterms:modified xsi:type="dcterms:W3CDTF">2019-02-07T08:35:00Z</dcterms:modified>
</cp:coreProperties>
</file>