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440"/>
        <w:bidiVisual/>
        <w:tblW w:w="11559" w:type="dxa"/>
        <w:tblLook w:val="04A0" w:firstRow="1" w:lastRow="0" w:firstColumn="1" w:lastColumn="0" w:noHBand="0" w:noVBand="1"/>
      </w:tblPr>
      <w:tblGrid>
        <w:gridCol w:w="821"/>
        <w:gridCol w:w="3026"/>
        <w:gridCol w:w="1524"/>
        <w:gridCol w:w="1537"/>
        <w:gridCol w:w="1537"/>
        <w:gridCol w:w="1557"/>
        <w:gridCol w:w="1557"/>
      </w:tblGrid>
      <w:tr w:rsidR="00853D42" w:rsidTr="00853D42">
        <w:trPr>
          <w:trHeight w:val="557"/>
        </w:trPr>
        <w:tc>
          <w:tcPr>
            <w:tcW w:w="821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"ד</w:t>
            </w:r>
            <w:proofErr w:type="spellEnd"/>
          </w:p>
        </w:tc>
        <w:tc>
          <w:tcPr>
            <w:tcW w:w="3026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326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נושא הדו"ח</w:t>
            </w:r>
          </w:p>
        </w:tc>
        <w:tc>
          <w:tcPr>
            <w:tcW w:w="1524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326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עורך הדו"ח</w:t>
            </w:r>
          </w:p>
        </w:tc>
        <w:tc>
          <w:tcPr>
            <w:tcW w:w="1537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 הגשת הדו"ח</w:t>
            </w:r>
          </w:p>
        </w:tc>
        <w:tc>
          <w:tcPr>
            <w:tcW w:w="1537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326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באיזו מסגרת נדון הדו"ח</w:t>
            </w:r>
          </w:p>
        </w:tc>
        <w:tc>
          <w:tcPr>
            <w:tcW w:w="1557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326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תאריכי הדיונים</w:t>
            </w:r>
          </w:p>
        </w:tc>
        <w:tc>
          <w:tcPr>
            <w:tcW w:w="1557" w:type="dxa"/>
          </w:tcPr>
          <w:p w:rsidR="00853D42" w:rsidRPr="000D3260" w:rsidRDefault="00853D42" w:rsidP="00853D42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הערה</w:t>
            </w:r>
          </w:p>
        </w:tc>
      </w:tr>
      <w:tr w:rsidR="00853D42" w:rsidTr="00853D42">
        <w:trPr>
          <w:trHeight w:val="2128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תהליך גביית כספים במרכז הרפואי ע"ש ברוך- פדה </w:t>
            </w:r>
            <w:proofErr w:type="spellStart"/>
            <w:r w:rsidRPr="00F4604C">
              <w:rPr>
                <w:rFonts w:ascii="David" w:hAnsi="David" w:cs="David"/>
                <w:sz w:val="28"/>
                <w:szCs w:val="28"/>
                <w:rtl/>
              </w:rPr>
              <w:t>פוריה</w:t>
            </w:r>
            <w:proofErr w:type="spellEnd"/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 מפרטיים- </w:t>
            </w:r>
            <w:proofErr w:type="spellStart"/>
            <w:r w:rsidRPr="00F4604C">
              <w:rPr>
                <w:rFonts w:ascii="David" w:hAnsi="David" w:cs="David"/>
                <w:sz w:val="28"/>
                <w:szCs w:val="28"/>
                <w:rtl/>
              </w:rPr>
              <w:t>מלר"ד</w:t>
            </w:r>
            <w:proofErr w:type="spellEnd"/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, מרפאת פה ולסת, עגלת </w:t>
            </w:r>
            <w:proofErr w:type="spellStart"/>
            <w:r w:rsidRPr="00F4604C">
              <w:rPr>
                <w:rFonts w:ascii="David" w:hAnsi="David" w:cs="David"/>
                <w:sz w:val="28"/>
                <w:szCs w:val="28"/>
                <w:rtl/>
              </w:rPr>
              <w:t>הקפיטרייה</w:t>
            </w:r>
            <w:proofErr w:type="spellEnd"/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. מבדיקות חוץ- מעבדה מיקרוביולוגית, חברות </w:t>
            </w:r>
            <w:proofErr w:type="spellStart"/>
            <w:r w:rsidRPr="00F4604C">
              <w:rPr>
                <w:rFonts w:ascii="David" w:hAnsi="David" w:cs="David"/>
                <w:sz w:val="28"/>
                <w:szCs w:val="28"/>
                <w:rtl/>
              </w:rPr>
              <w:t>תמ"ל</w:t>
            </w:r>
            <w:proofErr w:type="spellEnd"/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גב' גילת כהן- יגנה</w:t>
            </w:r>
          </w:p>
        </w:tc>
        <w:tc>
          <w:tcPr>
            <w:tcW w:w="153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26/09/2017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04/10/2017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20/11/2017</w:t>
            </w:r>
          </w:p>
          <w:p w:rsidR="00853D42" w:rsidRDefault="00853D42" w:rsidP="0091628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04/02/2019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23/05/2019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55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מוכנות לשעת חירום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גב' גילת כהן- יגנה</w:t>
            </w:r>
          </w:p>
        </w:tc>
        <w:tc>
          <w:tcPr>
            <w:tcW w:w="153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13/04/2017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30/10/2017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28/01/2019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3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הכנת האוכל למטופלים ולסגל העובדים במטבח המרכז הרפואי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גב' גילת כהן- יגנה</w:t>
            </w:r>
          </w:p>
        </w:tc>
        <w:tc>
          <w:tcPr>
            <w:tcW w:w="153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11/09/2016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15/11/2016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23/10/2017</w:t>
            </w:r>
          </w:p>
          <w:p w:rsidR="00853D42" w:rsidRDefault="00853D42" w:rsidP="0091628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16/12/2018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03/09/2019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05/01/2020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55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"מרכז רפואי ירוק"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17/12/2018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28/01/2019</w:t>
            </w:r>
          </w:p>
          <w:p w:rsidR="00853D42" w:rsidRDefault="00853D42" w:rsidP="0091628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</w:t>
            </w:r>
            <w:r w:rsidR="00916289">
              <w:rPr>
                <w:rFonts w:ascii="David" w:hAnsi="David" w:cs="David" w:hint="cs"/>
                <w:sz w:val="28"/>
                <w:szCs w:val="28"/>
                <w:rtl/>
              </w:rPr>
              <w:t>7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/08/2019</w:t>
            </w:r>
          </w:p>
          <w:p w:rsidR="00916289" w:rsidRDefault="00916289" w:rsidP="0091628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05/01/2020</w:t>
            </w:r>
          </w:p>
          <w:p w:rsidR="00916289" w:rsidRPr="00F4604C" w:rsidRDefault="00916289" w:rsidP="0091628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13/07/2020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שימור רשומות רפואיות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29/01/2019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07/03/2019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28/07/2019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27/10/2019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05/01/2020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13/07/2020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55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התנהלות המחסן המשקי ותהליך הרכש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25/03/2019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21/04/2019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28/07/2019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27/10/2019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05/01/2020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13/07/2020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ניצולת חדרי הניתוח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18/08/2019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23/10/2019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29/01/2020</w:t>
            </w:r>
          </w:p>
          <w:p w:rsidR="00853D42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13/07/2020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8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מכוני הדימות- תהליכי עבודה ואיכות השירות למטופל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28/12/2019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05/02/2020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21/04/2020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23/11/2020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31/01/2021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25/05/2021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9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העברת הדרכות ושירות למאושפז (אוריינטציה, זכויות ומניעת נפילות) במחלקות האשפוז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11/06/2020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05/08/2020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13/07/2020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12/11/2020</w:t>
            </w:r>
          </w:p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31/01/2021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10/08/2021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תיעוד </w:t>
            </w:r>
            <w:proofErr w:type="spellStart"/>
            <w:r w:rsidRPr="00F4604C">
              <w:rPr>
                <w:rFonts w:ascii="David" w:hAnsi="David" w:cs="David"/>
                <w:sz w:val="28"/>
                <w:szCs w:val="28"/>
                <w:rtl/>
              </w:rPr>
              <w:t>תוכניות</w:t>
            </w:r>
            <w:proofErr w:type="spellEnd"/>
            <w:r w:rsidRPr="00F4604C">
              <w:rPr>
                <w:rFonts w:ascii="David" w:hAnsi="David" w:cs="David"/>
                <w:sz w:val="28"/>
                <w:szCs w:val="28"/>
                <w:rtl/>
              </w:rPr>
              <w:t xml:space="preserve"> הטיפול הרפואיות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על ידי הסקטור הרפואי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9272F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31/01/2021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07/03/2021</w:t>
            </w:r>
          </w:p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03/06/2021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11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תהליכי עבודת המעבדה הכללית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30/03/2021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ועדה לתיקון ליקויים- הנהלה בכירה+ מנהלי מחלקות ובעלי תפקידים רלוונטיים</w:t>
            </w:r>
          </w:p>
        </w:tc>
        <w:tc>
          <w:tcPr>
            <w:tcW w:w="1557" w:type="dxa"/>
          </w:tcPr>
          <w:p w:rsidR="00853D42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26/05/2021</w:t>
            </w:r>
          </w:p>
          <w:p w:rsidR="00916289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10/08/2021</w:t>
            </w:r>
          </w:p>
          <w:p w:rsidR="00916289" w:rsidRPr="00F4604C" w:rsidRDefault="00916289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18/08/2021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853D42" w:rsidTr="00853D42">
        <w:trPr>
          <w:trHeight w:val="377"/>
        </w:trPr>
        <w:tc>
          <w:tcPr>
            <w:tcW w:w="821" w:type="dxa"/>
          </w:tcPr>
          <w:p w:rsidR="00853D42" w:rsidRPr="00445771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45771">
              <w:rPr>
                <w:rFonts w:ascii="David" w:hAnsi="David" w:cs="David"/>
                <w:sz w:val="28"/>
                <w:szCs w:val="28"/>
                <w:rtl/>
              </w:rPr>
              <w:t>12</w:t>
            </w:r>
          </w:p>
        </w:tc>
        <w:tc>
          <w:tcPr>
            <w:tcW w:w="3026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תהליכי עבודת המעבדה למיקרוביולוגיה</w:t>
            </w:r>
          </w:p>
        </w:tc>
        <w:tc>
          <w:tcPr>
            <w:tcW w:w="1524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חוסאם דגש- המבקר הפנימי</w:t>
            </w:r>
          </w:p>
        </w:tc>
        <w:tc>
          <w:tcPr>
            <w:tcW w:w="1537" w:type="dxa"/>
          </w:tcPr>
          <w:p w:rsidR="00853D42" w:rsidRPr="00F4604C" w:rsidRDefault="009272F8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06/06/2021</w:t>
            </w:r>
          </w:p>
        </w:tc>
        <w:tc>
          <w:tcPr>
            <w:tcW w:w="153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4604C">
              <w:rPr>
                <w:rFonts w:ascii="David" w:hAnsi="David" w:cs="David"/>
                <w:sz w:val="28"/>
                <w:szCs w:val="28"/>
                <w:rtl/>
              </w:rPr>
              <w:t>טרם נדון</w:t>
            </w: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57" w:type="dxa"/>
          </w:tcPr>
          <w:p w:rsidR="00853D42" w:rsidRPr="00F4604C" w:rsidRDefault="00853D42" w:rsidP="00853D4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2A1785" w:rsidRDefault="002A1785">
      <w:pPr>
        <w:rPr>
          <w:rFonts w:ascii="Arial" w:hAnsi="Arial" w:cs="Arial"/>
          <w:color w:val="1F497D"/>
          <w:rtl/>
        </w:rPr>
      </w:pPr>
      <w:bookmarkStart w:id="0" w:name="_GoBack"/>
      <w:bookmarkEnd w:id="0"/>
    </w:p>
    <w:p w:rsidR="00382762" w:rsidRPr="005C0ED9" w:rsidRDefault="00382762" w:rsidP="004147D7">
      <w:pPr>
        <w:rPr>
          <w:rFonts w:ascii="David" w:hAnsi="David" w:cs="David"/>
          <w:sz w:val="28"/>
          <w:szCs w:val="28"/>
        </w:rPr>
      </w:pPr>
    </w:p>
    <w:sectPr w:rsidR="00382762" w:rsidRPr="005C0ED9" w:rsidSect="007A03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4"/>
    <w:rsid w:val="000D3260"/>
    <w:rsid w:val="002828E3"/>
    <w:rsid w:val="002A1785"/>
    <w:rsid w:val="00382762"/>
    <w:rsid w:val="004147D7"/>
    <w:rsid w:val="00445771"/>
    <w:rsid w:val="005C0ED9"/>
    <w:rsid w:val="007A036A"/>
    <w:rsid w:val="00853D42"/>
    <w:rsid w:val="00901B08"/>
    <w:rsid w:val="00916289"/>
    <w:rsid w:val="009272F8"/>
    <w:rsid w:val="00B962F4"/>
    <w:rsid w:val="00E32111"/>
    <w:rsid w:val="00F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847B-D45B-4714-8757-14183F50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29B12E44</Template>
  <TotalTime>1</TotalTime>
  <Pages>3</Pages>
  <Words>393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PORIA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חוסאם דגש</dc:creator>
  <cp:keywords/>
  <dc:description/>
  <cp:lastModifiedBy>איילה אליצדק</cp:lastModifiedBy>
  <cp:revision>3</cp:revision>
  <dcterms:created xsi:type="dcterms:W3CDTF">2021-07-20T10:06:00Z</dcterms:created>
  <dcterms:modified xsi:type="dcterms:W3CDTF">2021-07-21T05:05:00Z</dcterms:modified>
</cp:coreProperties>
</file>