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846" w:rsidRDefault="00370846" w:rsidP="00370846">
      <w:pPr>
        <w:rPr>
          <w:sz w:val="18"/>
          <w:szCs w:val="18"/>
          <w:rtl/>
        </w:rPr>
      </w:pPr>
    </w:p>
    <w:p w:rsidR="00827830" w:rsidRDefault="00827830" w:rsidP="00370846">
      <w:pPr>
        <w:rPr>
          <w:sz w:val="18"/>
          <w:szCs w:val="18"/>
          <w:rtl/>
        </w:rPr>
      </w:pPr>
    </w:p>
    <w:p w:rsidR="00827830" w:rsidRPr="00E777E2" w:rsidRDefault="00827830" w:rsidP="00827830">
      <w:pPr>
        <w:spacing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E54305">
        <w:rPr>
          <w:rFonts w:cs="David"/>
          <w:b/>
          <w:bCs/>
          <w:noProof/>
          <w:sz w:val="24"/>
          <w:szCs w:val="24"/>
          <w:rtl/>
        </w:rPr>
        <w:t>‏17 אוגוסט 2020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 \h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E54305">
        <w:rPr>
          <w:rFonts w:cs="David"/>
          <w:b/>
          <w:bCs/>
          <w:noProof/>
          <w:sz w:val="24"/>
          <w:szCs w:val="24"/>
          <w:rtl/>
        </w:rPr>
        <w:t>‏כ"ז אב תש"פ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</w:p>
    <w:p w:rsidR="00827830" w:rsidRPr="00A83D5C" w:rsidRDefault="00827830" w:rsidP="00A83D5C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A83D5C">
        <w:rPr>
          <w:rFonts w:cs="David" w:hint="cs"/>
          <w:b/>
          <w:bCs/>
          <w:sz w:val="24"/>
          <w:szCs w:val="24"/>
          <w:rtl/>
        </w:rPr>
        <w:t>לכבוד</w:t>
      </w:r>
    </w:p>
    <w:p w:rsidR="00827830" w:rsidRPr="00563C5B" w:rsidRDefault="00563C5B" w:rsidP="00A83D5C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563C5B">
        <w:rPr>
          <w:rFonts w:cs="David" w:hint="cs"/>
          <w:b/>
          <w:bCs/>
          <w:sz w:val="24"/>
          <w:szCs w:val="24"/>
          <w:u w:val="single"/>
          <w:rtl/>
        </w:rPr>
        <w:t>עו"ד אלעד מן</w:t>
      </w:r>
      <w:r>
        <w:rPr>
          <w:rFonts w:cs="David" w:hint="cs"/>
          <w:b/>
          <w:bCs/>
          <w:sz w:val="24"/>
          <w:szCs w:val="24"/>
          <w:u w:val="single"/>
          <w:rtl/>
        </w:rPr>
        <w:t>, עמותת "הצלחה"</w:t>
      </w:r>
    </w:p>
    <w:p w:rsidR="00041804" w:rsidRDefault="00041804" w:rsidP="00827830">
      <w:pPr>
        <w:spacing w:line="360" w:lineRule="auto"/>
        <w:rPr>
          <w:rFonts w:cs="David"/>
          <w:sz w:val="24"/>
          <w:szCs w:val="24"/>
          <w:rtl/>
        </w:rPr>
      </w:pPr>
    </w:p>
    <w:p w:rsidR="00827830" w:rsidRDefault="00041804" w:rsidP="00827830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א.נ, </w:t>
      </w:r>
    </w:p>
    <w:p w:rsidR="00692710" w:rsidRDefault="00827830" w:rsidP="00A83D5C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EB7D84">
        <w:rPr>
          <w:rFonts w:cs="David" w:hint="cs"/>
          <w:sz w:val="24"/>
          <w:szCs w:val="24"/>
          <w:rtl/>
        </w:rPr>
        <w:t>הנדון:</w:t>
      </w:r>
      <w:r w:rsidRPr="00EB7D84">
        <w:rPr>
          <w:rFonts w:cs="David" w:hint="cs"/>
          <w:sz w:val="24"/>
          <w:szCs w:val="24"/>
          <w:u w:val="single"/>
          <w:rtl/>
        </w:rPr>
        <w:t xml:space="preserve"> </w:t>
      </w:r>
      <w:r w:rsidR="00545009">
        <w:rPr>
          <w:rFonts w:cs="David" w:hint="cs"/>
          <w:b/>
          <w:bCs/>
          <w:sz w:val="24"/>
          <w:szCs w:val="24"/>
          <w:u w:val="single"/>
          <w:rtl/>
        </w:rPr>
        <w:t xml:space="preserve">פנייתך מיום </w:t>
      </w:r>
      <w:r w:rsidR="00E54305">
        <w:rPr>
          <w:rFonts w:cs="David" w:hint="cs"/>
          <w:b/>
          <w:bCs/>
          <w:sz w:val="24"/>
          <w:szCs w:val="24"/>
          <w:u w:val="single"/>
          <w:rtl/>
        </w:rPr>
        <w:t>8.7.2020</w:t>
      </w:r>
    </w:p>
    <w:p w:rsidR="00E54305" w:rsidRPr="00E54305" w:rsidRDefault="006D49DD" w:rsidP="00900E37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ind w:right="192"/>
        <w:jc w:val="both"/>
        <w:rPr>
          <w:rFonts w:cs="David"/>
        </w:rPr>
      </w:pPr>
      <w:r w:rsidRPr="00E54305">
        <w:rPr>
          <w:rFonts w:cs="David" w:hint="cs"/>
          <w:rtl/>
        </w:rPr>
        <w:t>בפנייתך שבנדון ביקשת לקבל</w:t>
      </w:r>
      <w:r w:rsidR="00E54305" w:rsidRPr="00E54305">
        <w:rPr>
          <w:rFonts w:cs="David" w:hint="cs"/>
          <w:rtl/>
        </w:rPr>
        <w:t xml:space="preserve"> את המסמכים הבאים: </w:t>
      </w:r>
      <w:r w:rsidR="00E54305" w:rsidRPr="00E54305">
        <w:rPr>
          <w:rFonts w:cs="David"/>
          <w:rtl/>
        </w:rPr>
        <w:t>פרוטוקול ישיבת מועצת התאגיד מיום 30.6.2019 (ישיבה 10/2019)</w:t>
      </w:r>
      <w:r w:rsidR="00E54305" w:rsidRPr="00E54305">
        <w:rPr>
          <w:rFonts w:cs="David" w:hint="cs"/>
          <w:rtl/>
        </w:rPr>
        <w:t>;</w:t>
      </w:r>
      <w:r w:rsidR="00E54305" w:rsidRPr="00E54305">
        <w:rPr>
          <w:rFonts w:cs="David"/>
          <w:rtl/>
        </w:rPr>
        <w:t xml:space="preserve"> פרוטוקול ישיבת מועצת התאגיד מיום 10.9.2019 (ישיבה 15/2019)</w:t>
      </w:r>
      <w:r w:rsidR="00E54305" w:rsidRPr="00E54305">
        <w:rPr>
          <w:rFonts w:cs="David" w:hint="cs"/>
          <w:rtl/>
        </w:rPr>
        <w:t>;</w:t>
      </w:r>
      <w:r w:rsidR="00E54305" w:rsidRPr="00E54305">
        <w:rPr>
          <w:rFonts w:cs="David"/>
          <w:rtl/>
        </w:rPr>
        <w:t xml:space="preserve"> פרוטוקול ישיבת מועצת התאגיד מיום 12.11.2019 (ישיבה 19/2019)</w:t>
      </w:r>
      <w:r w:rsidR="00E54305" w:rsidRPr="00E54305">
        <w:rPr>
          <w:rFonts w:cs="David" w:hint="cs"/>
          <w:rtl/>
        </w:rPr>
        <w:t>;</w:t>
      </w:r>
      <w:r w:rsidR="00E54305" w:rsidRPr="00E54305">
        <w:rPr>
          <w:rFonts w:cs="David"/>
          <w:rtl/>
        </w:rPr>
        <w:t xml:space="preserve"> הרכב תיק ההשקעות של התאגיד לשנים 2017, 2018, 2019 ו 2020 (מחצית ראשונה עד 30.6.2020) ומדיניות ההשקעות של התאגיד לרבות כל החלטה לשינוי בה. </w:t>
      </w:r>
    </w:p>
    <w:p w:rsidR="00E54305" w:rsidRDefault="00E54305" w:rsidP="001F138F">
      <w:pPr>
        <w:pStyle w:val="a7"/>
        <w:numPr>
          <w:ilvl w:val="0"/>
          <w:numId w:val="1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מצורפים בזאת הפרוטוקולים המבוקשים וכן המידע בדבר תיקי ההשקעות אות</w:t>
      </w:r>
      <w:r w:rsidR="00922517">
        <w:rPr>
          <w:rFonts w:cs="David" w:hint="cs"/>
          <w:rtl/>
        </w:rPr>
        <w:t>ו</w:t>
      </w:r>
      <w:r>
        <w:rPr>
          <w:rFonts w:cs="David" w:hint="cs"/>
          <w:rtl/>
        </w:rPr>
        <w:t xml:space="preserve"> ביקשת.</w:t>
      </w:r>
    </w:p>
    <w:p w:rsidR="00CB59A2" w:rsidRDefault="00CB59A2" w:rsidP="00563C5B">
      <w:pPr>
        <w:pStyle w:val="a7"/>
        <w:numPr>
          <w:ilvl w:val="0"/>
          <w:numId w:val="1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בהתייחס </w:t>
      </w:r>
      <w:proofErr w:type="spellStart"/>
      <w:r>
        <w:rPr>
          <w:rFonts w:cs="David" w:hint="cs"/>
          <w:rtl/>
        </w:rPr>
        <w:t>להשחרות</w:t>
      </w:r>
      <w:proofErr w:type="spellEnd"/>
      <w:r>
        <w:rPr>
          <w:rFonts w:cs="David" w:hint="cs"/>
          <w:rtl/>
        </w:rPr>
        <w:t xml:space="preserve"> </w:t>
      </w:r>
      <w:r w:rsidR="00A84133">
        <w:rPr>
          <w:rFonts w:cs="David" w:hint="cs"/>
          <w:rtl/>
        </w:rPr>
        <w:t>בפרוטוקול</w:t>
      </w:r>
      <w:r w:rsidR="00E54305">
        <w:rPr>
          <w:rFonts w:cs="David" w:hint="cs"/>
          <w:rtl/>
        </w:rPr>
        <w:t>ים</w:t>
      </w:r>
      <w:r w:rsidR="00A84133">
        <w:rPr>
          <w:rFonts w:cs="David" w:hint="cs"/>
          <w:rtl/>
        </w:rPr>
        <w:t>, הרי שבהתאם להוראת סעיף 9</w:t>
      </w:r>
      <w:r w:rsidR="00755DD4">
        <w:rPr>
          <w:rFonts w:cs="David" w:hint="cs"/>
          <w:rtl/>
        </w:rPr>
        <w:t xml:space="preserve"> (א) ו-</w:t>
      </w:r>
      <w:r w:rsidR="00A84133">
        <w:rPr>
          <w:rFonts w:cs="David" w:hint="cs"/>
          <w:rtl/>
        </w:rPr>
        <w:t>(ב) לחוק חופש המידע, ת</w:t>
      </w:r>
      <w:r w:rsidR="00755DD4">
        <w:rPr>
          <w:rFonts w:cs="David" w:hint="cs"/>
          <w:rtl/>
        </w:rPr>
        <w:t>ש</w:t>
      </w:r>
      <w:r w:rsidR="00A84133">
        <w:rPr>
          <w:rFonts w:cs="David" w:hint="cs"/>
          <w:rtl/>
        </w:rPr>
        <w:t xml:space="preserve">נ"ח-1998, בוצעו </w:t>
      </w:r>
      <w:proofErr w:type="spellStart"/>
      <w:r w:rsidR="00A84133">
        <w:rPr>
          <w:rFonts w:cs="David" w:hint="cs"/>
          <w:rtl/>
        </w:rPr>
        <w:t>ההשחרות</w:t>
      </w:r>
      <w:proofErr w:type="spellEnd"/>
      <w:r w:rsidR="00A84133">
        <w:rPr>
          <w:rFonts w:cs="David" w:hint="cs"/>
          <w:rtl/>
        </w:rPr>
        <w:t xml:space="preserve"> מ</w:t>
      </w:r>
      <w:r w:rsidR="00755DD4">
        <w:rPr>
          <w:rFonts w:cs="David" w:hint="cs"/>
          <w:rtl/>
        </w:rPr>
        <w:t xml:space="preserve">נימוקי סודות מסחריים, ניהול משא ומתן עם צדדים שלישיים, מדיניות בהתהוות, יעוץ משפטי פנימי, דיונים פנימיים והגנה על פרטיות העובדים. </w:t>
      </w:r>
    </w:p>
    <w:p w:rsidR="00755DD4" w:rsidRDefault="00755DD4" w:rsidP="00563C5B">
      <w:pPr>
        <w:pStyle w:val="a7"/>
        <w:numPr>
          <w:ilvl w:val="0"/>
          <w:numId w:val="1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בהתייחס לתיקי ההשקעות, יש לציין כי </w:t>
      </w:r>
      <w:r w:rsidR="00922517">
        <w:rPr>
          <w:rFonts w:cs="David" w:hint="cs"/>
          <w:rtl/>
        </w:rPr>
        <w:t xml:space="preserve">מועצת התאגיד היא שקובעת בדבר מדיניות ההשקעות. </w:t>
      </w:r>
      <w:bookmarkStart w:id="0" w:name="_GoBack"/>
      <w:bookmarkEnd w:id="0"/>
    </w:p>
    <w:p w:rsidR="00836FE7" w:rsidRDefault="00836FE7" w:rsidP="00836FE7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:rsidR="00836FE7" w:rsidRDefault="00836FE7" w:rsidP="00836FE7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58107A">
        <w:rPr>
          <w:rFonts w:ascii="David" w:hAnsi="David" w:cs="David"/>
          <w:sz w:val="24"/>
          <w:szCs w:val="24"/>
          <w:rtl/>
        </w:rPr>
        <w:t>בברכה,</w:t>
      </w:r>
    </w:p>
    <w:p w:rsidR="00836FE7" w:rsidRPr="0058107A" w:rsidRDefault="00836FE7" w:rsidP="00836FE7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B24A13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4BA49BC9" wp14:editId="04F93DBF">
            <wp:extent cx="3065847" cy="142875"/>
            <wp:effectExtent l="0" t="0" r="127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56" cy="1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E7" w:rsidRDefault="00836FE7" w:rsidP="00836FE7">
      <w:pPr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</w:t>
      </w:r>
    </w:p>
    <w:p w:rsidR="00836FE7" w:rsidRPr="00F71E95" w:rsidRDefault="00836FE7" w:rsidP="00836FE7">
      <w:pPr>
        <w:ind w:left="5040" w:firstLine="720"/>
        <w:jc w:val="both"/>
        <w:rPr>
          <w:rFonts w:cs="David"/>
          <w:b/>
          <w:bCs/>
          <w:sz w:val="24"/>
          <w:szCs w:val="24"/>
        </w:rPr>
      </w:pPr>
      <w:r w:rsidRPr="00F71E95">
        <w:rPr>
          <w:rFonts w:cs="David"/>
          <w:b/>
          <w:bCs/>
          <w:sz w:val="24"/>
          <w:szCs w:val="24"/>
          <w:rtl/>
        </w:rPr>
        <w:t>שירה מרוז, עו"ד</w:t>
      </w:r>
    </w:p>
    <w:p w:rsidR="00A83D5C" w:rsidRPr="00A83D5C" w:rsidRDefault="00836FE7" w:rsidP="00836FE7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  <w:r w:rsidRPr="00F71E95">
        <w:rPr>
          <w:rFonts w:cs="David"/>
          <w:sz w:val="24"/>
          <w:szCs w:val="24"/>
          <w:rtl/>
        </w:rPr>
        <w:t>ממונה על חופש המידע</w:t>
      </w: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Pr="00370846" w:rsidRDefault="00370846" w:rsidP="00370846">
      <w:pPr>
        <w:rPr>
          <w:sz w:val="18"/>
          <w:szCs w:val="18"/>
          <w:vertAlign w:val="subscript"/>
          <w:rtl/>
        </w:rPr>
      </w:pPr>
    </w:p>
    <w:sectPr w:rsidR="00370846" w:rsidRPr="00370846" w:rsidSect="00370846">
      <w:headerReference w:type="default" r:id="rId8"/>
      <w:footerReference w:type="default" r:id="rId9"/>
      <w:pgSz w:w="11906" w:h="16838"/>
      <w:pgMar w:top="1440" w:right="1800" w:bottom="1440" w:left="1800" w:header="708" w:footer="10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61C" w:rsidRDefault="00A0661C" w:rsidP="009935D6">
      <w:pPr>
        <w:spacing w:after="0" w:line="240" w:lineRule="auto"/>
      </w:pPr>
      <w:r>
        <w:separator/>
      </w:r>
    </w:p>
  </w:endnote>
  <w:endnote w:type="continuationSeparator" w:id="0">
    <w:p w:rsidR="00A0661C" w:rsidRDefault="00A0661C" w:rsidP="0099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21" w:rsidRPr="00370846" w:rsidRDefault="00370846" w:rsidP="00370846">
    <w:pPr>
      <w:rPr>
        <w:rFonts w:ascii="Arial" w:hAnsi="Arial" w:cs="Arial"/>
      </w:rPr>
    </w:pPr>
    <w:r>
      <w:rPr>
        <w:rFonts w:hint="cs"/>
        <w:rtl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61C" w:rsidRDefault="00A0661C" w:rsidP="009935D6">
      <w:pPr>
        <w:spacing w:after="0" w:line="240" w:lineRule="auto"/>
      </w:pPr>
      <w:r>
        <w:separator/>
      </w:r>
    </w:p>
  </w:footnote>
  <w:footnote w:type="continuationSeparator" w:id="0">
    <w:p w:rsidR="00A0661C" w:rsidRDefault="00A0661C" w:rsidP="0099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21" w:rsidRDefault="005338FF" w:rsidP="00616621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4326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405_paper_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3298B"/>
    <w:multiLevelType w:val="hybridMultilevel"/>
    <w:tmpl w:val="6A1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D8"/>
    <w:rsid w:val="00041804"/>
    <w:rsid w:val="000F4121"/>
    <w:rsid w:val="001129AD"/>
    <w:rsid w:val="00276AE1"/>
    <w:rsid w:val="003455DA"/>
    <w:rsid w:val="00370846"/>
    <w:rsid w:val="00484EFA"/>
    <w:rsid w:val="004A28F1"/>
    <w:rsid w:val="0050772A"/>
    <w:rsid w:val="005338FF"/>
    <w:rsid w:val="00545009"/>
    <w:rsid w:val="00563C5B"/>
    <w:rsid w:val="00616621"/>
    <w:rsid w:val="00622564"/>
    <w:rsid w:val="00622EE4"/>
    <w:rsid w:val="00635EA3"/>
    <w:rsid w:val="0064271C"/>
    <w:rsid w:val="00675D2D"/>
    <w:rsid w:val="00692710"/>
    <w:rsid w:val="006D49DD"/>
    <w:rsid w:val="0070048E"/>
    <w:rsid w:val="00707412"/>
    <w:rsid w:val="00755DD4"/>
    <w:rsid w:val="008136F3"/>
    <w:rsid w:val="00827830"/>
    <w:rsid w:val="00836FE7"/>
    <w:rsid w:val="008D0951"/>
    <w:rsid w:val="008F7B59"/>
    <w:rsid w:val="00905879"/>
    <w:rsid w:val="00922517"/>
    <w:rsid w:val="009935D6"/>
    <w:rsid w:val="009D1F09"/>
    <w:rsid w:val="00A02BE6"/>
    <w:rsid w:val="00A0661C"/>
    <w:rsid w:val="00A83D5C"/>
    <w:rsid w:val="00A84133"/>
    <w:rsid w:val="00BD6777"/>
    <w:rsid w:val="00C267D8"/>
    <w:rsid w:val="00C33E33"/>
    <w:rsid w:val="00C51EA3"/>
    <w:rsid w:val="00CB59A2"/>
    <w:rsid w:val="00D9329C"/>
    <w:rsid w:val="00E54305"/>
    <w:rsid w:val="00EF3BF9"/>
    <w:rsid w:val="00F71E95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34FDC"/>
  <w15:chartTrackingRefBased/>
  <w15:docId w15:val="{F4B264A6-2C91-4EC8-B559-4789D4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783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935D6"/>
  </w:style>
  <w:style w:type="paragraph" w:styleId="a5">
    <w:name w:val="footer"/>
    <w:basedOn w:val="a"/>
    <w:link w:val="a6"/>
    <w:uiPriority w:val="99"/>
    <w:unhideWhenUsed/>
    <w:rsid w:val="00993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935D6"/>
  </w:style>
  <w:style w:type="paragraph" w:styleId="a7">
    <w:name w:val="List Paragraph"/>
    <w:basedOn w:val="a"/>
    <w:uiPriority w:val="34"/>
    <w:qFormat/>
    <w:rsid w:val="00692710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29A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129A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a\Desktop\DOC_H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DOC_HEB</Template>
  <TotalTime>12</TotalTime>
  <Pages>1</Pages>
  <Words>164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 Atias</dc:creator>
  <cp:keywords/>
  <dc:description/>
  <cp:lastModifiedBy>Shira Meroz</cp:lastModifiedBy>
  <cp:revision>4</cp:revision>
  <cp:lastPrinted>2020-05-13T06:46:00Z</cp:lastPrinted>
  <dcterms:created xsi:type="dcterms:W3CDTF">2020-08-17T07:15:00Z</dcterms:created>
  <dcterms:modified xsi:type="dcterms:W3CDTF">2020-08-17T07:26:00Z</dcterms:modified>
</cp:coreProperties>
</file>