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133340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</w:t>
      </w:r>
      <w:proofErr w:type="spellStart"/>
      <w:r>
        <w:rPr>
          <w:rtl/>
        </w:rPr>
        <w:t>ירושלים,</w:t>
      </w:r>
      <w:bookmarkStart w:id="0" w:name="let_date"/>
      <w:r w:rsidR="00133340">
        <w:rPr>
          <w:rtl/>
        </w:rPr>
        <w:t>י''ב</w:t>
      </w:r>
      <w:proofErr w:type="spellEnd"/>
      <w:r w:rsidR="00133340">
        <w:rPr>
          <w:rtl/>
        </w:rPr>
        <w:t xml:space="preserve"> באדר א' </w:t>
      </w:r>
      <w:proofErr w:type="spellStart"/>
      <w:r w:rsidR="00133340">
        <w:rPr>
          <w:rtl/>
        </w:rPr>
        <w:t>התשע''ט</w:t>
      </w:r>
      <w:proofErr w:type="spellEnd"/>
    </w:p>
    <w:p w:rsidR="00B4289C" w:rsidRDefault="00133340">
      <w:pPr>
        <w:jc w:val="right"/>
        <w:rPr>
          <w:rtl/>
        </w:rPr>
      </w:pPr>
      <w:r>
        <w:rPr>
          <w:rtl/>
        </w:rPr>
        <w:t>17 פברואר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133340">
        <w:rPr>
          <w:szCs w:val="20"/>
          <w:rtl/>
        </w:rPr>
        <w:t>8/2019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133340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AE2245" w:rsidRDefault="00AE2245">
      <w:pPr>
        <w:rPr>
          <w:rtl/>
        </w:rPr>
      </w:pPr>
      <w:r>
        <w:rPr>
          <w:rFonts w:hint="cs"/>
          <w:rtl/>
        </w:rPr>
        <w:t>הצלחה- התנועה הצרכנית לקידום חברה כלכלית הוגנת</w:t>
      </w:r>
    </w:p>
    <w:p w:rsidR="00B4289C" w:rsidRDefault="00133340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B4289C">
        <w:rPr>
          <w:rtl/>
        </w:rPr>
        <w:t xml:space="preserve"> </w:t>
      </w:r>
    </w:p>
    <w:p w:rsidR="00B4289C" w:rsidRDefault="00133340">
      <w:pPr>
        <w:rPr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133340">
        <w:rPr>
          <w:b/>
          <w:bCs/>
          <w:u w:val="single"/>
          <w:rtl/>
        </w:rPr>
        <w:t>מסמכים שהוגשו למשרד בקשר עם הכנת הסכם החלב</w:t>
      </w:r>
      <w:bookmarkEnd w:id="5"/>
    </w:p>
    <w:p w:rsidR="00B4289C" w:rsidRDefault="00B4289C">
      <w:pPr>
        <w:rPr>
          <w:rtl/>
        </w:rPr>
      </w:pPr>
    </w:p>
    <w:p w:rsidR="00AE2245" w:rsidRDefault="00AE2245" w:rsidP="00AE2245">
      <w:pPr>
        <w:rPr>
          <w:rtl/>
        </w:rPr>
      </w:pPr>
      <w:r>
        <w:rPr>
          <w:rtl/>
        </w:rPr>
        <w:t>בידינו המסמכים הבאים:</w:t>
      </w:r>
    </w:p>
    <w:p w:rsidR="00AE2245" w:rsidRDefault="00AE2245" w:rsidP="00AE2245">
      <w:pPr>
        <w:rPr>
          <w:rtl/>
        </w:rPr>
      </w:pPr>
      <w:r>
        <w:rPr>
          <w:rtl/>
        </w:rPr>
        <w:t>1. מצגות ממועצת החלב – בהתאם לסעיף 8(5) לחוק חופש המידע, אנא פנה למועצת החלב.</w:t>
      </w:r>
    </w:p>
    <w:p w:rsidR="00AE2245" w:rsidRDefault="00AE2245" w:rsidP="00AE2245">
      <w:pPr>
        <w:rPr>
          <w:rtl/>
        </w:rPr>
      </w:pPr>
      <w:r>
        <w:rPr>
          <w:rtl/>
        </w:rPr>
        <w:t>2. מסמכים מהמועצה הלאומית לכלכלה - בהתאם לסעיף 8(5) לחוק חופש המידע, אנא פנה למועצה הלאומית לכלכלה.</w:t>
      </w:r>
    </w:p>
    <w:p w:rsidR="00AE2245" w:rsidRDefault="00AE2245" w:rsidP="00AE2245">
      <w:pPr>
        <w:rPr>
          <w:rtl/>
        </w:rPr>
      </w:pPr>
      <w:r>
        <w:rPr>
          <w:rtl/>
        </w:rPr>
        <w:t>3. סיכום דיון מיום 13.11.17 – מצ"ב.</w:t>
      </w:r>
    </w:p>
    <w:p w:rsidR="00B4289C" w:rsidRDefault="00AE2245" w:rsidP="00325DDF">
      <w:pPr>
        <w:rPr>
          <w:rtl/>
        </w:rPr>
      </w:pPr>
      <w:r>
        <w:rPr>
          <w:rtl/>
        </w:rPr>
        <w:t xml:space="preserve">4. התכתבויות באמצעות הדואר האלקטרוני– בהתאם לסעיף 13 לחוק חופש המידע, תחילה עלינו לקבל את עמדת המכותבים – שאינם ממשרד האוצר – ולאחר מכן, נקבל החלטה האם יש להעביר התכתבויות אלו. </w:t>
      </w:r>
      <w:bookmarkStart w:id="6" w:name="_GoBack"/>
      <w:bookmarkEnd w:id="6"/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B4289C" w:rsidP="00F02E85">
      <w:pPr>
        <w:ind w:left="5022"/>
        <w:jc w:val="center"/>
        <w:rPr>
          <w:rtl/>
        </w:rPr>
      </w:pP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/>
    <w:sectPr w:rsidR="00B42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BF" w:rsidRDefault="007C4DBF">
      <w:pPr>
        <w:spacing w:line="240" w:lineRule="auto"/>
      </w:pPr>
      <w:r>
        <w:separator/>
      </w:r>
    </w:p>
  </w:endnote>
  <w:endnote w:type="continuationSeparator" w:id="0">
    <w:p w:rsidR="007C4DBF" w:rsidRDefault="007C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BF" w:rsidRDefault="007C4DBF">
      <w:pPr>
        <w:spacing w:line="240" w:lineRule="auto"/>
      </w:pPr>
      <w:r>
        <w:separator/>
      </w:r>
    </w:p>
  </w:footnote>
  <w:footnote w:type="continuationSeparator" w:id="0">
    <w:p w:rsidR="007C4DBF" w:rsidRDefault="007C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0"/>
    <w:rsid w:val="000503E2"/>
    <w:rsid w:val="000C69A5"/>
    <w:rsid w:val="00133340"/>
    <w:rsid w:val="002E6886"/>
    <w:rsid w:val="00325DDF"/>
    <w:rsid w:val="003D55DA"/>
    <w:rsid w:val="00656CB2"/>
    <w:rsid w:val="007C4DBF"/>
    <w:rsid w:val="00AE2245"/>
    <w:rsid w:val="00B4289C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B6AC8"/>
  <w15:chartTrackingRefBased/>
  <w15:docId w15:val="{C76772E6-3F47-4B5D-B3CF-0E9E7DF4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1</TotalTime>
  <Pages>1</Pages>
  <Words>120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3</cp:revision>
  <dcterms:created xsi:type="dcterms:W3CDTF">2019-02-17T06:21:00Z</dcterms:created>
  <dcterms:modified xsi:type="dcterms:W3CDTF">2019-02-17T06:23:00Z</dcterms:modified>
</cp:coreProperties>
</file>