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774" w:rsidRDefault="00B11774" w:rsidP="00B11774">
      <w:pPr>
        <w:jc w:val="right"/>
        <w:rPr>
          <w:rtl/>
        </w:rPr>
      </w:pPr>
      <w:r>
        <w:rPr>
          <w:rtl/>
        </w:rPr>
        <w:tab/>
        <w:t xml:space="preserve">          </w:t>
      </w:r>
    </w:p>
    <w:p w:rsidR="00B11774" w:rsidRDefault="00B11774" w:rsidP="0021166C">
      <w:pPr>
        <w:jc w:val="right"/>
      </w:pPr>
      <w:r>
        <w:rPr>
          <w:rtl/>
        </w:rPr>
        <w:t>ירושלים,</w:t>
      </w:r>
      <w:r w:rsidR="00E60D53">
        <w:rPr>
          <w:rFonts w:hint="cs"/>
          <w:rtl/>
        </w:rPr>
        <w:t xml:space="preserve"> </w:t>
      </w:r>
      <w:r w:rsidR="0021166C">
        <w:rPr>
          <w:rFonts w:hint="cs"/>
          <w:rtl/>
        </w:rPr>
        <w:t>א' אב</w:t>
      </w:r>
      <w:r>
        <w:rPr>
          <w:rtl/>
        </w:rPr>
        <w:t xml:space="preserve"> תשפ"א</w:t>
      </w:r>
    </w:p>
    <w:p w:rsidR="00B11774" w:rsidRDefault="00E60D53" w:rsidP="0021166C">
      <w:pPr>
        <w:jc w:val="right"/>
        <w:rPr>
          <w:rtl/>
        </w:rPr>
      </w:pPr>
      <w:r>
        <w:rPr>
          <w:rFonts w:hint="cs"/>
          <w:rtl/>
        </w:rPr>
        <w:t xml:space="preserve">  </w:t>
      </w:r>
      <w:r w:rsidR="0021166C">
        <w:rPr>
          <w:rFonts w:hint="cs"/>
          <w:rtl/>
        </w:rPr>
        <w:t>11</w:t>
      </w:r>
      <w:r>
        <w:rPr>
          <w:rFonts w:hint="cs"/>
          <w:rtl/>
        </w:rPr>
        <w:t xml:space="preserve"> </w:t>
      </w:r>
      <w:r w:rsidR="00C82CAE">
        <w:rPr>
          <w:rFonts w:hint="cs"/>
          <w:rtl/>
        </w:rPr>
        <w:t>יו</w:t>
      </w:r>
      <w:r w:rsidR="00805A9B">
        <w:rPr>
          <w:rFonts w:hint="cs"/>
          <w:rtl/>
        </w:rPr>
        <w:t>ל</w:t>
      </w:r>
      <w:r w:rsidR="00C82CAE">
        <w:rPr>
          <w:rFonts w:hint="cs"/>
          <w:rtl/>
        </w:rPr>
        <w:t>י</w:t>
      </w:r>
      <w:r w:rsidR="001A581C">
        <w:rPr>
          <w:rFonts w:hint="cs"/>
          <w:rtl/>
        </w:rPr>
        <w:t>,</w:t>
      </w:r>
      <w:r w:rsidR="00B11774">
        <w:rPr>
          <w:rtl/>
        </w:rPr>
        <w:t xml:space="preserve"> 2021</w:t>
      </w:r>
    </w:p>
    <w:p w:rsidR="00B11774" w:rsidRDefault="00B11774" w:rsidP="00C36BCE">
      <w:pPr>
        <w:jc w:val="right"/>
        <w:rPr>
          <w:szCs w:val="20"/>
          <w:rtl/>
        </w:rPr>
      </w:pPr>
      <w:r>
        <w:rPr>
          <w:szCs w:val="20"/>
          <w:rtl/>
        </w:rPr>
        <w:t xml:space="preserve">פניה מס'  </w:t>
      </w:r>
      <w:r w:rsidR="00C36BCE">
        <w:rPr>
          <w:rFonts w:hint="cs"/>
          <w:szCs w:val="20"/>
          <w:rtl/>
        </w:rPr>
        <w:t>73</w:t>
      </w:r>
      <w:r>
        <w:rPr>
          <w:szCs w:val="20"/>
          <w:rtl/>
        </w:rPr>
        <w:t>/2021</w:t>
      </w:r>
    </w:p>
    <w:p w:rsidR="00B11774" w:rsidRDefault="00B11774" w:rsidP="00B11774">
      <w:pPr>
        <w:rPr>
          <w:rtl/>
        </w:rPr>
      </w:pPr>
    </w:p>
    <w:p w:rsidR="00B11774" w:rsidRDefault="00B11774" w:rsidP="00B11774">
      <w:pPr>
        <w:rPr>
          <w:rtl/>
        </w:rPr>
      </w:pPr>
    </w:p>
    <w:p w:rsidR="00B11774" w:rsidRDefault="00B11774" w:rsidP="00B11774">
      <w:pPr>
        <w:rPr>
          <w:rtl/>
        </w:rPr>
      </w:pPr>
      <w:r>
        <w:rPr>
          <w:rtl/>
        </w:rPr>
        <w:t>לכבוד</w:t>
      </w:r>
    </w:p>
    <w:p w:rsidR="000045F3" w:rsidRDefault="00C36BCE" w:rsidP="00C36BCE">
      <w:pPr>
        <w:rPr>
          <w:rtl/>
        </w:rPr>
      </w:pPr>
      <w:r>
        <w:rPr>
          <w:rFonts w:hint="cs"/>
          <w:rtl/>
        </w:rPr>
        <w:t>עו"ד</w:t>
      </w:r>
      <w:bookmarkStart w:id="0" w:name="_GoBack"/>
      <w:bookmarkEnd w:id="0"/>
      <w:r>
        <w:rPr>
          <w:rFonts w:hint="cs"/>
          <w:rtl/>
        </w:rPr>
        <w:t xml:space="preserve"> אלעד מן</w:t>
      </w:r>
    </w:p>
    <w:p w:rsidR="00B11774" w:rsidRDefault="00B11774" w:rsidP="00B11774">
      <w:pPr>
        <w:rPr>
          <w:rtl/>
        </w:rPr>
      </w:pPr>
    </w:p>
    <w:p w:rsidR="00B11774" w:rsidRDefault="00B11774" w:rsidP="00B11774">
      <w:pPr>
        <w:rPr>
          <w:rtl/>
        </w:rPr>
      </w:pPr>
      <w:r>
        <w:rPr>
          <w:rtl/>
        </w:rPr>
        <w:t>שלום רב,</w:t>
      </w:r>
    </w:p>
    <w:p w:rsidR="00B11774" w:rsidRDefault="00B11774" w:rsidP="00B11774">
      <w:pPr>
        <w:rPr>
          <w:rtl/>
        </w:rPr>
      </w:pPr>
    </w:p>
    <w:p w:rsidR="00B11774" w:rsidRDefault="00B11774" w:rsidP="00B11774">
      <w:pPr>
        <w:rPr>
          <w:rtl/>
        </w:rPr>
      </w:pPr>
      <w:r>
        <w:rPr>
          <w:rtl/>
        </w:rPr>
        <w:t xml:space="preserve">הנדון: </w:t>
      </w:r>
      <w:r>
        <w:rPr>
          <w:u w:val="single"/>
          <w:rtl/>
        </w:rPr>
        <w:t>פנייתך בעניין בקשה לקבלת מידע</w:t>
      </w:r>
    </w:p>
    <w:p w:rsidR="00B11774" w:rsidRDefault="00B11774" w:rsidP="00B11774">
      <w:pPr>
        <w:rPr>
          <w:rtl/>
        </w:rPr>
      </w:pPr>
    </w:p>
    <w:p w:rsidR="00B11774" w:rsidRDefault="00B11774" w:rsidP="00B11774">
      <w:pPr>
        <w:ind w:firstLine="720"/>
        <w:rPr>
          <w:rtl/>
        </w:rPr>
      </w:pPr>
      <w:r>
        <w:rPr>
          <w:rtl/>
        </w:rPr>
        <w:t>הנושא הרלוונטי שהעלית נמצא בברור הגורמים באוצר.</w:t>
      </w:r>
    </w:p>
    <w:p w:rsidR="00B11774" w:rsidRDefault="00B11774" w:rsidP="00B11774">
      <w:pPr>
        <w:rPr>
          <w:rtl/>
        </w:rPr>
      </w:pPr>
      <w:r>
        <w:rPr>
          <w:rtl/>
        </w:rPr>
        <w:tab/>
        <w:t>תוצאות בדיקת בקשתך יועברו אליך ככל שהדבר ניתן ואפשרי במסגרת חוק חופש המידע.</w:t>
      </w:r>
    </w:p>
    <w:p w:rsidR="00B11774" w:rsidRDefault="00B11774" w:rsidP="00B11774">
      <w:pPr>
        <w:rPr>
          <w:rtl/>
        </w:rPr>
      </w:pPr>
      <w:r>
        <w:rPr>
          <w:rtl/>
        </w:rPr>
        <w:tab/>
        <w:t>תודה על התאזרות בסבלנות עד תום הברור.</w:t>
      </w:r>
    </w:p>
    <w:p w:rsidR="00B11774" w:rsidRDefault="00B11774" w:rsidP="00B11774">
      <w:pPr>
        <w:rPr>
          <w:rtl/>
        </w:rPr>
      </w:pPr>
    </w:p>
    <w:p w:rsidR="00B11774" w:rsidRDefault="00B11774" w:rsidP="00B11774">
      <w:pPr>
        <w:rPr>
          <w:rtl/>
        </w:rPr>
      </w:pPr>
    </w:p>
    <w:p w:rsidR="00B11774" w:rsidRDefault="00B11774" w:rsidP="00B11774">
      <w:pPr>
        <w:pStyle w:val="a3"/>
        <w:tabs>
          <w:tab w:val="left" w:pos="720"/>
        </w:tabs>
        <w:rPr>
          <w:rtl/>
        </w:rPr>
      </w:pPr>
    </w:p>
    <w:p w:rsidR="000045F3" w:rsidRDefault="000045F3" w:rsidP="00B11774">
      <w:pPr>
        <w:pStyle w:val="a3"/>
        <w:tabs>
          <w:tab w:val="left" w:pos="720"/>
        </w:tabs>
        <w:rPr>
          <w:rtl/>
        </w:rPr>
      </w:pPr>
    </w:p>
    <w:p w:rsidR="000045F3" w:rsidRDefault="000045F3" w:rsidP="00B11774">
      <w:pPr>
        <w:pStyle w:val="a3"/>
        <w:tabs>
          <w:tab w:val="left" w:pos="720"/>
        </w:tabs>
        <w:rPr>
          <w:rtl/>
        </w:rPr>
      </w:pPr>
    </w:p>
    <w:p w:rsidR="00B11774" w:rsidRDefault="00B11774" w:rsidP="00B11774">
      <w:pPr>
        <w:rPr>
          <w:rtl/>
        </w:rPr>
      </w:pPr>
    </w:p>
    <w:p w:rsidR="00B11774" w:rsidRDefault="00B11774" w:rsidP="00B11774">
      <w:pPr>
        <w:ind w:left="5025"/>
        <w:jc w:val="center"/>
        <w:rPr>
          <w:rtl/>
        </w:rPr>
      </w:pPr>
      <w:r>
        <w:rPr>
          <w:rtl/>
        </w:rPr>
        <w:t>בכבוד רב ,</w:t>
      </w:r>
    </w:p>
    <w:p w:rsidR="00B11774" w:rsidRDefault="00B11774" w:rsidP="00B11774">
      <w:pPr>
        <w:ind w:left="5025"/>
        <w:jc w:val="center"/>
        <w:rPr>
          <w:rtl/>
        </w:rPr>
      </w:pPr>
      <w:r>
        <w:rPr>
          <w:noProof/>
          <w:lang w:eastAsia="en-US"/>
        </w:rPr>
        <w:drawing>
          <wp:inline distT="0" distB="0" distL="0" distR="0">
            <wp:extent cx="1200150" cy="447675"/>
            <wp:effectExtent l="0" t="0" r="0" b="9525"/>
            <wp:docPr id="2" name="תמונה 2" descr="Mnyuv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nyuv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774" w:rsidRDefault="00B11774" w:rsidP="00B11774">
      <w:pPr>
        <w:ind w:left="5025"/>
        <w:jc w:val="center"/>
        <w:rPr>
          <w:rtl/>
        </w:rPr>
      </w:pPr>
      <w:r>
        <w:rPr>
          <w:rtl/>
        </w:rPr>
        <w:t>אנט קליימן</w:t>
      </w:r>
    </w:p>
    <w:p w:rsidR="00B11774" w:rsidRDefault="00B11774" w:rsidP="00B11774">
      <w:pPr>
        <w:ind w:left="5025"/>
        <w:jc w:val="center"/>
        <w:rPr>
          <w:rtl/>
        </w:rPr>
      </w:pPr>
      <w:r>
        <w:rPr>
          <w:rtl/>
        </w:rPr>
        <w:t>ממונה על פניות הציבור וחוק חופש המידע</w:t>
      </w:r>
    </w:p>
    <w:p w:rsidR="00E93868" w:rsidRDefault="00E93868"/>
    <w:sectPr w:rsidR="00E93868">
      <w:headerReference w:type="default" r:id="rId7"/>
      <w:footerReference w:type="default" r:id="rId8"/>
      <w:endnotePr>
        <w:numFmt w:val="lowerLetter"/>
      </w:endnotePr>
      <w:pgSz w:w="11906" w:h="16838"/>
      <w:pgMar w:top="567" w:right="1800" w:bottom="1440" w:left="851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2A1" w:rsidRDefault="008C12A1">
      <w:pPr>
        <w:spacing w:line="240" w:lineRule="auto"/>
      </w:pPr>
      <w:r>
        <w:separator/>
      </w:r>
    </w:p>
  </w:endnote>
  <w:endnote w:type="continuationSeparator" w:id="0">
    <w:p w:rsidR="008C12A1" w:rsidRDefault="008C12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375" w:rsidRPr="00714375" w:rsidRDefault="00714375" w:rsidP="00714375">
    <w:pPr>
      <w:pStyle w:val="a5"/>
      <w:jc w:val="center"/>
      <w:rPr>
        <w:b/>
        <w:bCs/>
        <w:szCs w:val="22"/>
      </w:rPr>
    </w:pPr>
    <w:r w:rsidRPr="00714375">
      <w:rPr>
        <w:rFonts w:hint="cs"/>
        <w:b/>
        <w:bCs/>
        <w:szCs w:val="22"/>
        <w:rtl/>
      </w:rPr>
      <w:t>_________________________________________________________________________</w:t>
    </w:r>
  </w:p>
  <w:p w:rsidR="00714375" w:rsidRPr="00714375" w:rsidRDefault="00714375" w:rsidP="00CA1BD7">
    <w:pPr>
      <w:pStyle w:val="a5"/>
      <w:jc w:val="center"/>
      <w:rPr>
        <w:b/>
        <w:bCs/>
        <w:szCs w:val="22"/>
      </w:rPr>
    </w:pPr>
    <w:r w:rsidRPr="00714375">
      <w:rPr>
        <w:rFonts w:hint="cs"/>
        <w:b/>
        <w:bCs/>
        <w:szCs w:val="22"/>
        <w:rtl/>
      </w:rPr>
      <w:t>רח'  קפלן  1,        ירושלים  91036        ת.ד.  3100        טל'  02-5317155/215        פקס.  02-</w:t>
    </w:r>
    <w:r w:rsidR="00CA1BD7">
      <w:rPr>
        <w:rFonts w:hint="cs"/>
        <w:b/>
        <w:bCs/>
        <w:szCs w:val="22"/>
        <w:rtl/>
      </w:rPr>
      <w:t>5695347</w:t>
    </w:r>
  </w:p>
  <w:p w:rsidR="00E93868" w:rsidRPr="00714375" w:rsidRDefault="00E93868" w:rsidP="00714375">
    <w:pPr>
      <w:pStyle w:val="a5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2A1" w:rsidRDefault="008C12A1">
      <w:pPr>
        <w:spacing w:line="240" w:lineRule="auto"/>
      </w:pPr>
      <w:r>
        <w:separator/>
      </w:r>
    </w:p>
  </w:footnote>
  <w:footnote w:type="continuationSeparator" w:id="0">
    <w:p w:rsidR="008C12A1" w:rsidRDefault="008C12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868" w:rsidRDefault="00E93868">
    <w:pPr>
      <w:pStyle w:val="a3"/>
      <w:jc w:val="center"/>
      <w:rPr>
        <w:b/>
        <w:bCs/>
        <w:szCs w:val="28"/>
        <w:rtl/>
      </w:rPr>
    </w:pPr>
    <w:r>
      <w:rPr>
        <w:b/>
        <w:bCs/>
        <w:szCs w:val="28"/>
        <w:rtl/>
      </w:rPr>
      <w:t>מדינת ישראל</w:t>
    </w:r>
  </w:p>
  <w:p w:rsidR="00E93868" w:rsidRDefault="00E93868">
    <w:pPr>
      <w:pStyle w:val="a3"/>
      <w:jc w:val="center"/>
      <w:rPr>
        <w:b/>
        <w:bCs/>
        <w:szCs w:val="28"/>
        <w:rtl/>
      </w:rPr>
    </w:pPr>
    <w:r>
      <w:rPr>
        <w:b/>
        <w:bCs/>
        <w:rtl/>
      </w:rPr>
      <w:t>משרד האוצר</w:t>
    </w:r>
  </w:p>
  <w:p w:rsidR="00E93868" w:rsidRDefault="00E93868">
    <w:pPr>
      <w:pStyle w:val="a3"/>
      <w:jc w:val="center"/>
      <w:rPr>
        <w:rtl/>
      </w:rPr>
    </w:pPr>
    <w:r>
      <w:rPr>
        <w:b/>
        <w:bCs/>
        <w:rtl/>
      </w:rPr>
      <w:t>היחידה לפניות הציבור וחוק חופש המידע</w:t>
    </w:r>
  </w:p>
  <w:p w:rsidR="00E93868" w:rsidRDefault="00E93868">
    <w:pPr>
      <w:pStyle w:val="a3"/>
      <w:jc w:val="cent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11"/>
    <w:rsid w:val="000045F3"/>
    <w:rsid w:val="00010EF2"/>
    <w:rsid w:val="00012CEE"/>
    <w:rsid w:val="000148D3"/>
    <w:rsid w:val="000452FD"/>
    <w:rsid w:val="000563E2"/>
    <w:rsid w:val="000D412D"/>
    <w:rsid w:val="000E32E9"/>
    <w:rsid w:val="001667CB"/>
    <w:rsid w:val="001A428E"/>
    <w:rsid w:val="001A581C"/>
    <w:rsid w:val="001E3307"/>
    <w:rsid w:val="0020486F"/>
    <w:rsid w:val="002071A0"/>
    <w:rsid w:val="0021166C"/>
    <w:rsid w:val="00211756"/>
    <w:rsid w:val="00215C82"/>
    <w:rsid w:val="00266B22"/>
    <w:rsid w:val="0029213B"/>
    <w:rsid w:val="002C1470"/>
    <w:rsid w:val="00310FEE"/>
    <w:rsid w:val="00317086"/>
    <w:rsid w:val="0035542F"/>
    <w:rsid w:val="003B3E57"/>
    <w:rsid w:val="003B7F70"/>
    <w:rsid w:val="003C7429"/>
    <w:rsid w:val="003D773F"/>
    <w:rsid w:val="003E372A"/>
    <w:rsid w:val="0040372C"/>
    <w:rsid w:val="00421C87"/>
    <w:rsid w:val="00435DF6"/>
    <w:rsid w:val="00503626"/>
    <w:rsid w:val="00582325"/>
    <w:rsid w:val="00591D30"/>
    <w:rsid w:val="00592B23"/>
    <w:rsid w:val="005F7311"/>
    <w:rsid w:val="00601376"/>
    <w:rsid w:val="0060600C"/>
    <w:rsid w:val="006327E2"/>
    <w:rsid w:val="0064202E"/>
    <w:rsid w:val="00671999"/>
    <w:rsid w:val="006B05AE"/>
    <w:rsid w:val="006E07C2"/>
    <w:rsid w:val="006F719E"/>
    <w:rsid w:val="00713BF6"/>
    <w:rsid w:val="00714375"/>
    <w:rsid w:val="00724CB7"/>
    <w:rsid w:val="0076689C"/>
    <w:rsid w:val="00767B59"/>
    <w:rsid w:val="007D29CF"/>
    <w:rsid w:val="00805A9B"/>
    <w:rsid w:val="0085164A"/>
    <w:rsid w:val="008B7B20"/>
    <w:rsid w:val="008C12A1"/>
    <w:rsid w:val="008D19F3"/>
    <w:rsid w:val="009247C9"/>
    <w:rsid w:val="00934E61"/>
    <w:rsid w:val="009433D0"/>
    <w:rsid w:val="00957DD1"/>
    <w:rsid w:val="00967D7F"/>
    <w:rsid w:val="009C26D2"/>
    <w:rsid w:val="00A17D6D"/>
    <w:rsid w:val="00A675CA"/>
    <w:rsid w:val="00A84AB5"/>
    <w:rsid w:val="00A86A71"/>
    <w:rsid w:val="00AA0856"/>
    <w:rsid w:val="00AC4403"/>
    <w:rsid w:val="00B031E4"/>
    <w:rsid w:val="00B11774"/>
    <w:rsid w:val="00BC12DE"/>
    <w:rsid w:val="00BD746F"/>
    <w:rsid w:val="00C032DD"/>
    <w:rsid w:val="00C36BCE"/>
    <w:rsid w:val="00C44558"/>
    <w:rsid w:val="00C5442F"/>
    <w:rsid w:val="00C56114"/>
    <w:rsid w:val="00C61867"/>
    <w:rsid w:val="00C819F9"/>
    <w:rsid w:val="00C82CAE"/>
    <w:rsid w:val="00CA1BD7"/>
    <w:rsid w:val="00CC25ED"/>
    <w:rsid w:val="00CC2E32"/>
    <w:rsid w:val="00CD3944"/>
    <w:rsid w:val="00CD66BE"/>
    <w:rsid w:val="00D125C1"/>
    <w:rsid w:val="00D26C21"/>
    <w:rsid w:val="00DA44A6"/>
    <w:rsid w:val="00DE500C"/>
    <w:rsid w:val="00DE5534"/>
    <w:rsid w:val="00DE6BEE"/>
    <w:rsid w:val="00E306D8"/>
    <w:rsid w:val="00E33696"/>
    <w:rsid w:val="00E428F3"/>
    <w:rsid w:val="00E5005F"/>
    <w:rsid w:val="00E60D53"/>
    <w:rsid w:val="00E93868"/>
    <w:rsid w:val="00E97B8C"/>
    <w:rsid w:val="00F274BF"/>
    <w:rsid w:val="00F330C2"/>
    <w:rsid w:val="00F55ABC"/>
    <w:rsid w:val="00F7522E"/>
    <w:rsid w:val="00F86BE9"/>
    <w:rsid w:val="00FB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DA160B"/>
  <w15:chartTrackingRefBased/>
  <w15:docId w15:val="{3EE26C83-2E4D-4093-98FA-3922F08A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774"/>
    <w:pPr>
      <w:overflowPunct w:val="0"/>
      <w:autoSpaceDE w:val="0"/>
      <w:autoSpaceDN w:val="0"/>
      <w:bidi/>
      <w:adjustRightInd w:val="0"/>
      <w:spacing w:line="360" w:lineRule="auto"/>
    </w:pPr>
    <w:rPr>
      <w:rFonts w:cs="David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textAlignment w:val="baseline"/>
    </w:pPr>
  </w:style>
  <w:style w:type="paragraph" w:styleId="a5">
    <w:name w:val="footer"/>
    <w:basedOn w:val="a"/>
    <w:pPr>
      <w:tabs>
        <w:tab w:val="center" w:pos="4153"/>
        <w:tab w:val="right" w:pos="8306"/>
      </w:tabs>
      <w:textAlignment w:val="baseline"/>
    </w:pPr>
  </w:style>
  <w:style w:type="paragraph" w:styleId="a6">
    <w:name w:val="Balloon Text"/>
    <w:basedOn w:val="a"/>
    <w:link w:val="a7"/>
    <w:uiPriority w:val="99"/>
    <w:semiHidden/>
    <w:unhideWhenUsed/>
    <w:rsid w:val="00215C82"/>
    <w:pPr>
      <w:spacing w:line="240" w:lineRule="auto"/>
      <w:textAlignment w:val="baseline"/>
    </w:pPr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215C82"/>
    <w:rPr>
      <w:rFonts w:ascii="Tahoma" w:hAnsi="Tahoma" w:cs="Tahoma"/>
      <w:sz w:val="18"/>
      <w:szCs w:val="18"/>
      <w:lang w:eastAsia="he-IL"/>
    </w:rPr>
  </w:style>
  <w:style w:type="character" w:customStyle="1" w:styleId="a4">
    <w:name w:val="כותרת עליונה תו"/>
    <w:basedOn w:val="a0"/>
    <w:link w:val="a3"/>
    <w:rsid w:val="00B11774"/>
    <w:rPr>
      <w:rFonts w:cs="David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etapp\projects\information\ishur10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ishur10.DOT</Template>
  <TotalTime>25</TotalTime>
  <Pages>1</Pages>
  <Words>61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תאריך: ‏י"א חשון, תשנ"ח</vt:lpstr>
      <vt:lpstr>								תאריך: ‏י"א חשון, תשנ"ח</vt:lpstr>
    </vt:vector>
  </TitlesOfParts>
  <Company> 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‏י"א חשון, תשנ"ח</dc:title>
  <dc:subject/>
  <dc:creator>יובל לוי</dc:creator>
  <cp:keywords/>
  <dc:description/>
  <cp:lastModifiedBy>יובל לוי</cp:lastModifiedBy>
  <cp:revision>29</cp:revision>
  <cp:lastPrinted>2021-07-11T06:55:00Z</cp:lastPrinted>
  <dcterms:created xsi:type="dcterms:W3CDTF">2021-05-05T05:59:00Z</dcterms:created>
  <dcterms:modified xsi:type="dcterms:W3CDTF">2021-07-11T07:20:00Z</dcterms:modified>
</cp:coreProperties>
</file>