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B6A1" w14:textId="77777777" w:rsidR="0023526F" w:rsidRDefault="0023526F" w:rsidP="0023526F">
      <w:pPr>
        <w:rPr>
          <w:sz w:val="18"/>
          <w:szCs w:val="18"/>
          <w:rtl/>
        </w:rPr>
      </w:pPr>
      <w:bookmarkStart w:id="0" w:name="_GoBack"/>
      <w:bookmarkEnd w:id="0"/>
    </w:p>
    <w:p w14:paraId="1C9D443D" w14:textId="77777777" w:rsidR="0023526F" w:rsidRDefault="0023526F" w:rsidP="0023526F">
      <w:pPr>
        <w:rPr>
          <w:sz w:val="18"/>
          <w:szCs w:val="18"/>
          <w:rtl/>
        </w:rPr>
      </w:pPr>
    </w:p>
    <w:p w14:paraId="584F947A" w14:textId="7544B597" w:rsidR="0023526F" w:rsidRPr="00E777E2" w:rsidRDefault="0023526F" w:rsidP="0023526F">
      <w:pPr>
        <w:spacing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F42EC3">
        <w:rPr>
          <w:rFonts w:cs="David"/>
          <w:b/>
          <w:bCs/>
          <w:noProof/>
          <w:sz w:val="24"/>
          <w:szCs w:val="24"/>
          <w:rtl/>
        </w:rPr>
        <w:t>‏26 דצמבר 2021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 \h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F42EC3">
        <w:rPr>
          <w:rFonts w:cs="David"/>
          <w:b/>
          <w:bCs/>
          <w:noProof/>
          <w:sz w:val="24"/>
          <w:szCs w:val="24"/>
          <w:rtl/>
        </w:rPr>
        <w:t>‏כ"ב טבת תשפ"ב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</w:p>
    <w:p w14:paraId="7FFFEE9F" w14:textId="77777777" w:rsidR="0023526F" w:rsidRPr="00A83D5C" w:rsidRDefault="0023526F" w:rsidP="0023526F">
      <w:pPr>
        <w:spacing w:after="0" w:line="240" w:lineRule="auto"/>
        <w:rPr>
          <w:rFonts w:cs="David"/>
          <w:b/>
          <w:bCs/>
          <w:sz w:val="24"/>
          <w:szCs w:val="24"/>
        </w:rPr>
      </w:pPr>
      <w:r w:rsidRPr="00A83D5C">
        <w:rPr>
          <w:rFonts w:cs="David" w:hint="cs"/>
          <w:b/>
          <w:bCs/>
          <w:sz w:val="24"/>
          <w:szCs w:val="24"/>
          <w:rtl/>
        </w:rPr>
        <w:t>לכבוד</w:t>
      </w:r>
    </w:p>
    <w:p w14:paraId="2D4F5FEA" w14:textId="000E6B2E" w:rsidR="00BF4FA6" w:rsidRPr="00E26498" w:rsidRDefault="00DA0D67" w:rsidP="00BF4FA6">
      <w:pPr>
        <w:spacing w:line="24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עו"ד אלעד מן- עמותת הצלחה</w:t>
      </w:r>
    </w:p>
    <w:p w14:paraId="21DDF43A" w14:textId="77777777" w:rsidR="00717F69" w:rsidRDefault="00717F69" w:rsidP="00474DC9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14:paraId="1B9DBD56" w14:textId="6AD86AC1" w:rsidR="0023526F" w:rsidRDefault="0023526F" w:rsidP="00474DC9">
      <w:pPr>
        <w:spacing w:line="360" w:lineRule="auto"/>
        <w:jc w:val="center"/>
        <w:rPr>
          <w:rFonts w:cs="David"/>
          <w:rtl/>
        </w:rPr>
      </w:pPr>
      <w:r w:rsidRPr="00EB7D84">
        <w:rPr>
          <w:rFonts w:cs="David" w:hint="cs"/>
          <w:sz w:val="24"/>
          <w:szCs w:val="24"/>
          <w:rtl/>
        </w:rPr>
        <w:t>הנדון:</w:t>
      </w:r>
      <w:r w:rsidRPr="00EB7D84">
        <w:rPr>
          <w:rFonts w:cs="David" w:hint="cs"/>
          <w:sz w:val="24"/>
          <w:szCs w:val="24"/>
          <w:u w:val="single"/>
          <w:rtl/>
        </w:rPr>
        <w:t xml:space="preserve"> </w:t>
      </w:r>
      <w:r w:rsidR="008E226D">
        <w:rPr>
          <w:rFonts w:cs="David" w:hint="cs"/>
          <w:b/>
          <w:bCs/>
          <w:sz w:val="24"/>
          <w:szCs w:val="24"/>
          <w:u w:val="single"/>
          <w:rtl/>
        </w:rPr>
        <w:t xml:space="preserve">מענה </w:t>
      </w:r>
      <w:r w:rsidR="002544F6">
        <w:rPr>
          <w:rFonts w:cs="David" w:hint="cs"/>
          <w:b/>
          <w:bCs/>
          <w:sz w:val="24"/>
          <w:szCs w:val="24"/>
          <w:u w:val="single"/>
          <w:rtl/>
        </w:rPr>
        <w:t xml:space="preserve">לפנייתך מיום </w:t>
      </w:r>
      <w:r w:rsidR="00EF456D">
        <w:rPr>
          <w:rFonts w:cs="David" w:hint="cs"/>
          <w:b/>
          <w:bCs/>
          <w:sz w:val="24"/>
          <w:szCs w:val="24"/>
          <w:u w:val="single"/>
          <w:rtl/>
        </w:rPr>
        <w:t>14.11.2021</w:t>
      </w:r>
    </w:p>
    <w:p w14:paraId="214CBBD5" w14:textId="77777777" w:rsidR="00717F69" w:rsidRDefault="00717F69" w:rsidP="00656DC1">
      <w:pPr>
        <w:pStyle w:val="xmsonormal"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530B232" w14:textId="0E0466FB" w:rsidR="00D87D1F" w:rsidRDefault="00551D5D" w:rsidP="006D4C3D">
      <w:pPr>
        <w:pStyle w:val="xmsonormal"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בפנייתך שבנדון, ביקשת לקבל </w:t>
      </w:r>
      <w:r w:rsidR="001D05B2">
        <w:rPr>
          <w:rFonts w:ascii="David" w:hAnsi="David" w:cs="David" w:hint="cs"/>
          <w:sz w:val="24"/>
          <w:szCs w:val="24"/>
          <w:rtl/>
        </w:rPr>
        <w:t xml:space="preserve">מידע הנוגע לעובדי התאגיד, </w:t>
      </w:r>
      <w:r w:rsidR="002A34BE">
        <w:rPr>
          <w:rFonts w:ascii="David" w:hAnsi="David" w:cs="David" w:hint="cs"/>
          <w:sz w:val="24"/>
          <w:szCs w:val="24"/>
          <w:rtl/>
        </w:rPr>
        <w:t xml:space="preserve">בעבר ובהווה, </w:t>
      </w:r>
      <w:r w:rsidR="001D05B2">
        <w:rPr>
          <w:rFonts w:ascii="David" w:hAnsi="David" w:cs="David" w:hint="cs"/>
          <w:sz w:val="24"/>
          <w:szCs w:val="24"/>
          <w:rtl/>
        </w:rPr>
        <w:t xml:space="preserve">כמפורט </w:t>
      </w:r>
      <w:r w:rsidR="00FC6756">
        <w:rPr>
          <w:rFonts w:ascii="David" w:hAnsi="David" w:cs="David" w:hint="cs"/>
          <w:sz w:val="24"/>
          <w:szCs w:val="24"/>
          <w:rtl/>
        </w:rPr>
        <w:t xml:space="preserve">בהרחבה בבקשתך.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C7DF4E4" w14:textId="77777777" w:rsidR="00BB29D7" w:rsidRDefault="00BB29D7" w:rsidP="00656DC1">
      <w:pPr>
        <w:pStyle w:val="xmsonormal"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95AD0F4" w14:textId="5BCB9773" w:rsidR="00765795" w:rsidRPr="007E5A7E" w:rsidRDefault="002A4394" w:rsidP="00656DC1">
      <w:pPr>
        <w:pStyle w:val="xmsonormal"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E5A7E">
        <w:rPr>
          <w:rFonts w:ascii="David" w:hAnsi="David" w:cs="David" w:hint="cs"/>
          <w:b/>
          <w:bCs/>
          <w:sz w:val="24"/>
          <w:szCs w:val="24"/>
          <w:u w:val="single"/>
          <w:rtl/>
        </w:rPr>
        <w:t>להלן התייחסותי לפנייתך:</w:t>
      </w:r>
    </w:p>
    <w:p w14:paraId="154CD156" w14:textId="77777777" w:rsidR="008D308C" w:rsidRDefault="008D308C" w:rsidP="005C55B9">
      <w:pPr>
        <w:pStyle w:val="xmsonormal"/>
        <w:numPr>
          <w:ilvl w:val="0"/>
          <w:numId w:val="43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במענה לבקשתך, מצורפת בזאת טבלה ובה הנתונים המבוקשים. </w:t>
      </w:r>
    </w:p>
    <w:p w14:paraId="57F35525" w14:textId="76CB40C8" w:rsidR="00031F5F" w:rsidRDefault="00AD22EC" w:rsidP="005C55B9">
      <w:pPr>
        <w:pStyle w:val="xmsonormal"/>
        <w:numPr>
          <w:ilvl w:val="0"/>
          <w:numId w:val="43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יובהר, כי לאור בקשתך </w:t>
      </w:r>
      <w:r w:rsidR="00653D56">
        <w:rPr>
          <w:rFonts w:ascii="David" w:hAnsi="David" w:cs="David" w:hint="cs"/>
          <w:sz w:val="24"/>
          <w:szCs w:val="24"/>
          <w:rtl/>
        </w:rPr>
        <w:t xml:space="preserve">לפרט בטבלה </w:t>
      </w:r>
      <w:r w:rsidR="001C75E8">
        <w:rPr>
          <w:rFonts w:ascii="David" w:hAnsi="David" w:cs="David" w:hint="cs"/>
          <w:sz w:val="24"/>
          <w:szCs w:val="24"/>
          <w:rtl/>
        </w:rPr>
        <w:t>הגדרת תפקיד</w:t>
      </w:r>
      <w:r w:rsidR="008777D8">
        <w:rPr>
          <w:rFonts w:ascii="David" w:hAnsi="David" w:cs="David" w:hint="cs"/>
          <w:sz w:val="24"/>
          <w:szCs w:val="24"/>
          <w:rtl/>
        </w:rPr>
        <w:t>ים</w:t>
      </w:r>
      <w:r w:rsidR="001C75E8">
        <w:rPr>
          <w:rFonts w:ascii="David" w:hAnsi="David" w:cs="David" w:hint="cs"/>
          <w:sz w:val="24"/>
          <w:szCs w:val="24"/>
          <w:rtl/>
        </w:rPr>
        <w:t xml:space="preserve"> </w:t>
      </w:r>
      <w:r w:rsidR="00F11E4C">
        <w:rPr>
          <w:rFonts w:ascii="David" w:hAnsi="David" w:cs="David" w:hint="cs"/>
          <w:sz w:val="24"/>
          <w:szCs w:val="24"/>
          <w:rtl/>
        </w:rPr>
        <w:t>ו</w:t>
      </w:r>
      <w:r w:rsidR="00694D6D">
        <w:rPr>
          <w:rFonts w:ascii="David" w:hAnsi="David" w:cs="David" w:hint="cs"/>
          <w:sz w:val="24"/>
          <w:szCs w:val="24"/>
          <w:rtl/>
        </w:rPr>
        <w:t>מועד</w:t>
      </w:r>
      <w:r w:rsidR="008F5FC6">
        <w:rPr>
          <w:rFonts w:ascii="David" w:hAnsi="David" w:cs="David" w:hint="cs"/>
          <w:sz w:val="24"/>
          <w:szCs w:val="24"/>
          <w:rtl/>
        </w:rPr>
        <w:t>י</w:t>
      </w:r>
      <w:r w:rsidR="00694D6D">
        <w:rPr>
          <w:rFonts w:ascii="David" w:hAnsi="David" w:cs="David" w:hint="cs"/>
          <w:sz w:val="24"/>
          <w:szCs w:val="24"/>
          <w:rtl/>
        </w:rPr>
        <w:t xml:space="preserve"> התחלה וסיום העסק</w:t>
      </w:r>
      <w:r w:rsidR="00653D56">
        <w:rPr>
          <w:rFonts w:ascii="David" w:hAnsi="David" w:cs="David" w:hint="cs"/>
          <w:sz w:val="24"/>
          <w:szCs w:val="24"/>
          <w:rtl/>
        </w:rPr>
        <w:t>ה</w:t>
      </w:r>
      <w:r w:rsidR="00F11E4C">
        <w:rPr>
          <w:rFonts w:ascii="David" w:hAnsi="David" w:cs="David" w:hint="cs"/>
          <w:sz w:val="24"/>
          <w:szCs w:val="24"/>
          <w:rtl/>
        </w:rPr>
        <w:t>, לא י</w:t>
      </w:r>
      <w:r w:rsidR="00C253D6">
        <w:rPr>
          <w:rFonts w:ascii="David" w:hAnsi="David" w:cs="David" w:hint="cs"/>
          <w:sz w:val="24"/>
          <w:szCs w:val="24"/>
          <w:rtl/>
        </w:rPr>
        <w:t xml:space="preserve">ימסר מידע אודות </w:t>
      </w:r>
      <w:r w:rsidR="00F11E4C">
        <w:rPr>
          <w:rFonts w:ascii="David" w:hAnsi="David" w:cs="David" w:hint="cs"/>
          <w:sz w:val="24"/>
          <w:szCs w:val="24"/>
          <w:rtl/>
        </w:rPr>
        <w:t xml:space="preserve">נסיבות עזיבת העובדים, </w:t>
      </w:r>
      <w:r w:rsidR="0046245F">
        <w:rPr>
          <w:rFonts w:ascii="David" w:hAnsi="David" w:cs="David" w:hint="cs"/>
          <w:sz w:val="24"/>
          <w:szCs w:val="24"/>
          <w:rtl/>
        </w:rPr>
        <w:t>ו</w:t>
      </w:r>
      <w:r w:rsidR="0081794F">
        <w:rPr>
          <w:rFonts w:ascii="David" w:hAnsi="David" w:cs="David" w:hint="cs"/>
          <w:sz w:val="24"/>
          <w:szCs w:val="24"/>
          <w:rtl/>
        </w:rPr>
        <w:t xml:space="preserve">תושחרנה </w:t>
      </w:r>
      <w:r w:rsidR="00CF2D49">
        <w:rPr>
          <w:rFonts w:ascii="David" w:hAnsi="David" w:cs="David" w:hint="cs"/>
          <w:sz w:val="24"/>
          <w:szCs w:val="24"/>
          <w:rtl/>
        </w:rPr>
        <w:t>הגדרות תפקידים י</w:t>
      </w:r>
      <w:r w:rsidR="00644978">
        <w:rPr>
          <w:rFonts w:ascii="David" w:hAnsi="David" w:cs="David" w:hint="cs"/>
          <w:sz w:val="24"/>
          <w:szCs w:val="24"/>
          <w:rtl/>
        </w:rPr>
        <w:t>י</w:t>
      </w:r>
      <w:r w:rsidR="00CF2D49">
        <w:rPr>
          <w:rFonts w:ascii="David" w:hAnsi="David" w:cs="David" w:hint="cs"/>
          <w:sz w:val="24"/>
          <w:szCs w:val="24"/>
          <w:rtl/>
        </w:rPr>
        <w:t>חודי</w:t>
      </w:r>
      <w:r w:rsidR="008777D8">
        <w:rPr>
          <w:rFonts w:ascii="David" w:hAnsi="David" w:cs="David" w:hint="cs"/>
          <w:sz w:val="24"/>
          <w:szCs w:val="24"/>
          <w:rtl/>
        </w:rPr>
        <w:t>ים</w:t>
      </w:r>
      <w:r w:rsidR="0046245F">
        <w:rPr>
          <w:rFonts w:ascii="David" w:hAnsi="David" w:cs="David" w:hint="cs"/>
          <w:sz w:val="24"/>
          <w:szCs w:val="24"/>
          <w:rtl/>
        </w:rPr>
        <w:t xml:space="preserve">, </w:t>
      </w:r>
      <w:r w:rsidR="00890148">
        <w:rPr>
          <w:rFonts w:ascii="David" w:hAnsi="David" w:cs="David" w:hint="cs"/>
          <w:sz w:val="24"/>
          <w:szCs w:val="24"/>
          <w:rtl/>
        </w:rPr>
        <w:t>ה</w:t>
      </w:r>
      <w:r w:rsidR="0046245F">
        <w:rPr>
          <w:rFonts w:ascii="David" w:hAnsi="David" w:cs="David" w:hint="cs"/>
          <w:sz w:val="24"/>
          <w:szCs w:val="24"/>
          <w:rtl/>
        </w:rPr>
        <w:t>מבוצע</w:t>
      </w:r>
      <w:r w:rsidR="008777D8">
        <w:rPr>
          <w:rFonts w:ascii="David" w:hAnsi="David" w:cs="David" w:hint="cs"/>
          <w:sz w:val="24"/>
          <w:szCs w:val="24"/>
          <w:rtl/>
        </w:rPr>
        <w:t>ים</w:t>
      </w:r>
      <w:r w:rsidR="0046245F">
        <w:rPr>
          <w:rFonts w:ascii="David" w:hAnsi="David" w:cs="David" w:hint="cs"/>
          <w:sz w:val="24"/>
          <w:szCs w:val="24"/>
          <w:rtl/>
        </w:rPr>
        <w:t xml:space="preserve"> ע"י עובד אחד בלבד (בעבר ובהווה)</w:t>
      </w:r>
      <w:r w:rsidR="00644978">
        <w:rPr>
          <w:rFonts w:ascii="David" w:hAnsi="David" w:cs="David" w:hint="cs"/>
          <w:sz w:val="24"/>
          <w:szCs w:val="24"/>
          <w:rtl/>
        </w:rPr>
        <w:t xml:space="preserve">, </w:t>
      </w:r>
      <w:r w:rsidR="0081794F">
        <w:rPr>
          <w:rFonts w:ascii="David" w:hAnsi="David" w:cs="David" w:hint="cs"/>
          <w:sz w:val="24"/>
          <w:szCs w:val="24"/>
          <w:rtl/>
        </w:rPr>
        <w:t xml:space="preserve"> </w:t>
      </w:r>
      <w:r w:rsidR="00C33547">
        <w:rPr>
          <w:rFonts w:ascii="David" w:hAnsi="David" w:cs="David" w:hint="cs"/>
          <w:sz w:val="24"/>
          <w:szCs w:val="24"/>
          <w:rtl/>
        </w:rPr>
        <w:t xml:space="preserve">במטרה </w:t>
      </w:r>
      <w:r w:rsidR="00644978">
        <w:rPr>
          <w:rFonts w:ascii="David" w:hAnsi="David" w:cs="David" w:hint="cs"/>
          <w:sz w:val="24"/>
          <w:szCs w:val="24"/>
          <w:rtl/>
        </w:rPr>
        <w:t xml:space="preserve">להגן על פרטיותם </w:t>
      </w:r>
      <w:r w:rsidR="0012223C">
        <w:rPr>
          <w:rFonts w:ascii="David" w:hAnsi="David" w:cs="David" w:hint="cs"/>
          <w:sz w:val="24"/>
          <w:szCs w:val="24"/>
          <w:rtl/>
        </w:rPr>
        <w:t xml:space="preserve">של העובדים </w:t>
      </w:r>
      <w:r w:rsidR="00644978">
        <w:rPr>
          <w:rFonts w:ascii="David" w:hAnsi="David" w:cs="David" w:hint="cs"/>
          <w:sz w:val="24"/>
          <w:szCs w:val="24"/>
          <w:rtl/>
        </w:rPr>
        <w:t>ולמנוע זיהויים</w:t>
      </w:r>
      <w:r w:rsidR="008F5FC6">
        <w:rPr>
          <w:rFonts w:ascii="David" w:hAnsi="David" w:cs="David" w:hint="cs"/>
          <w:sz w:val="24"/>
          <w:szCs w:val="24"/>
          <w:rtl/>
        </w:rPr>
        <w:t xml:space="preserve"> באמצעות </w:t>
      </w:r>
      <w:r w:rsidR="00C33547">
        <w:rPr>
          <w:rFonts w:ascii="David" w:hAnsi="David" w:cs="David" w:hint="cs"/>
          <w:sz w:val="24"/>
          <w:szCs w:val="24"/>
          <w:rtl/>
        </w:rPr>
        <w:t>המידע המפורט</w:t>
      </w:r>
      <w:r w:rsidR="000F43BC">
        <w:rPr>
          <w:rFonts w:ascii="David" w:hAnsi="David" w:cs="David" w:hint="cs"/>
          <w:sz w:val="24"/>
          <w:szCs w:val="24"/>
          <w:rtl/>
        </w:rPr>
        <w:t xml:space="preserve">, </w:t>
      </w:r>
      <w:r w:rsidR="00DC793C">
        <w:rPr>
          <w:rFonts w:ascii="David" w:hAnsi="David" w:cs="David" w:hint="cs"/>
          <w:sz w:val="24"/>
          <w:szCs w:val="24"/>
          <w:rtl/>
        </w:rPr>
        <w:t>ו</w:t>
      </w:r>
      <w:r w:rsidR="000F43BC">
        <w:rPr>
          <w:rFonts w:ascii="David" w:hAnsi="David" w:cs="David" w:hint="cs"/>
          <w:sz w:val="24"/>
          <w:szCs w:val="24"/>
          <w:rtl/>
        </w:rPr>
        <w:t>זאת בהתאם ל</w:t>
      </w:r>
      <w:r w:rsidR="00F111E6">
        <w:rPr>
          <w:rFonts w:ascii="David" w:hAnsi="David" w:cs="David" w:hint="cs"/>
          <w:sz w:val="24"/>
          <w:szCs w:val="24"/>
          <w:rtl/>
        </w:rPr>
        <w:t xml:space="preserve">אמור </w:t>
      </w:r>
      <w:r w:rsidR="000F43BC">
        <w:rPr>
          <w:rFonts w:ascii="David" w:hAnsi="David" w:cs="David" w:hint="cs"/>
          <w:sz w:val="24"/>
          <w:szCs w:val="24"/>
          <w:rtl/>
        </w:rPr>
        <w:t xml:space="preserve">בסעיף </w:t>
      </w:r>
      <w:r w:rsidR="00031F5F">
        <w:rPr>
          <w:rFonts w:ascii="David" w:hAnsi="David" w:cs="David" w:hint="cs"/>
          <w:sz w:val="24"/>
          <w:szCs w:val="24"/>
          <w:rtl/>
        </w:rPr>
        <w:t>9(א)(3) לחוק חופש המידע, התשנ"ח-1998.</w:t>
      </w:r>
    </w:p>
    <w:p w14:paraId="26500C0A" w14:textId="77777777" w:rsidR="00B25739" w:rsidRDefault="00B25739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14:paraId="1573DD87" w14:textId="52A530DA" w:rsidR="0023526F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58107A">
        <w:rPr>
          <w:rFonts w:ascii="David" w:hAnsi="David" w:cs="David"/>
          <w:sz w:val="24"/>
          <w:szCs w:val="24"/>
          <w:rtl/>
        </w:rPr>
        <w:t>בברכה,</w:t>
      </w:r>
    </w:p>
    <w:p w14:paraId="1906404A" w14:textId="77777777" w:rsidR="0023526F" w:rsidRPr="0058107A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B24A13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41609387" wp14:editId="31087B0F">
            <wp:extent cx="3065847" cy="142875"/>
            <wp:effectExtent l="0" t="0" r="127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56" cy="1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0BDC" w14:textId="77777777" w:rsidR="0023526F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</w:t>
      </w:r>
    </w:p>
    <w:p w14:paraId="7E1CBA81" w14:textId="77777777" w:rsidR="0023526F" w:rsidRPr="00F71E95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</w:rPr>
      </w:pPr>
      <w:r w:rsidRPr="00F71E95">
        <w:rPr>
          <w:rFonts w:cs="David"/>
          <w:b/>
          <w:bCs/>
          <w:sz w:val="24"/>
          <w:szCs w:val="24"/>
          <w:rtl/>
        </w:rPr>
        <w:t>שירה מרוז, עו"ד</w:t>
      </w:r>
    </w:p>
    <w:p w14:paraId="2F2BE0EC" w14:textId="77777777" w:rsidR="0023526F" w:rsidRPr="00A83D5C" w:rsidRDefault="0023526F" w:rsidP="0023526F">
      <w:pPr>
        <w:spacing w:line="360" w:lineRule="auto"/>
        <w:ind w:left="5040" w:firstLine="720"/>
        <w:rPr>
          <w:rFonts w:cs="David"/>
          <w:sz w:val="24"/>
          <w:szCs w:val="24"/>
          <w:rtl/>
        </w:rPr>
      </w:pPr>
      <w:r w:rsidRPr="00F71E95">
        <w:rPr>
          <w:rFonts w:cs="David"/>
          <w:sz w:val="24"/>
          <w:szCs w:val="24"/>
          <w:rtl/>
        </w:rPr>
        <w:t>ממונה על חופש המידע</w:t>
      </w:r>
    </w:p>
    <w:p w14:paraId="21AC3783" w14:textId="0B05C81D" w:rsidR="00430F82" w:rsidRPr="0023526F" w:rsidRDefault="00430F82" w:rsidP="0023526F">
      <w:pPr>
        <w:rPr>
          <w:rtl/>
        </w:rPr>
      </w:pPr>
    </w:p>
    <w:sectPr w:rsidR="00430F82" w:rsidRPr="0023526F" w:rsidSect="00990B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A4B3D" w14:textId="77777777" w:rsidR="00C45670" w:rsidRDefault="00C45670" w:rsidP="00D96A7E">
      <w:pPr>
        <w:spacing w:after="0" w:line="240" w:lineRule="auto"/>
      </w:pPr>
      <w:r>
        <w:separator/>
      </w:r>
    </w:p>
  </w:endnote>
  <w:endnote w:type="continuationSeparator" w:id="0">
    <w:p w14:paraId="10A67B31" w14:textId="77777777" w:rsidR="00C45670" w:rsidRDefault="00C45670" w:rsidP="00D96A7E">
      <w:pPr>
        <w:spacing w:after="0" w:line="240" w:lineRule="auto"/>
      </w:pPr>
      <w:r>
        <w:continuationSeparator/>
      </w:r>
    </w:p>
  </w:endnote>
  <w:endnote w:type="continuationNotice" w:id="1">
    <w:p w14:paraId="2DEE2BCA" w14:textId="77777777" w:rsidR="00C45670" w:rsidRDefault="00C45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A53D" w14:textId="77777777" w:rsidR="009A1039" w:rsidRDefault="009A10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David" w:hAnsi="David" w:cs="David"/>
        <w:rtl/>
      </w:rPr>
      <w:id w:val="132537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701F6" w14:textId="77777777" w:rsidR="0092126C" w:rsidRPr="00A84F6F" w:rsidRDefault="00714C16">
        <w:pPr>
          <w:pStyle w:val="a5"/>
          <w:jc w:val="center"/>
          <w:rPr>
            <w:rFonts w:ascii="David" w:hAnsi="David" w:cs="David"/>
          </w:rPr>
        </w:pPr>
        <w:r w:rsidRPr="00A84F6F">
          <w:rPr>
            <w:rFonts w:ascii="David" w:hAnsi="David" w:cs="David"/>
          </w:rPr>
          <w:fldChar w:fldCharType="begin"/>
        </w:r>
        <w:r w:rsidR="0092126C" w:rsidRPr="00A84F6F">
          <w:rPr>
            <w:rFonts w:ascii="David" w:hAnsi="David" w:cs="David"/>
          </w:rPr>
          <w:instrText xml:space="preserve"> PAGE   \* MERGEFORMAT </w:instrText>
        </w:r>
        <w:r w:rsidRPr="00A84F6F">
          <w:rPr>
            <w:rFonts w:ascii="David" w:hAnsi="David" w:cs="David"/>
          </w:rPr>
          <w:fldChar w:fldCharType="separate"/>
        </w:r>
        <w:r w:rsidR="003837FB">
          <w:rPr>
            <w:rFonts w:ascii="David" w:hAnsi="David" w:cs="David"/>
            <w:noProof/>
            <w:rtl/>
          </w:rPr>
          <w:t>1</w:t>
        </w:r>
        <w:r w:rsidRPr="00A84F6F">
          <w:rPr>
            <w:rFonts w:ascii="David" w:hAnsi="David" w:cs="David"/>
            <w:noProof/>
          </w:rPr>
          <w:fldChar w:fldCharType="end"/>
        </w:r>
      </w:p>
    </w:sdtContent>
  </w:sdt>
  <w:p w14:paraId="0362E3A8" w14:textId="77777777" w:rsidR="0092126C" w:rsidRDefault="009212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AD56" w14:textId="77777777" w:rsidR="009A1039" w:rsidRDefault="009A10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04B05" w14:textId="77777777" w:rsidR="00C45670" w:rsidRDefault="00C45670" w:rsidP="00D96A7E">
      <w:pPr>
        <w:spacing w:after="0" w:line="240" w:lineRule="auto"/>
      </w:pPr>
      <w:r>
        <w:separator/>
      </w:r>
    </w:p>
  </w:footnote>
  <w:footnote w:type="continuationSeparator" w:id="0">
    <w:p w14:paraId="15B6AC9E" w14:textId="77777777" w:rsidR="00C45670" w:rsidRDefault="00C45670" w:rsidP="00D96A7E">
      <w:pPr>
        <w:spacing w:after="0" w:line="240" w:lineRule="auto"/>
      </w:pPr>
      <w:r>
        <w:continuationSeparator/>
      </w:r>
    </w:p>
  </w:footnote>
  <w:footnote w:type="continuationNotice" w:id="1">
    <w:p w14:paraId="1E8F26B3" w14:textId="77777777" w:rsidR="00C45670" w:rsidRDefault="00C456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870B" w14:textId="77777777" w:rsidR="004D2C07" w:rsidRDefault="00F42EC3">
    <w:pPr>
      <w:pStyle w:val="a3"/>
    </w:pPr>
    <w:r>
      <w:rPr>
        <w:noProof/>
      </w:rPr>
      <w:pict w14:anchorId="2BAE9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2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813E" w14:textId="77777777" w:rsidR="00A33757" w:rsidRPr="00A84F6F" w:rsidRDefault="009A1039" w:rsidP="0080440F">
    <w:pPr>
      <w:pStyle w:val="a3"/>
      <w:rPr>
        <w:rtl/>
      </w:rPr>
    </w:pPr>
    <w:r>
      <w:rPr>
        <w:noProof/>
        <w:rtl/>
        <w:lang w:val="he-IL"/>
      </w:rPr>
      <w:drawing>
        <wp:anchor distT="0" distB="0" distL="114300" distR="114300" simplePos="0" relativeHeight="251660288" behindDoc="1" locked="0" layoutInCell="1" allowOverlap="1" wp14:anchorId="2A412D90" wp14:editId="217DC056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10475" cy="107697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6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0769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8257" w14:textId="77777777" w:rsidR="004D2C07" w:rsidRDefault="00F42EC3">
    <w:pPr>
      <w:pStyle w:val="a3"/>
    </w:pPr>
    <w:r>
      <w:rPr>
        <w:noProof/>
      </w:rPr>
      <w:pict w14:anchorId="196A0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1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AE8"/>
    <w:multiLevelType w:val="hybridMultilevel"/>
    <w:tmpl w:val="E334DC98"/>
    <w:lvl w:ilvl="0" w:tplc="18CE0DD4">
      <w:start w:val="1"/>
      <w:numFmt w:val="decimal"/>
      <w:lvlText w:val="%1."/>
      <w:lvlJc w:val="left"/>
      <w:pPr>
        <w:ind w:left="720" w:hanging="360"/>
      </w:pPr>
      <w:rPr>
        <w:rFonts w:ascii="Arial" w:hAnsi="Arial" w:cs="Davi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BF0"/>
    <w:multiLevelType w:val="multilevel"/>
    <w:tmpl w:val="EA38E8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863D0D"/>
    <w:multiLevelType w:val="hybridMultilevel"/>
    <w:tmpl w:val="0E6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4954"/>
    <w:multiLevelType w:val="hybridMultilevel"/>
    <w:tmpl w:val="62CA73DE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6340"/>
    <w:multiLevelType w:val="hybridMultilevel"/>
    <w:tmpl w:val="A98030F0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A11BC"/>
    <w:multiLevelType w:val="multilevel"/>
    <w:tmpl w:val="2194901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" w15:restartNumberingAfterBreak="0">
    <w:nsid w:val="19854053"/>
    <w:multiLevelType w:val="hybridMultilevel"/>
    <w:tmpl w:val="9CA628D2"/>
    <w:lvl w:ilvl="0" w:tplc="308CE1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2150"/>
    <w:multiLevelType w:val="hybridMultilevel"/>
    <w:tmpl w:val="6F769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D261E5"/>
    <w:multiLevelType w:val="hybridMultilevel"/>
    <w:tmpl w:val="4F7A5B14"/>
    <w:lvl w:ilvl="0" w:tplc="B6E26C8A">
      <w:start w:val="65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E33C0"/>
    <w:multiLevelType w:val="hybridMultilevel"/>
    <w:tmpl w:val="BBF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258E4"/>
    <w:multiLevelType w:val="multilevel"/>
    <w:tmpl w:val="E156304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11" w15:restartNumberingAfterBreak="0">
    <w:nsid w:val="2AB23990"/>
    <w:multiLevelType w:val="hybridMultilevel"/>
    <w:tmpl w:val="78FE4938"/>
    <w:lvl w:ilvl="0" w:tplc="E7703D2E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1206D0"/>
    <w:multiLevelType w:val="hybridMultilevel"/>
    <w:tmpl w:val="1D64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B0736"/>
    <w:multiLevelType w:val="multilevel"/>
    <w:tmpl w:val="B762C32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3B252899"/>
    <w:multiLevelType w:val="hybridMultilevel"/>
    <w:tmpl w:val="791247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1732D"/>
    <w:multiLevelType w:val="multilevel"/>
    <w:tmpl w:val="ACA4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3D174E4E"/>
    <w:multiLevelType w:val="hybridMultilevel"/>
    <w:tmpl w:val="219CD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50053"/>
    <w:multiLevelType w:val="hybridMultilevel"/>
    <w:tmpl w:val="DFC4E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3C3436"/>
    <w:multiLevelType w:val="hybridMultilevel"/>
    <w:tmpl w:val="D5A6B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F6201"/>
    <w:multiLevelType w:val="multilevel"/>
    <w:tmpl w:val="039A9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45935093"/>
    <w:multiLevelType w:val="multilevel"/>
    <w:tmpl w:val="DE14258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4BAD72E1"/>
    <w:multiLevelType w:val="hybridMultilevel"/>
    <w:tmpl w:val="B9544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A2EE1"/>
    <w:multiLevelType w:val="hybridMultilevel"/>
    <w:tmpl w:val="5B9C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02E4C"/>
    <w:multiLevelType w:val="multilevel"/>
    <w:tmpl w:val="CC28B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35817FF"/>
    <w:multiLevelType w:val="multilevel"/>
    <w:tmpl w:val="32181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David" w:hint="default"/>
        <w:b w:val="0"/>
        <w:bCs/>
        <w:lang w:bidi="he-I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5" w15:restartNumberingAfterBreak="0">
    <w:nsid w:val="5580485D"/>
    <w:multiLevelType w:val="hybridMultilevel"/>
    <w:tmpl w:val="E602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3298B"/>
    <w:multiLevelType w:val="hybridMultilevel"/>
    <w:tmpl w:val="6A1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968B0"/>
    <w:multiLevelType w:val="hybridMultilevel"/>
    <w:tmpl w:val="63564D74"/>
    <w:lvl w:ilvl="0" w:tplc="CD6EB31C">
      <w:start w:val="3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5C3EB2"/>
    <w:multiLevelType w:val="multilevel"/>
    <w:tmpl w:val="CF544AE6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720" w:firstLine="360"/>
      </w:pPr>
      <w:rPr>
        <w:b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</w:rPr>
    </w:lvl>
    <w:lvl w:ilvl="4">
      <w:start w:val="1"/>
      <w:numFmt w:val="decimal"/>
      <w:lvlText w:val="%1.%2.%3.%4.%5"/>
      <w:lvlJc w:val="left"/>
      <w:pPr>
        <w:ind w:left="2520" w:firstLine="144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firstLine="216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firstLine="2880"/>
      </w:pPr>
      <w:rPr>
        <w:b/>
      </w:rPr>
    </w:lvl>
  </w:abstractNum>
  <w:abstractNum w:abstractNumId="29" w15:restartNumberingAfterBreak="0">
    <w:nsid w:val="62F1764F"/>
    <w:multiLevelType w:val="hybridMultilevel"/>
    <w:tmpl w:val="FA703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E4024"/>
    <w:multiLevelType w:val="multilevel"/>
    <w:tmpl w:val="7C6237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David"/>
        <w:b/>
        <w:bCs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275C44"/>
    <w:multiLevelType w:val="multilevel"/>
    <w:tmpl w:val="72F82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2" w15:restartNumberingAfterBreak="0">
    <w:nsid w:val="752275FD"/>
    <w:multiLevelType w:val="hybridMultilevel"/>
    <w:tmpl w:val="10E0A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E20DD"/>
    <w:multiLevelType w:val="hybridMultilevel"/>
    <w:tmpl w:val="061A7F20"/>
    <w:lvl w:ilvl="0" w:tplc="040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4" w15:restartNumberingAfterBreak="0">
    <w:nsid w:val="764D2A93"/>
    <w:multiLevelType w:val="hybridMultilevel"/>
    <w:tmpl w:val="0C3C9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F12C05"/>
    <w:multiLevelType w:val="multilevel"/>
    <w:tmpl w:val="5DC2409C"/>
    <w:lvl w:ilvl="0">
      <w:start w:val="1"/>
      <w:numFmt w:val="decimal"/>
      <w:pStyle w:val="HeadingAleph"/>
      <w:lvlText w:val="%1."/>
      <w:lvlJc w:val="left"/>
      <w:pPr>
        <w:ind w:left="454" w:hanging="454"/>
      </w:pPr>
    </w:lvl>
    <w:lvl w:ilvl="1">
      <w:start w:val="1"/>
      <w:numFmt w:val="hebrew1"/>
      <w:pStyle w:val="HeadingBet"/>
      <w:lvlText w:val="%2."/>
      <w:lvlJc w:val="left"/>
      <w:pPr>
        <w:ind w:left="908" w:hanging="454"/>
      </w:pPr>
    </w:lvl>
    <w:lvl w:ilvl="2">
      <w:start w:val="1"/>
      <w:numFmt w:val="decimal"/>
      <w:lvlText w:val="%3."/>
      <w:lvlJc w:val="left"/>
      <w:pPr>
        <w:ind w:left="397" w:firstLine="0"/>
      </w:pPr>
    </w:lvl>
    <w:lvl w:ilvl="3">
      <w:start w:val="1"/>
      <w:numFmt w:val="decimal"/>
      <w:lvlText w:val="(%4)"/>
      <w:lvlJc w:val="left"/>
      <w:pPr>
        <w:ind w:left="1816" w:hanging="454"/>
      </w:pPr>
    </w:lvl>
    <w:lvl w:ilvl="4">
      <w:start w:val="1"/>
      <w:numFmt w:val="lowerLetter"/>
      <w:lvlText w:val="(%5)"/>
      <w:lvlJc w:val="left"/>
      <w:pPr>
        <w:ind w:left="2270" w:hanging="454"/>
      </w:pPr>
    </w:lvl>
    <w:lvl w:ilvl="5">
      <w:start w:val="1"/>
      <w:numFmt w:val="lowerRoman"/>
      <w:lvlText w:val="(%6)"/>
      <w:lvlJc w:val="lef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left"/>
      <w:pPr>
        <w:ind w:left="4086" w:hanging="454"/>
      </w:pPr>
    </w:lvl>
  </w:abstractNum>
  <w:abstractNum w:abstractNumId="36" w15:restartNumberingAfterBreak="0">
    <w:nsid w:val="78017DE5"/>
    <w:multiLevelType w:val="multilevel"/>
    <w:tmpl w:val="D2EE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7" w15:restartNumberingAfterBreak="0">
    <w:nsid w:val="7959114A"/>
    <w:multiLevelType w:val="hybridMultilevel"/>
    <w:tmpl w:val="0A74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953AA"/>
    <w:multiLevelType w:val="hybridMultilevel"/>
    <w:tmpl w:val="1CEE3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7"/>
  </w:num>
  <w:num w:numId="4">
    <w:abstractNumId w:val="33"/>
  </w:num>
  <w:num w:numId="5">
    <w:abstractNumId w:val="2"/>
  </w:num>
  <w:num w:numId="6">
    <w:abstractNumId w:val="3"/>
  </w:num>
  <w:num w:numId="7">
    <w:abstractNumId w:val="30"/>
  </w:num>
  <w:num w:numId="8">
    <w:abstractNumId w:val="23"/>
  </w:num>
  <w:num w:numId="9">
    <w:abstractNumId w:val="27"/>
  </w:num>
  <w:num w:numId="10">
    <w:abstractNumId w:val="36"/>
  </w:num>
  <w:num w:numId="11">
    <w:abstractNumId w:val="24"/>
  </w:num>
  <w:num w:numId="12">
    <w:abstractNumId w:val="1"/>
  </w:num>
  <w:num w:numId="13">
    <w:abstractNumId w:val="18"/>
  </w:num>
  <w:num w:numId="14">
    <w:abstractNumId w:val="31"/>
  </w:num>
  <w:num w:numId="15">
    <w:abstractNumId w:val="19"/>
  </w:num>
  <w:num w:numId="16">
    <w:abstractNumId w:val="7"/>
  </w:num>
  <w:num w:numId="17">
    <w:abstractNumId w:val="38"/>
  </w:num>
  <w:num w:numId="18">
    <w:abstractNumId w:val="8"/>
  </w:num>
  <w:num w:numId="19">
    <w:abstractNumId w:val="11"/>
  </w:num>
  <w:num w:numId="20">
    <w:abstractNumId w:val="20"/>
  </w:num>
  <w:num w:numId="21">
    <w:abstractNumId w:val="15"/>
  </w:num>
  <w:num w:numId="22">
    <w:abstractNumId w:val="28"/>
  </w:num>
  <w:num w:numId="23">
    <w:abstractNumId w:val="0"/>
  </w:num>
  <w:num w:numId="24">
    <w:abstractNumId w:val="29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3"/>
  </w:num>
  <w:num w:numId="29">
    <w:abstractNumId w:val="5"/>
  </w:num>
  <w:num w:numId="30">
    <w:abstractNumId w:val="17"/>
  </w:num>
  <w:num w:numId="31">
    <w:abstractNumId w:val="34"/>
  </w:num>
  <w:num w:numId="32">
    <w:abstractNumId w:val="1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6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39"/>
    <w:rsid w:val="00003EFB"/>
    <w:rsid w:val="00006438"/>
    <w:rsid w:val="000106BA"/>
    <w:rsid w:val="00013EE3"/>
    <w:rsid w:val="00015B33"/>
    <w:rsid w:val="00015EE1"/>
    <w:rsid w:val="00016172"/>
    <w:rsid w:val="0002314D"/>
    <w:rsid w:val="00031F5F"/>
    <w:rsid w:val="000328B4"/>
    <w:rsid w:val="000338DD"/>
    <w:rsid w:val="00044C4E"/>
    <w:rsid w:val="00044F84"/>
    <w:rsid w:val="00052C2E"/>
    <w:rsid w:val="00052E11"/>
    <w:rsid w:val="00060B95"/>
    <w:rsid w:val="000612E6"/>
    <w:rsid w:val="00061AD0"/>
    <w:rsid w:val="0006541E"/>
    <w:rsid w:val="0006598D"/>
    <w:rsid w:val="000665BB"/>
    <w:rsid w:val="0006783F"/>
    <w:rsid w:val="00067F83"/>
    <w:rsid w:val="00070C32"/>
    <w:rsid w:val="00072425"/>
    <w:rsid w:val="00074003"/>
    <w:rsid w:val="00074F2C"/>
    <w:rsid w:val="00082229"/>
    <w:rsid w:val="00082A1D"/>
    <w:rsid w:val="00090B5B"/>
    <w:rsid w:val="00091EF8"/>
    <w:rsid w:val="0009539B"/>
    <w:rsid w:val="000963BF"/>
    <w:rsid w:val="000966F3"/>
    <w:rsid w:val="00097141"/>
    <w:rsid w:val="0009795D"/>
    <w:rsid w:val="000A01DC"/>
    <w:rsid w:val="000A2A5B"/>
    <w:rsid w:val="000A4A2C"/>
    <w:rsid w:val="000A4F94"/>
    <w:rsid w:val="000A5D03"/>
    <w:rsid w:val="000A69E3"/>
    <w:rsid w:val="000A76E0"/>
    <w:rsid w:val="000B0DDF"/>
    <w:rsid w:val="000B4324"/>
    <w:rsid w:val="000B70AD"/>
    <w:rsid w:val="000B7DA1"/>
    <w:rsid w:val="000C0054"/>
    <w:rsid w:val="000C1F59"/>
    <w:rsid w:val="000C7501"/>
    <w:rsid w:val="000C77B2"/>
    <w:rsid w:val="000D03BF"/>
    <w:rsid w:val="000D0827"/>
    <w:rsid w:val="000D219A"/>
    <w:rsid w:val="000D2CA3"/>
    <w:rsid w:val="000D69FC"/>
    <w:rsid w:val="000D7F00"/>
    <w:rsid w:val="000E2679"/>
    <w:rsid w:val="000E5414"/>
    <w:rsid w:val="000E54F4"/>
    <w:rsid w:val="000E685E"/>
    <w:rsid w:val="000F0206"/>
    <w:rsid w:val="000F0D0C"/>
    <w:rsid w:val="000F2497"/>
    <w:rsid w:val="000F43BC"/>
    <w:rsid w:val="000F5327"/>
    <w:rsid w:val="000F5CD4"/>
    <w:rsid w:val="000F6771"/>
    <w:rsid w:val="00104099"/>
    <w:rsid w:val="001058BA"/>
    <w:rsid w:val="0010604C"/>
    <w:rsid w:val="001132A2"/>
    <w:rsid w:val="001154F6"/>
    <w:rsid w:val="00116D1A"/>
    <w:rsid w:val="0012223C"/>
    <w:rsid w:val="00130012"/>
    <w:rsid w:val="0013378F"/>
    <w:rsid w:val="00137ED1"/>
    <w:rsid w:val="0014032A"/>
    <w:rsid w:val="001406E5"/>
    <w:rsid w:val="001408C7"/>
    <w:rsid w:val="001473B1"/>
    <w:rsid w:val="00147A30"/>
    <w:rsid w:val="00152F4A"/>
    <w:rsid w:val="001548E6"/>
    <w:rsid w:val="00155464"/>
    <w:rsid w:val="00156A40"/>
    <w:rsid w:val="00157A29"/>
    <w:rsid w:val="001739D2"/>
    <w:rsid w:val="0017466F"/>
    <w:rsid w:val="00175BAE"/>
    <w:rsid w:val="001849A9"/>
    <w:rsid w:val="00185AA8"/>
    <w:rsid w:val="00190F94"/>
    <w:rsid w:val="00196DCB"/>
    <w:rsid w:val="00197850"/>
    <w:rsid w:val="00197FA7"/>
    <w:rsid w:val="001A04C8"/>
    <w:rsid w:val="001B2C5F"/>
    <w:rsid w:val="001C14E4"/>
    <w:rsid w:val="001C3242"/>
    <w:rsid w:val="001C75E8"/>
    <w:rsid w:val="001C7700"/>
    <w:rsid w:val="001C7BE3"/>
    <w:rsid w:val="001D05B2"/>
    <w:rsid w:val="001D2820"/>
    <w:rsid w:val="001D39B8"/>
    <w:rsid w:val="001D4298"/>
    <w:rsid w:val="001E109B"/>
    <w:rsid w:val="001E1322"/>
    <w:rsid w:val="001E3CE6"/>
    <w:rsid w:val="001E5C6D"/>
    <w:rsid w:val="001E6534"/>
    <w:rsid w:val="001E6B49"/>
    <w:rsid w:val="001E6BA9"/>
    <w:rsid w:val="001F0949"/>
    <w:rsid w:val="001F25E5"/>
    <w:rsid w:val="001F35A8"/>
    <w:rsid w:val="00200078"/>
    <w:rsid w:val="00200CBC"/>
    <w:rsid w:val="00203BB9"/>
    <w:rsid w:val="00206088"/>
    <w:rsid w:val="00211726"/>
    <w:rsid w:val="00211ED0"/>
    <w:rsid w:val="00212ED2"/>
    <w:rsid w:val="002147C3"/>
    <w:rsid w:val="002148AC"/>
    <w:rsid w:val="00220C64"/>
    <w:rsid w:val="002267D8"/>
    <w:rsid w:val="00227A1B"/>
    <w:rsid w:val="00227EC6"/>
    <w:rsid w:val="00230F11"/>
    <w:rsid w:val="00234C08"/>
    <w:rsid w:val="0023526F"/>
    <w:rsid w:val="0023610D"/>
    <w:rsid w:val="00240648"/>
    <w:rsid w:val="00240701"/>
    <w:rsid w:val="00244896"/>
    <w:rsid w:val="00244945"/>
    <w:rsid w:val="002450BE"/>
    <w:rsid w:val="00246E39"/>
    <w:rsid w:val="002544F6"/>
    <w:rsid w:val="002561C2"/>
    <w:rsid w:val="002578DF"/>
    <w:rsid w:val="00262781"/>
    <w:rsid w:val="002639B9"/>
    <w:rsid w:val="0026569A"/>
    <w:rsid w:val="0026597A"/>
    <w:rsid w:val="002672FE"/>
    <w:rsid w:val="002673BD"/>
    <w:rsid w:val="0027166F"/>
    <w:rsid w:val="00275797"/>
    <w:rsid w:val="002769BB"/>
    <w:rsid w:val="002803FE"/>
    <w:rsid w:val="00281777"/>
    <w:rsid w:val="002833F8"/>
    <w:rsid w:val="00283570"/>
    <w:rsid w:val="00284073"/>
    <w:rsid w:val="00284295"/>
    <w:rsid w:val="0028548A"/>
    <w:rsid w:val="00290C9B"/>
    <w:rsid w:val="002A34BE"/>
    <w:rsid w:val="002A4394"/>
    <w:rsid w:val="002A5114"/>
    <w:rsid w:val="002A51F9"/>
    <w:rsid w:val="002A5930"/>
    <w:rsid w:val="002A7D94"/>
    <w:rsid w:val="002B1113"/>
    <w:rsid w:val="002B217B"/>
    <w:rsid w:val="002B3614"/>
    <w:rsid w:val="002B5138"/>
    <w:rsid w:val="002B5EF6"/>
    <w:rsid w:val="002B647A"/>
    <w:rsid w:val="002B653A"/>
    <w:rsid w:val="002B6A87"/>
    <w:rsid w:val="002C2833"/>
    <w:rsid w:val="002C6DF2"/>
    <w:rsid w:val="002D18CF"/>
    <w:rsid w:val="002D2206"/>
    <w:rsid w:val="002D2C6C"/>
    <w:rsid w:val="002E34EE"/>
    <w:rsid w:val="002E4BA0"/>
    <w:rsid w:val="002E52EC"/>
    <w:rsid w:val="002E6520"/>
    <w:rsid w:val="002E65BF"/>
    <w:rsid w:val="002E6975"/>
    <w:rsid w:val="002F09B9"/>
    <w:rsid w:val="002F12D2"/>
    <w:rsid w:val="002F3584"/>
    <w:rsid w:val="002F4F84"/>
    <w:rsid w:val="002F704B"/>
    <w:rsid w:val="002F7840"/>
    <w:rsid w:val="00302B76"/>
    <w:rsid w:val="00302D7A"/>
    <w:rsid w:val="0030442A"/>
    <w:rsid w:val="00305341"/>
    <w:rsid w:val="003116CE"/>
    <w:rsid w:val="00314899"/>
    <w:rsid w:val="00314B3B"/>
    <w:rsid w:val="003152F8"/>
    <w:rsid w:val="00315568"/>
    <w:rsid w:val="00316EF2"/>
    <w:rsid w:val="0031768B"/>
    <w:rsid w:val="00322217"/>
    <w:rsid w:val="00324900"/>
    <w:rsid w:val="0032649A"/>
    <w:rsid w:val="003265D1"/>
    <w:rsid w:val="00326DC6"/>
    <w:rsid w:val="00326EEE"/>
    <w:rsid w:val="00330DE3"/>
    <w:rsid w:val="00332B44"/>
    <w:rsid w:val="00345C5A"/>
    <w:rsid w:val="00346D5B"/>
    <w:rsid w:val="003471EB"/>
    <w:rsid w:val="003472E8"/>
    <w:rsid w:val="00353365"/>
    <w:rsid w:val="0036028A"/>
    <w:rsid w:val="00363A1A"/>
    <w:rsid w:val="00363C35"/>
    <w:rsid w:val="003649C0"/>
    <w:rsid w:val="003676E9"/>
    <w:rsid w:val="003701D3"/>
    <w:rsid w:val="00371692"/>
    <w:rsid w:val="003723BD"/>
    <w:rsid w:val="00381DD4"/>
    <w:rsid w:val="003837FB"/>
    <w:rsid w:val="0039084D"/>
    <w:rsid w:val="00392359"/>
    <w:rsid w:val="0039471A"/>
    <w:rsid w:val="00395372"/>
    <w:rsid w:val="003A09F3"/>
    <w:rsid w:val="003A3394"/>
    <w:rsid w:val="003A3E77"/>
    <w:rsid w:val="003A577F"/>
    <w:rsid w:val="003A693C"/>
    <w:rsid w:val="003A6ADE"/>
    <w:rsid w:val="003A7706"/>
    <w:rsid w:val="003B01BE"/>
    <w:rsid w:val="003C1256"/>
    <w:rsid w:val="003C609E"/>
    <w:rsid w:val="003D3DF8"/>
    <w:rsid w:val="003D40E5"/>
    <w:rsid w:val="003D59B3"/>
    <w:rsid w:val="003E3DFB"/>
    <w:rsid w:val="003F73D8"/>
    <w:rsid w:val="00400378"/>
    <w:rsid w:val="00403565"/>
    <w:rsid w:val="0041383B"/>
    <w:rsid w:val="00414A88"/>
    <w:rsid w:val="00416721"/>
    <w:rsid w:val="00421D4D"/>
    <w:rsid w:val="004225F8"/>
    <w:rsid w:val="00423A41"/>
    <w:rsid w:val="0042528B"/>
    <w:rsid w:val="00427961"/>
    <w:rsid w:val="004307AA"/>
    <w:rsid w:val="00430ECF"/>
    <w:rsid w:val="00430F82"/>
    <w:rsid w:val="00444BCC"/>
    <w:rsid w:val="00446275"/>
    <w:rsid w:val="0044701E"/>
    <w:rsid w:val="00447A79"/>
    <w:rsid w:val="0045156A"/>
    <w:rsid w:val="00452A26"/>
    <w:rsid w:val="004557BA"/>
    <w:rsid w:val="0046080C"/>
    <w:rsid w:val="00461837"/>
    <w:rsid w:val="00461BC9"/>
    <w:rsid w:val="0046245F"/>
    <w:rsid w:val="00465CF1"/>
    <w:rsid w:val="00466A21"/>
    <w:rsid w:val="00466E4C"/>
    <w:rsid w:val="00474DC9"/>
    <w:rsid w:val="004807D1"/>
    <w:rsid w:val="00480D68"/>
    <w:rsid w:val="00482B43"/>
    <w:rsid w:val="0048458E"/>
    <w:rsid w:val="00487478"/>
    <w:rsid w:val="00490FD2"/>
    <w:rsid w:val="0049219C"/>
    <w:rsid w:val="00495885"/>
    <w:rsid w:val="004A02E9"/>
    <w:rsid w:val="004A0DC2"/>
    <w:rsid w:val="004A1167"/>
    <w:rsid w:val="004A55C3"/>
    <w:rsid w:val="004B38BC"/>
    <w:rsid w:val="004B4D2E"/>
    <w:rsid w:val="004B4E00"/>
    <w:rsid w:val="004B5915"/>
    <w:rsid w:val="004B6ADF"/>
    <w:rsid w:val="004C1DD8"/>
    <w:rsid w:val="004C1ED8"/>
    <w:rsid w:val="004C43B9"/>
    <w:rsid w:val="004C5A84"/>
    <w:rsid w:val="004C6D85"/>
    <w:rsid w:val="004D2C07"/>
    <w:rsid w:val="004D4ADA"/>
    <w:rsid w:val="004D7400"/>
    <w:rsid w:val="004D7D8D"/>
    <w:rsid w:val="004E0C00"/>
    <w:rsid w:val="004E3460"/>
    <w:rsid w:val="004E3CFD"/>
    <w:rsid w:val="004E405A"/>
    <w:rsid w:val="004E4F60"/>
    <w:rsid w:val="004E4FB6"/>
    <w:rsid w:val="004F0E0A"/>
    <w:rsid w:val="004F12BA"/>
    <w:rsid w:val="004F2522"/>
    <w:rsid w:val="004F2816"/>
    <w:rsid w:val="004F4E6F"/>
    <w:rsid w:val="00501712"/>
    <w:rsid w:val="00503753"/>
    <w:rsid w:val="0050410C"/>
    <w:rsid w:val="00505E0A"/>
    <w:rsid w:val="00511291"/>
    <w:rsid w:val="0051213A"/>
    <w:rsid w:val="00512B13"/>
    <w:rsid w:val="005137A8"/>
    <w:rsid w:val="00524FD6"/>
    <w:rsid w:val="00527A8C"/>
    <w:rsid w:val="00534DB4"/>
    <w:rsid w:val="00536F50"/>
    <w:rsid w:val="0053755A"/>
    <w:rsid w:val="005423AF"/>
    <w:rsid w:val="005427EC"/>
    <w:rsid w:val="00542C7C"/>
    <w:rsid w:val="005452AC"/>
    <w:rsid w:val="00547266"/>
    <w:rsid w:val="00551D5D"/>
    <w:rsid w:val="0055384D"/>
    <w:rsid w:val="00553DBB"/>
    <w:rsid w:val="00555019"/>
    <w:rsid w:val="005666E5"/>
    <w:rsid w:val="00573806"/>
    <w:rsid w:val="00573B52"/>
    <w:rsid w:val="00575DA5"/>
    <w:rsid w:val="00577751"/>
    <w:rsid w:val="0058028D"/>
    <w:rsid w:val="00580743"/>
    <w:rsid w:val="0058621A"/>
    <w:rsid w:val="00591345"/>
    <w:rsid w:val="00594F82"/>
    <w:rsid w:val="0059656B"/>
    <w:rsid w:val="005968D0"/>
    <w:rsid w:val="005A33CD"/>
    <w:rsid w:val="005A46D1"/>
    <w:rsid w:val="005A56A8"/>
    <w:rsid w:val="005B503C"/>
    <w:rsid w:val="005B6AAE"/>
    <w:rsid w:val="005C07B4"/>
    <w:rsid w:val="005C134A"/>
    <w:rsid w:val="005C2094"/>
    <w:rsid w:val="005C4844"/>
    <w:rsid w:val="005C4DB9"/>
    <w:rsid w:val="005C55B9"/>
    <w:rsid w:val="005C56DF"/>
    <w:rsid w:val="005C7957"/>
    <w:rsid w:val="005D1A2C"/>
    <w:rsid w:val="005D6C07"/>
    <w:rsid w:val="005D7BA1"/>
    <w:rsid w:val="005E4CC2"/>
    <w:rsid w:val="005E6F57"/>
    <w:rsid w:val="005F2D5E"/>
    <w:rsid w:val="005F3BD7"/>
    <w:rsid w:val="005F559F"/>
    <w:rsid w:val="005F7896"/>
    <w:rsid w:val="006035A0"/>
    <w:rsid w:val="00604522"/>
    <w:rsid w:val="00617B11"/>
    <w:rsid w:val="00620248"/>
    <w:rsid w:val="006204BC"/>
    <w:rsid w:val="006204FA"/>
    <w:rsid w:val="0062258D"/>
    <w:rsid w:val="00622E86"/>
    <w:rsid w:val="00624CAA"/>
    <w:rsid w:val="00625C0B"/>
    <w:rsid w:val="00633ECF"/>
    <w:rsid w:val="00637135"/>
    <w:rsid w:val="006414F9"/>
    <w:rsid w:val="00641820"/>
    <w:rsid w:val="00642A5E"/>
    <w:rsid w:val="00642F1E"/>
    <w:rsid w:val="00644978"/>
    <w:rsid w:val="00644B7B"/>
    <w:rsid w:val="00645B92"/>
    <w:rsid w:val="00650F84"/>
    <w:rsid w:val="0065150D"/>
    <w:rsid w:val="00653D56"/>
    <w:rsid w:val="00653DC5"/>
    <w:rsid w:val="006543D7"/>
    <w:rsid w:val="00654F13"/>
    <w:rsid w:val="006550A9"/>
    <w:rsid w:val="00656BFB"/>
    <w:rsid w:val="00656DC1"/>
    <w:rsid w:val="006573E1"/>
    <w:rsid w:val="00663F45"/>
    <w:rsid w:val="006653C6"/>
    <w:rsid w:val="00674642"/>
    <w:rsid w:val="0067561C"/>
    <w:rsid w:val="0067727F"/>
    <w:rsid w:val="006808E5"/>
    <w:rsid w:val="00680C42"/>
    <w:rsid w:val="00681469"/>
    <w:rsid w:val="00683194"/>
    <w:rsid w:val="00683814"/>
    <w:rsid w:val="00686001"/>
    <w:rsid w:val="006861A1"/>
    <w:rsid w:val="00691E69"/>
    <w:rsid w:val="006931A4"/>
    <w:rsid w:val="00694D6D"/>
    <w:rsid w:val="006971A3"/>
    <w:rsid w:val="006978AB"/>
    <w:rsid w:val="00697C72"/>
    <w:rsid w:val="006A57B2"/>
    <w:rsid w:val="006A584B"/>
    <w:rsid w:val="006B790A"/>
    <w:rsid w:val="006C058B"/>
    <w:rsid w:val="006C0BB1"/>
    <w:rsid w:val="006C16FF"/>
    <w:rsid w:val="006C7385"/>
    <w:rsid w:val="006D2160"/>
    <w:rsid w:val="006D29E9"/>
    <w:rsid w:val="006D3C36"/>
    <w:rsid w:val="006D4C3D"/>
    <w:rsid w:val="006D5496"/>
    <w:rsid w:val="006E0AE9"/>
    <w:rsid w:val="006E1C6D"/>
    <w:rsid w:val="006E2A63"/>
    <w:rsid w:val="006E48CB"/>
    <w:rsid w:val="006E56FF"/>
    <w:rsid w:val="006E7FA9"/>
    <w:rsid w:val="006F3292"/>
    <w:rsid w:val="006F57C5"/>
    <w:rsid w:val="006F75CB"/>
    <w:rsid w:val="006F79DA"/>
    <w:rsid w:val="007006A2"/>
    <w:rsid w:val="00700932"/>
    <w:rsid w:val="007030D6"/>
    <w:rsid w:val="00704001"/>
    <w:rsid w:val="00704715"/>
    <w:rsid w:val="00705FF8"/>
    <w:rsid w:val="007115BF"/>
    <w:rsid w:val="00714112"/>
    <w:rsid w:val="00714C16"/>
    <w:rsid w:val="00717F69"/>
    <w:rsid w:val="00721860"/>
    <w:rsid w:val="007323A5"/>
    <w:rsid w:val="00733908"/>
    <w:rsid w:val="007353B1"/>
    <w:rsid w:val="00735F03"/>
    <w:rsid w:val="00740451"/>
    <w:rsid w:val="0074068A"/>
    <w:rsid w:val="00740C46"/>
    <w:rsid w:val="00744EF0"/>
    <w:rsid w:val="00745AF9"/>
    <w:rsid w:val="00746B90"/>
    <w:rsid w:val="00751458"/>
    <w:rsid w:val="00752CEC"/>
    <w:rsid w:val="00754DCE"/>
    <w:rsid w:val="007573CD"/>
    <w:rsid w:val="0076083A"/>
    <w:rsid w:val="00760BD1"/>
    <w:rsid w:val="00762756"/>
    <w:rsid w:val="007640EC"/>
    <w:rsid w:val="00765795"/>
    <w:rsid w:val="00767BBE"/>
    <w:rsid w:val="00767EBD"/>
    <w:rsid w:val="00773354"/>
    <w:rsid w:val="0077522D"/>
    <w:rsid w:val="0078754A"/>
    <w:rsid w:val="00787ADC"/>
    <w:rsid w:val="007A2B60"/>
    <w:rsid w:val="007A68FB"/>
    <w:rsid w:val="007B1034"/>
    <w:rsid w:val="007B20DF"/>
    <w:rsid w:val="007B2476"/>
    <w:rsid w:val="007B2D94"/>
    <w:rsid w:val="007C2680"/>
    <w:rsid w:val="007C63F6"/>
    <w:rsid w:val="007C7CC3"/>
    <w:rsid w:val="007D18F8"/>
    <w:rsid w:val="007D6BF6"/>
    <w:rsid w:val="007D71A2"/>
    <w:rsid w:val="007D7455"/>
    <w:rsid w:val="007E3350"/>
    <w:rsid w:val="007E5A7E"/>
    <w:rsid w:val="007F49BC"/>
    <w:rsid w:val="007F66A3"/>
    <w:rsid w:val="007F67E7"/>
    <w:rsid w:val="0080012E"/>
    <w:rsid w:val="00801092"/>
    <w:rsid w:val="00802A52"/>
    <w:rsid w:val="00803801"/>
    <w:rsid w:val="0080440F"/>
    <w:rsid w:val="00804D70"/>
    <w:rsid w:val="00807058"/>
    <w:rsid w:val="00811448"/>
    <w:rsid w:val="00816B9C"/>
    <w:rsid w:val="0081794F"/>
    <w:rsid w:val="0082313C"/>
    <w:rsid w:val="00834D08"/>
    <w:rsid w:val="00837BEC"/>
    <w:rsid w:val="00846359"/>
    <w:rsid w:val="00851FFF"/>
    <w:rsid w:val="008539A5"/>
    <w:rsid w:val="00855998"/>
    <w:rsid w:val="00860AF9"/>
    <w:rsid w:val="00860EE4"/>
    <w:rsid w:val="008637AB"/>
    <w:rsid w:val="008721C0"/>
    <w:rsid w:val="00873B69"/>
    <w:rsid w:val="00875716"/>
    <w:rsid w:val="008777D8"/>
    <w:rsid w:val="00880858"/>
    <w:rsid w:val="00890148"/>
    <w:rsid w:val="008909E4"/>
    <w:rsid w:val="00895F01"/>
    <w:rsid w:val="008967E9"/>
    <w:rsid w:val="00897C87"/>
    <w:rsid w:val="008A2673"/>
    <w:rsid w:val="008A33D5"/>
    <w:rsid w:val="008A42A4"/>
    <w:rsid w:val="008A573F"/>
    <w:rsid w:val="008A6C69"/>
    <w:rsid w:val="008B03F0"/>
    <w:rsid w:val="008B05FE"/>
    <w:rsid w:val="008B0B43"/>
    <w:rsid w:val="008B1FFF"/>
    <w:rsid w:val="008B22EA"/>
    <w:rsid w:val="008B3FEA"/>
    <w:rsid w:val="008B7719"/>
    <w:rsid w:val="008C198B"/>
    <w:rsid w:val="008C1E55"/>
    <w:rsid w:val="008C2E77"/>
    <w:rsid w:val="008C2FCE"/>
    <w:rsid w:val="008C60F0"/>
    <w:rsid w:val="008D0435"/>
    <w:rsid w:val="008D0E0A"/>
    <w:rsid w:val="008D308C"/>
    <w:rsid w:val="008D70FA"/>
    <w:rsid w:val="008E226D"/>
    <w:rsid w:val="008E4157"/>
    <w:rsid w:val="008E4A74"/>
    <w:rsid w:val="008E7524"/>
    <w:rsid w:val="008F0FB7"/>
    <w:rsid w:val="008F2EDF"/>
    <w:rsid w:val="008F4BDB"/>
    <w:rsid w:val="008F5FC6"/>
    <w:rsid w:val="009014D2"/>
    <w:rsid w:val="00902D00"/>
    <w:rsid w:val="00903B2C"/>
    <w:rsid w:val="00907D30"/>
    <w:rsid w:val="00910B6E"/>
    <w:rsid w:val="00914571"/>
    <w:rsid w:val="00914DA4"/>
    <w:rsid w:val="0091665E"/>
    <w:rsid w:val="00920D30"/>
    <w:rsid w:val="0092126C"/>
    <w:rsid w:val="00930BAB"/>
    <w:rsid w:val="00930C63"/>
    <w:rsid w:val="009329DB"/>
    <w:rsid w:val="00932E16"/>
    <w:rsid w:val="00934C6C"/>
    <w:rsid w:val="00935443"/>
    <w:rsid w:val="00936CE5"/>
    <w:rsid w:val="00936DF8"/>
    <w:rsid w:val="00937AF9"/>
    <w:rsid w:val="00942C76"/>
    <w:rsid w:val="00942D1B"/>
    <w:rsid w:val="00943B6E"/>
    <w:rsid w:val="00945961"/>
    <w:rsid w:val="00945EC4"/>
    <w:rsid w:val="00946301"/>
    <w:rsid w:val="00954A71"/>
    <w:rsid w:val="00961A91"/>
    <w:rsid w:val="009636F9"/>
    <w:rsid w:val="00965EF1"/>
    <w:rsid w:val="00965FDA"/>
    <w:rsid w:val="009711FB"/>
    <w:rsid w:val="009739EE"/>
    <w:rsid w:val="009816CD"/>
    <w:rsid w:val="00983F7A"/>
    <w:rsid w:val="00990BFC"/>
    <w:rsid w:val="00990EE1"/>
    <w:rsid w:val="0099151A"/>
    <w:rsid w:val="0099190A"/>
    <w:rsid w:val="00993729"/>
    <w:rsid w:val="009A1039"/>
    <w:rsid w:val="009A1A9A"/>
    <w:rsid w:val="009A1B25"/>
    <w:rsid w:val="009A3363"/>
    <w:rsid w:val="009A58D8"/>
    <w:rsid w:val="009A77A0"/>
    <w:rsid w:val="009B2CCA"/>
    <w:rsid w:val="009B4723"/>
    <w:rsid w:val="009B4C13"/>
    <w:rsid w:val="009C1918"/>
    <w:rsid w:val="009C7BE4"/>
    <w:rsid w:val="009D144A"/>
    <w:rsid w:val="009D60BD"/>
    <w:rsid w:val="009E1B73"/>
    <w:rsid w:val="009E370B"/>
    <w:rsid w:val="009E386F"/>
    <w:rsid w:val="009F7CDE"/>
    <w:rsid w:val="00A00B90"/>
    <w:rsid w:val="00A00E32"/>
    <w:rsid w:val="00A013CD"/>
    <w:rsid w:val="00A056E4"/>
    <w:rsid w:val="00A060CF"/>
    <w:rsid w:val="00A154B5"/>
    <w:rsid w:val="00A15BAC"/>
    <w:rsid w:val="00A16E55"/>
    <w:rsid w:val="00A21F73"/>
    <w:rsid w:val="00A22414"/>
    <w:rsid w:val="00A23FC9"/>
    <w:rsid w:val="00A248D4"/>
    <w:rsid w:val="00A30D52"/>
    <w:rsid w:val="00A33757"/>
    <w:rsid w:val="00A33CDA"/>
    <w:rsid w:val="00A3445A"/>
    <w:rsid w:val="00A3685D"/>
    <w:rsid w:val="00A36AAF"/>
    <w:rsid w:val="00A40563"/>
    <w:rsid w:val="00A41779"/>
    <w:rsid w:val="00A418CA"/>
    <w:rsid w:val="00A42447"/>
    <w:rsid w:val="00A432DD"/>
    <w:rsid w:val="00A44038"/>
    <w:rsid w:val="00A52460"/>
    <w:rsid w:val="00A604B0"/>
    <w:rsid w:val="00A60BA5"/>
    <w:rsid w:val="00A63936"/>
    <w:rsid w:val="00A6562E"/>
    <w:rsid w:val="00A65ED3"/>
    <w:rsid w:val="00A67DA7"/>
    <w:rsid w:val="00A76507"/>
    <w:rsid w:val="00A77269"/>
    <w:rsid w:val="00A77F49"/>
    <w:rsid w:val="00A81D10"/>
    <w:rsid w:val="00A81EFA"/>
    <w:rsid w:val="00A844B8"/>
    <w:rsid w:val="00A84F6F"/>
    <w:rsid w:val="00A872B6"/>
    <w:rsid w:val="00A93645"/>
    <w:rsid w:val="00A939BB"/>
    <w:rsid w:val="00A964E5"/>
    <w:rsid w:val="00AA24D0"/>
    <w:rsid w:val="00AA4410"/>
    <w:rsid w:val="00AA52A7"/>
    <w:rsid w:val="00AB0A85"/>
    <w:rsid w:val="00AB0B20"/>
    <w:rsid w:val="00AB116E"/>
    <w:rsid w:val="00AB29E3"/>
    <w:rsid w:val="00AB2F51"/>
    <w:rsid w:val="00AB32F6"/>
    <w:rsid w:val="00AB3408"/>
    <w:rsid w:val="00AB351F"/>
    <w:rsid w:val="00AB4676"/>
    <w:rsid w:val="00AB792B"/>
    <w:rsid w:val="00AC0C01"/>
    <w:rsid w:val="00AC3154"/>
    <w:rsid w:val="00AC7ACD"/>
    <w:rsid w:val="00AD1314"/>
    <w:rsid w:val="00AD1A30"/>
    <w:rsid w:val="00AD22EC"/>
    <w:rsid w:val="00AD2B7D"/>
    <w:rsid w:val="00AD3C43"/>
    <w:rsid w:val="00AD59FD"/>
    <w:rsid w:val="00AD5AEC"/>
    <w:rsid w:val="00AD6EBD"/>
    <w:rsid w:val="00AE4C49"/>
    <w:rsid w:val="00AF40BA"/>
    <w:rsid w:val="00B00FB4"/>
    <w:rsid w:val="00B04B7F"/>
    <w:rsid w:val="00B05CDB"/>
    <w:rsid w:val="00B05D0F"/>
    <w:rsid w:val="00B05DE2"/>
    <w:rsid w:val="00B134F5"/>
    <w:rsid w:val="00B147FF"/>
    <w:rsid w:val="00B16F73"/>
    <w:rsid w:val="00B17140"/>
    <w:rsid w:val="00B21ABA"/>
    <w:rsid w:val="00B22FA9"/>
    <w:rsid w:val="00B25739"/>
    <w:rsid w:val="00B325D7"/>
    <w:rsid w:val="00B33E68"/>
    <w:rsid w:val="00B36E65"/>
    <w:rsid w:val="00B37873"/>
    <w:rsid w:val="00B45B16"/>
    <w:rsid w:val="00B51BA2"/>
    <w:rsid w:val="00B534FD"/>
    <w:rsid w:val="00B61CAA"/>
    <w:rsid w:val="00B62C8A"/>
    <w:rsid w:val="00B62EE5"/>
    <w:rsid w:val="00B64054"/>
    <w:rsid w:val="00B6446D"/>
    <w:rsid w:val="00B71FCA"/>
    <w:rsid w:val="00B72052"/>
    <w:rsid w:val="00B730EA"/>
    <w:rsid w:val="00B76086"/>
    <w:rsid w:val="00B77EA9"/>
    <w:rsid w:val="00B81056"/>
    <w:rsid w:val="00B83E33"/>
    <w:rsid w:val="00B86AA6"/>
    <w:rsid w:val="00B86CA9"/>
    <w:rsid w:val="00B90D6E"/>
    <w:rsid w:val="00B94852"/>
    <w:rsid w:val="00B95699"/>
    <w:rsid w:val="00B974BA"/>
    <w:rsid w:val="00B97811"/>
    <w:rsid w:val="00BA3C66"/>
    <w:rsid w:val="00BA42D5"/>
    <w:rsid w:val="00BA4BE7"/>
    <w:rsid w:val="00BA5349"/>
    <w:rsid w:val="00BB1734"/>
    <w:rsid w:val="00BB29D7"/>
    <w:rsid w:val="00BB5C43"/>
    <w:rsid w:val="00BB6C61"/>
    <w:rsid w:val="00BB717E"/>
    <w:rsid w:val="00BC4411"/>
    <w:rsid w:val="00BC72A5"/>
    <w:rsid w:val="00BC7F01"/>
    <w:rsid w:val="00BD0231"/>
    <w:rsid w:val="00BD0279"/>
    <w:rsid w:val="00BD2892"/>
    <w:rsid w:val="00BD3085"/>
    <w:rsid w:val="00BD403E"/>
    <w:rsid w:val="00BD7003"/>
    <w:rsid w:val="00BE321E"/>
    <w:rsid w:val="00BE36A8"/>
    <w:rsid w:val="00BE4AE0"/>
    <w:rsid w:val="00BE5F50"/>
    <w:rsid w:val="00BE6D98"/>
    <w:rsid w:val="00BF2149"/>
    <w:rsid w:val="00BF4FA6"/>
    <w:rsid w:val="00BF7803"/>
    <w:rsid w:val="00C015D2"/>
    <w:rsid w:val="00C0319A"/>
    <w:rsid w:val="00C07276"/>
    <w:rsid w:val="00C07FAF"/>
    <w:rsid w:val="00C15153"/>
    <w:rsid w:val="00C16D57"/>
    <w:rsid w:val="00C21014"/>
    <w:rsid w:val="00C2164F"/>
    <w:rsid w:val="00C21A0A"/>
    <w:rsid w:val="00C21DA2"/>
    <w:rsid w:val="00C23185"/>
    <w:rsid w:val="00C24B0C"/>
    <w:rsid w:val="00C253D6"/>
    <w:rsid w:val="00C25CE5"/>
    <w:rsid w:val="00C27636"/>
    <w:rsid w:val="00C329E9"/>
    <w:rsid w:val="00C33547"/>
    <w:rsid w:val="00C37C62"/>
    <w:rsid w:val="00C43F87"/>
    <w:rsid w:val="00C45670"/>
    <w:rsid w:val="00C51D7A"/>
    <w:rsid w:val="00C5257A"/>
    <w:rsid w:val="00C53CBC"/>
    <w:rsid w:val="00C60887"/>
    <w:rsid w:val="00C639CD"/>
    <w:rsid w:val="00C63A42"/>
    <w:rsid w:val="00C67A40"/>
    <w:rsid w:val="00C72742"/>
    <w:rsid w:val="00C74D8D"/>
    <w:rsid w:val="00C76FA9"/>
    <w:rsid w:val="00C83AE2"/>
    <w:rsid w:val="00C840C8"/>
    <w:rsid w:val="00C85E87"/>
    <w:rsid w:val="00C91121"/>
    <w:rsid w:val="00C929B7"/>
    <w:rsid w:val="00CA2ACB"/>
    <w:rsid w:val="00CA5F9E"/>
    <w:rsid w:val="00CA6390"/>
    <w:rsid w:val="00CB044F"/>
    <w:rsid w:val="00CB24CF"/>
    <w:rsid w:val="00CB3258"/>
    <w:rsid w:val="00CB3E09"/>
    <w:rsid w:val="00CC0AF7"/>
    <w:rsid w:val="00CC0C15"/>
    <w:rsid w:val="00CC1919"/>
    <w:rsid w:val="00CC29A1"/>
    <w:rsid w:val="00CC611E"/>
    <w:rsid w:val="00CD0258"/>
    <w:rsid w:val="00CD5A0B"/>
    <w:rsid w:val="00CD5F62"/>
    <w:rsid w:val="00CD712A"/>
    <w:rsid w:val="00CE1607"/>
    <w:rsid w:val="00CE3170"/>
    <w:rsid w:val="00CE54AF"/>
    <w:rsid w:val="00CF1261"/>
    <w:rsid w:val="00CF1DB5"/>
    <w:rsid w:val="00CF2D49"/>
    <w:rsid w:val="00CF518E"/>
    <w:rsid w:val="00CF66FA"/>
    <w:rsid w:val="00D0035B"/>
    <w:rsid w:val="00D02AA5"/>
    <w:rsid w:val="00D03D4E"/>
    <w:rsid w:val="00D04203"/>
    <w:rsid w:val="00D05547"/>
    <w:rsid w:val="00D05E7A"/>
    <w:rsid w:val="00D11BEF"/>
    <w:rsid w:val="00D134EB"/>
    <w:rsid w:val="00D13ECA"/>
    <w:rsid w:val="00D14427"/>
    <w:rsid w:val="00D17804"/>
    <w:rsid w:val="00D22497"/>
    <w:rsid w:val="00D23702"/>
    <w:rsid w:val="00D244DF"/>
    <w:rsid w:val="00D26A09"/>
    <w:rsid w:val="00D27E03"/>
    <w:rsid w:val="00D30E5A"/>
    <w:rsid w:val="00D454DB"/>
    <w:rsid w:val="00D50D0F"/>
    <w:rsid w:val="00D51461"/>
    <w:rsid w:val="00D517E5"/>
    <w:rsid w:val="00D6080C"/>
    <w:rsid w:val="00D65394"/>
    <w:rsid w:val="00D653E0"/>
    <w:rsid w:val="00D657A4"/>
    <w:rsid w:val="00D65C5F"/>
    <w:rsid w:val="00D71046"/>
    <w:rsid w:val="00D7236F"/>
    <w:rsid w:val="00D7541D"/>
    <w:rsid w:val="00D77C63"/>
    <w:rsid w:val="00D821ED"/>
    <w:rsid w:val="00D83E48"/>
    <w:rsid w:val="00D84A1B"/>
    <w:rsid w:val="00D857CD"/>
    <w:rsid w:val="00D87D1F"/>
    <w:rsid w:val="00D96A7E"/>
    <w:rsid w:val="00D972F2"/>
    <w:rsid w:val="00DA0D67"/>
    <w:rsid w:val="00DA3EFF"/>
    <w:rsid w:val="00DA5329"/>
    <w:rsid w:val="00DB22C2"/>
    <w:rsid w:val="00DB633A"/>
    <w:rsid w:val="00DC45E4"/>
    <w:rsid w:val="00DC6E5B"/>
    <w:rsid w:val="00DC793C"/>
    <w:rsid w:val="00DD0CD5"/>
    <w:rsid w:val="00DD27FD"/>
    <w:rsid w:val="00DD2968"/>
    <w:rsid w:val="00DD2D44"/>
    <w:rsid w:val="00DD7B57"/>
    <w:rsid w:val="00DE5EDE"/>
    <w:rsid w:val="00DE6C08"/>
    <w:rsid w:val="00DF1E8C"/>
    <w:rsid w:val="00DF1EE4"/>
    <w:rsid w:val="00DF283E"/>
    <w:rsid w:val="00DF3B30"/>
    <w:rsid w:val="00DF43F7"/>
    <w:rsid w:val="00DF447E"/>
    <w:rsid w:val="00DF75F3"/>
    <w:rsid w:val="00DF7966"/>
    <w:rsid w:val="00DF7F2C"/>
    <w:rsid w:val="00E00C15"/>
    <w:rsid w:val="00E0366E"/>
    <w:rsid w:val="00E0639C"/>
    <w:rsid w:val="00E1300C"/>
    <w:rsid w:val="00E13F4D"/>
    <w:rsid w:val="00E15090"/>
    <w:rsid w:val="00E17BF5"/>
    <w:rsid w:val="00E21A23"/>
    <w:rsid w:val="00E22DD6"/>
    <w:rsid w:val="00E23442"/>
    <w:rsid w:val="00E24A4F"/>
    <w:rsid w:val="00E24A84"/>
    <w:rsid w:val="00E26498"/>
    <w:rsid w:val="00E27E28"/>
    <w:rsid w:val="00E33993"/>
    <w:rsid w:val="00E356C9"/>
    <w:rsid w:val="00E35C21"/>
    <w:rsid w:val="00E36EB8"/>
    <w:rsid w:val="00E37A3A"/>
    <w:rsid w:val="00E4024A"/>
    <w:rsid w:val="00E45FB6"/>
    <w:rsid w:val="00E47ED3"/>
    <w:rsid w:val="00E50F31"/>
    <w:rsid w:val="00E525D7"/>
    <w:rsid w:val="00E53F95"/>
    <w:rsid w:val="00E64256"/>
    <w:rsid w:val="00E65D58"/>
    <w:rsid w:val="00E663D4"/>
    <w:rsid w:val="00E70059"/>
    <w:rsid w:val="00E758D3"/>
    <w:rsid w:val="00E8042F"/>
    <w:rsid w:val="00E82968"/>
    <w:rsid w:val="00E85B31"/>
    <w:rsid w:val="00E86707"/>
    <w:rsid w:val="00E913C5"/>
    <w:rsid w:val="00E9520F"/>
    <w:rsid w:val="00EA0793"/>
    <w:rsid w:val="00EA12E8"/>
    <w:rsid w:val="00EA1F2A"/>
    <w:rsid w:val="00EA357D"/>
    <w:rsid w:val="00EA4372"/>
    <w:rsid w:val="00EA5F5B"/>
    <w:rsid w:val="00EA711F"/>
    <w:rsid w:val="00EA75B1"/>
    <w:rsid w:val="00EB22A7"/>
    <w:rsid w:val="00EB2DD5"/>
    <w:rsid w:val="00EB314E"/>
    <w:rsid w:val="00EB3B0A"/>
    <w:rsid w:val="00EB56A7"/>
    <w:rsid w:val="00EB66E5"/>
    <w:rsid w:val="00EC2451"/>
    <w:rsid w:val="00EC3684"/>
    <w:rsid w:val="00EC5045"/>
    <w:rsid w:val="00EC649B"/>
    <w:rsid w:val="00ED28FB"/>
    <w:rsid w:val="00ED2A56"/>
    <w:rsid w:val="00ED44DF"/>
    <w:rsid w:val="00ED713E"/>
    <w:rsid w:val="00ED74A4"/>
    <w:rsid w:val="00EE3A03"/>
    <w:rsid w:val="00EE5127"/>
    <w:rsid w:val="00EE7517"/>
    <w:rsid w:val="00EF08A8"/>
    <w:rsid w:val="00EF2E93"/>
    <w:rsid w:val="00EF456D"/>
    <w:rsid w:val="00EF673E"/>
    <w:rsid w:val="00F017F4"/>
    <w:rsid w:val="00F0355C"/>
    <w:rsid w:val="00F05C31"/>
    <w:rsid w:val="00F07EAA"/>
    <w:rsid w:val="00F1015C"/>
    <w:rsid w:val="00F111E6"/>
    <w:rsid w:val="00F11E4C"/>
    <w:rsid w:val="00F14978"/>
    <w:rsid w:val="00F2215F"/>
    <w:rsid w:val="00F237C0"/>
    <w:rsid w:val="00F24A56"/>
    <w:rsid w:val="00F27375"/>
    <w:rsid w:val="00F30120"/>
    <w:rsid w:val="00F30AD3"/>
    <w:rsid w:val="00F31C47"/>
    <w:rsid w:val="00F328B8"/>
    <w:rsid w:val="00F3484B"/>
    <w:rsid w:val="00F34E9F"/>
    <w:rsid w:val="00F34FF2"/>
    <w:rsid w:val="00F41D67"/>
    <w:rsid w:val="00F42EC3"/>
    <w:rsid w:val="00F449FD"/>
    <w:rsid w:val="00F45379"/>
    <w:rsid w:val="00F50C0D"/>
    <w:rsid w:val="00F52897"/>
    <w:rsid w:val="00F54348"/>
    <w:rsid w:val="00F54ECF"/>
    <w:rsid w:val="00F57499"/>
    <w:rsid w:val="00F6200B"/>
    <w:rsid w:val="00F62FFF"/>
    <w:rsid w:val="00F6519C"/>
    <w:rsid w:val="00F6560E"/>
    <w:rsid w:val="00F662FC"/>
    <w:rsid w:val="00F704E9"/>
    <w:rsid w:val="00F70A9C"/>
    <w:rsid w:val="00F7165D"/>
    <w:rsid w:val="00F75788"/>
    <w:rsid w:val="00F75CE3"/>
    <w:rsid w:val="00F75D36"/>
    <w:rsid w:val="00F80846"/>
    <w:rsid w:val="00F852FC"/>
    <w:rsid w:val="00F85461"/>
    <w:rsid w:val="00F85F94"/>
    <w:rsid w:val="00F9006C"/>
    <w:rsid w:val="00F916C1"/>
    <w:rsid w:val="00F92359"/>
    <w:rsid w:val="00F93196"/>
    <w:rsid w:val="00F93E74"/>
    <w:rsid w:val="00F96868"/>
    <w:rsid w:val="00FA1D96"/>
    <w:rsid w:val="00FA4CD7"/>
    <w:rsid w:val="00FA5249"/>
    <w:rsid w:val="00FB511E"/>
    <w:rsid w:val="00FC30EC"/>
    <w:rsid w:val="00FC6756"/>
    <w:rsid w:val="00FC68C3"/>
    <w:rsid w:val="00FD2277"/>
    <w:rsid w:val="00FD3B29"/>
    <w:rsid w:val="00FD4F49"/>
    <w:rsid w:val="00FE26C8"/>
    <w:rsid w:val="00FE38FB"/>
    <w:rsid w:val="00FF0D47"/>
    <w:rsid w:val="00FF671F"/>
    <w:rsid w:val="00FF68B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126773"/>
  <w15:docId w15:val="{26B4DA55-3CD7-44D0-AF2D-BCE3A95D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82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79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96A7E"/>
  </w:style>
  <w:style w:type="paragraph" w:styleId="a5">
    <w:name w:val="footer"/>
    <w:basedOn w:val="a"/>
    <w:link w:val="a6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96A7E"/>
  </w:style>
  <w:style w:type="paragraph" w:styleId="a7">
    <w:name w:val="List Paragraph"/>
    <w:basedOn w:val="a"/>
    <w:uiPriority w:val="34"/>
    <w:qFormat/>
    <w:rsid w:val="001E1322"/>
    <w:pPr>
      <w:spacing w:after="160" w:line="259" w:lineRule="auto"/>
      <w:ind w:left="720"/>
      <w:contextualSpacing/>
    </w:pPr>
    <w:rPr>
      <w:rFonts w:eastAsia="Times New Roman" w:cs="Arial"/>
    </w:rPr>
  </w:style>
  <w:style w:type="paragraph" w:styleId="a8">
    <w:name w:val="Balloon Text"/>
    <w:basedOn w:val="a"/>
    <w:link w:val="a9"/>
    <w:uiPriority w:val="99"/>
    <w:semiHidden/>
    <w:unhideWhenUsed/>
    <w:rsid w:val="00BD30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D3085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9A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147C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B46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4676"/>
    <w:pPr>
      <w:spacing w:after="160"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AB467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676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B4676"/>
    <w:rPr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DF7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Revision"/>
    <w:hidden/>
    <w:uiPriority w:val="99"/>
    <w:semiHidden/>
    <w:rsid w:val="00B05CDB"/>
    <w:pPr>
      <w:spacing w:after="0" w:line="240" w:lineRule="auto"/>
    </w:pPr>
  </w:style>
  <w:style w:type="table" w:customStyle="1" w:styleId="11">
    <w:name w:val="רשת טבלה1"/>
    <w:basedOn w:val="a1"/>
    <w:next w:val="aa"/>
    <w:uiPriority w:val="39"/>
    <w:rsid w:val="00903B2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leph">
    <w:name w:val="Heading Aleph"/>
    <w:basedOn w:val="af1"/>
    <w:qFormat/>
    <w:rsid w:val="00F05C31"/>
    <w:pPr>
      <w:numPr>
        <w:numId w:val="33"/>
      </w:numPr>
      <w:tabs>
        <w:tab w:val="num" w:pos="360"/>
        <w:tab w:val="left" w:pos="454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customStyle="1" w:styleId="HeadingBet">
    <w:name w:val="Heading Bet"/>
    <w:basedOn w:val="af1"/>
    <w:qFormat/>
    <w:rsid w:val="00F05C31"/>
    <w:pPr>
      <w:numPr>
        <w:ilvl w:val="1"/>
        <w:numId w:val="33"/>
      </w:numPr>
      <w:tabs>
        <w:tab w:val="num" w:pos="360"/>
        <w:tab w:val="left" w:pos="907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styleId="af1">
    <w:name w:val="Body Text"/>
    <w:basedOn w:val="a"/>
    <w:link w:val="af2"/>
    <w:uiPriority w:val="99"/>
    <w:semiHidden/>
    <w:unhideWhenUsed/>
    <w:rsid w:val="00F05C31"/>
    <w:pPr>
      <w:spacing w:after="120"/>
    </w:pPr>
  </w:style>
  <w:style w:type="character" w:customStyle="1" w:styleId="af2">
    <w:name w:val="גוף טקסט תו"/>
    <w:basedOn w:val="a0"/>
    <w:link w:val="af1"/>
    <w:uiPriority w:val="99"/>
    <w:semiHidden/>
    <w:rsid w:val="00F05C31"/>
  </w:style>
  <w:style w:type="paragraph" w:customStyle="1" w:styleId="xmsonormal">
    <w:name w:val="x_msonormal"/>
    <w:basedOn w:val="a"/>
    <w:rsid w:val="001D282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sign\+Mitug\BRANDING_ELEMENTS\PC\PAPER\&#1500;&#1513;&#1499;&#1514;%20&#1492;&#1497;&#1493;&#1506;&#1509;%20&#1492;&#1502;&#1513;&#1508;&#1496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28B98EB813A4A9292806CF55A2906" ma:contentTypeVersion="13" ma:contentTypeDescription="Create a new document." ma:contentTypeScope="" ma:versionID="6da3a3565bd702bef7953f7775714330">
  <xsd:schema xmlns:xsd="http://www.w3.org/2001/XMLSchema" xmlns:xs="http://www.w3.org/2001/XMLSchema" xmlns:p="http://schemas.microsoft.com/office/2006/metadata/properties" xmlns:ns3="68832f22-ba85-4d48-ae7b-ec23a4a06e1f" xmlns:ns4="982451d0-838e-41db-b220-bb28ee0bcd61" targetNamespace="http://schemas.microsoft.com/office/2006/metadata/properties" ma:root="true" ma:fieldsID="f3af45b89402faa1d1adde9dc0376850" ns3:_="" ns4:_="">
    <xsd:import namespace="68832f22-ba85-4d48-ae7b-ec23a4a06e1f"/>
    <xsd:import namespace="982451d0-838e-41db-b220-bb28ee0bc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2f22-ba85-4d48-ae7b-ec23a4a06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51d0-838e-41db-b220-bb28ee0bc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8E4AB-BA70-4796-B598-194A4B77E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5A7A1-53DA-4621-988C-CABDC446F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2f22-ba85-4d48-ae7b-ec23a4a06e1f"/>
    <ds:schemaRef ds:uri="982451d0-838e-41db-b220-bb28ee0bc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32281-5307-4407-8533-C846CCA43E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95EACE-7C49-4C02-85F8-EBD24946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לשכת היועץ המשפטי</Template>
  <TotalTime>0</TotalTime>
  <Pages>1</Pages>
  <Words>118</Words>
  <Characters>594</Characters>
  <Application>Microsoft Office Word</Application>
  <DocSecurity>4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 Atias</dc:creator>
  <cp:lastModifiedBy>Shira Meroz</cp:lastModifiedBy>
  <cp:revision>2</cp:revision>
  <cp:lastPrinted>2016-10-22T07:41:00Z</cp:lastPrinted>
  <dcterms:created xsi:type="dcterms:W3CDTF">2021-12-26T09:47:00Z</dcterms:created>
  <dcterms:modified xsi:type="dcterms:W3CDTF">2021-12-26T09:47:00Z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0x010100CE828B98EB813A4A9292806CF55A2906</vt:lpwstr>
  </property>
</Properties>
</file>