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  <w:bookmarkStart w:id="0" w:name="_GoBack"/>
      <w:bookmarkEnd w:id="0"/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536C06D4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8901EC">
        <w:rPr>
          <w:rFonts w:cs="David"/>
          <w:b/>
          <w:bCs/>
          <w:noProof/>
          <w:sz w:val="24"/>
          <w:szCs w:val="24"/>
          <w:rtl/>
        </w:rPr>
        <w:t>‏17 ינואר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8901EC">
        <w:rPr>
          <w:rFonts w:cs="David"/>
          <w:b/>
          <w:bCs/>
          <w:noProof/>
          <w:sz w:val="24"/>
          <w:szCs w:val="24"/>
          <w:rtl/>
        </w:rPr>
        <w:t>‏ד' שבט תשפ"א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7FFFEE9F" w14:textId="77777777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187255F5" w14:textId="77777777" w:rsidR="0023526F" w:rsidRPr="00563C5B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563C5B">
        <w:rPr>
          <w:rFonts w:cs="David" w:hint="cs"/>
          <w:b/>
          <w:bCs/>
          <w:sz w:val="24"/>
          <w:szCs w:val="24"/>
          <w:u w:val="single"/>
          <w:rtl/>
        </w:rPr>
        <w:t>עו"ד אלעד מן</w:t>
      </w:r>
      <w:r>
        <w:rPr>
          <w:rFonts w:cs="David" w:hint="cs"/>
          <w:b/>
          <w:bCs/>
          <w:sz w:val="24"/>
          <w:szCs w:val="24"/>
          <w:u w:val="single"/>
          <w:rtl/>
        </w:rPr>
        <w:t>, עמותת "הצלחה"</w:t>
      </w:r>
    </w:p>
    <w:p w14:paraId="567A092F" w14:textId="77777777" w:rsidR="0023526F" w:rsidRDefault="0023526F" w:rsidP="0023526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א.נ, </w:t>
      </w:r>
    </w:p>
    <w:p w14:paraId="22BF2FE9" w14:textId="77777777" w:rsidR="0023526F" w:rsidRDefault="0023526F" w:rsidP="0023526F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פנייתך מיום 31.12.2020</w:t>
      </w:r>
    </w:p>
    <w:p w14:paraId="1B9DBD56" w14:textId="77777777" w:rsidR="0023526F" w:rsidRDefault="0023526F" w:rsidP="0023526F">
      <w:pPr>
        <w:pStyle w:val="a7"/>
        <w:spacing w:line="360" w:lineRule="auto"/>
        <w:jc w:val="both"/>
        <w:rPr>
          <w:rFonts w:cs="David"/>
          <w:rtl/>
        </w:rPr>
      </w:pPr>
    </w:p>
    <w:p w14:paraId="0D754EDB" w14:textId="7E028987" w:rsidR="0023526F" w:rsidRDefault="0023526F" w:rsidP="000F395E">
      <w:pPr>
        <w:pStyle w:val="a7"/>
        <w:spacing w:before="240" w:after="240" w:line="360" w:lineRule="auto"/>
        <w:ind w:left="357"/>
        <w:contextualSpacing w:val="0"/>
        <w:jc w:val="both"/>
        <w:rPr>
          <w:rFonts w:cs="David"/>
          <w:rtl/>
        </w:rPr>
      </w:pPr>
      <w:r w:rsidRPr="0070048E">
        <w:rPr>
          <w:rFonts w:cs="David" w:hint="cs"/>
          <w:rtl/>
        </w:rPr>
        <w:t>בפנ</w:t>
      </w:r>
      <w:r>
        <w:rPr>
          <w:rFonts w:cs="David" w:hint="cs"/>
          <w:rtl/>
        </w:rPr>
        <w:t>י</w:t>
      </w:r>
      <w:r w:rsidR="002A531C">
        <w:rPr>
          <w:rFonts w:cs="David" w:hint="cs"/>
          <w:rtl/>
        </w:rPr>
        <w:t>י</w:t>
      </w:r>
      <w:r>
        <w:rPr>
          <w:rFonts w:cs="David" w:hint="cs"/>
          <w:rtl/>
        </w:rPr>
        <w:t xml:space="preserve">תך </w:t>
      </w:r>
      <w:r w:rsidRPr="0070048E">
        <w:rPr>
          <w:rFonts w:cs="David" w:hint="cs"/>
          <w:rtl/>
        </w:rPr>
        <w:t>שבנדון ביקשת לקבל</w:t>
      </w:r>
      <w:r>
        <w:rPr>
          <w:rFonts w:cs="David" w:hint="cs"/>
          <w:rtl/>
        </w:rPr>
        <w:t xml:space="preserve"> מידע בדבר הנהלים</w:t>
      </w:r>
      <w:r w:rsidR="002153CD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 xml:space="preserve">ההנחיות </w:t>
      </w:r>
      <w:r w:rsidR="002153CD">
        <w:rPr>
          <w:rFonts w:cs="David" w:hint="cs"/>
          <w:rtl/>
        </w:rPr>
        <w:t>ואמות מ</w:t>
      </w:r>
      <w:r w:rsidR="001C1E17">
        <w:rPr>
          <w:rFonts w:cs="David" w:hint="cs"/>
          <w:rtl/>
        </w:rPr>
        <w:t>י</w:t>
      </w:r>
      <w:r w:rsidR="002153CD">
        <w:rPr>
          <w:rFonts w:cs="David" w:hint="cs"/>
          <w:rtl/>
        </w:rPr>
        <w:t xml:space="preserve">דה </w:t>
      </w:r>
      <w:r w:rsidRPr="00CE1DA1">
        <w:rPr>
          <w:rFonts w:cs="David"/>
          <w:rtl/>
        </w:rPr>
        <w:t>הנוגעים לסיווג גיל הצפייה המינימאלי בשידורי התאגיד ואופן יישומם</w:t>
      </w:r>
      <w:r w:rsidR="002153CD">
        <w:rPr>
          <w:rFonts w:cs="David" w:hint="cs"/>
          <w:rtl/>
        </w:rPr>
        <w:t>, זהות העוסקים בסיווג ואופן קבלת ההחלטות בעניין</w:t>
      </w:r>
      <w:r>
        <w:rPr>
          <w:rFonts w:cs="David" w:hint="cs"/>
          <w:rtl/>
        </w:rPr>
        <w:t xml:space="preserve"> כמפורט בהרחבה בפנייתך</w:t>
      </w:r>
      <w:r w:rsidR="00B10CEE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>לאחר בירור הנושא עם הגורמים הרלוונטיים, להלן התייחסותי לבקשתך:</w:t>
      </w:r>
    </w:p>
    <w:p w14:paraId="06BFBA08" w14:textId="7098CA13" w:rsidR="002153CD" w:rsidRDefault="002153CD" w:rsidP="0023526F">
      <w:pPr>
        <w:pStyle w:val="a7"/>
        <w:numPr>
          <w:ilvl w:val="0"/>
          <w:numId w:val="38"/>
        </w:numPr>
        <w:spacing w:before="240" w:after="240" w:line="360" w:lineRule="auto"/>
        <w:ind w:left="714" w:hanging="357"/>
        <w:contextualSpacing w:val="0"/>
        <w:jc w:val="both"/>
        <w:rPr>
          <w:rFonts w:cs="David"/>
        </w:rPr>
      </w:pPr>
      <w:r>
        <w:rPr>
          <w:rFonts w:cs="David" w:hint="cs"/>
          <w:rtl/>
        </w:rPr>
        <w:t xml:space="preserve">לעניין </w:t>
      </w:r>
      <w:r w:rsidR="0023526F" w:rsidRPr="005D1F1B">
        <w:rPr>
          <w:rFonts w:cs="David"/>
          <w:rtl/>
        </w:rPr>
        <w:t xml:space="preserve">סיווג </w:t>
      </w:r>
      <w:r w:rsidR="0023526F">
        <w:rPr>
          <w:rFonts w:cs="David" w:hint="cs"/>
          <w:rtl/>
        </w:rPr>
        <w:t>גיל הצפייה המינימאלי בשידורי</w:t>
      </w:r>
      <w:r>
        <w:rPr>
          <w:rFonts w:cs="David" w:hint="cs"/>
          <w:rtl/>
        </w:rPr>
        <w:t>,</w:t>
      </w:r>
      <w:r w:rsidR="0023526F">
        <w:rPr>
          <w:rFonts w:cs="David" w:hint="cs"/>
          <w:rtl/>
        </w:rPr>
        <w:t xml:space="preserve"> התאגיד </w:t>
      </w:r>
      <w:r>
        <w:rPr>
          <w:rFonts w:cs="David" w:hint="cs"/>
          <w:rtl/>
        </w:rPr>
        <w:t>פועל ב</w:t>
      </w:r>
      <w:r w:rsidR="0023526F" w:rsidRPr="005D1F1B">
        <w:rPr>
          <w:rFonts w:cs="David"/>
          <w:rtl/>
        </w:rPr>
        <w:t xml:space="preserve">התאם </w:t>
      </w:r>
      <w:r>
        <w:rPr>
          <w:rFonts w:cs="David" w:hint="cs"/>
          <w:rtl/>
        </w:rPr>
        <w:t>ל</w:t>
      </w:r>
      <w:r w:rsidR="0023526F" w:rsidRPr="005D1F1B">
        <w:rPr>
          <w:rFonts w:cs="David"/>
          <w:rtl/>
        </w:rPr>
        <w:t>תקנות סיווג, סימון ואיסור שידורים מזיקים, התשס"ג-2002</w:t>
      </w:r>
      <w:r w:rsidR="0023526F" w:rsidRPr="005D1F1B">
        <w:rPr>
          <w:rFonts w:cs="David" w:hint="cs"/>
          <w:rtl/>
        </w:rPr>
        <w:t xml:space="preserve"> (להלן</w:t>
      </w:r>
      <w:r w:rsidR="00B10CEE">
        <w:rPr>
          <w:rFonts w:cs="David" w:hint="cs"/>
          <w:rtl/>
        </w:rPr>
        <w:t xml:space="preserve"> -</w:t>
      </w:r>
      <w:r w:rsidR="0023526F" w:rsidRPr="005D1F1B">
        <w:rPr>
          <w:rFonts w:cs="David" w:hint="cs"/>
          <w:rtl/>
        </w:rPr>
        <w:t xml:space="preserve"> "</w:t>
      </w:r>
      <w:r w:rsidR="0023526F" w:rsidRPr="005D1F1B">
        <w:rPr>
          <w:rFonts w:cs="David" w:hint="cs"/>
          <w:b/>
          <w:bCs/>
          <w:rtl/>
        </w:rPr>
        <w:t>התקנות")</w:t>
      </w:r>
      <w:r w:rsidR="0023526F" w:rsidRPr="005D1F1B">
        <w:rPr>
          <w:rFonts w:cs="David" w:hint="cs"/>
          <w:rtl/>
        </w:rPr>
        <w:t>.</w:t>
      </w:r>
      <w:r w:rsidR="0023526F" w:rsidRPr="005D1F1B">
        <w:rPr>
          <w:rFonts w:cs="David"/>
          <w:rtl/>
        </w:rPr>
        <w:t xml:space="preserve"> </w:t>
      </w:r>
    </w:p>
    <w:p w14:paraId="685EED64" w14:textId="4262F634" w:rsidR="0023526F" w:rsidRDefault="0023526F" w:rsidP="002153CD">
      <w:pPr>
        <w:pStyle w:val="a7"/>
        <w:numPr>
          <w:ilvl w:val="0"/>
          <w:numId w:val="38"/>
        </w:numPr>
        <w:spacing w:before="240" w:after="240" w:line="360" w:lineRule="auto"/>
        <w:ind w:left="714" w:hanging="357"/>
        <w:contextualSpacing w:val="0"/>
        <w:jc w:val="both"/>
        <w:rPr>
          <w:rFonts w:cs="David"/>
        </w:rPr>
      </w:pPr>
      <w:r w:rsidRPr="005D1F1B">
        <w:rPr>
          <w:rFonts w:cs="David"/>
          <w:rtl/>
        </w:rPr>
        <w:t>בכל הנו</w:t>
      </w:r>
      <w:r w:rsidRPr="005D1F1B">
        <w:rPr>
          <w:rFonts w:cs="David" w:hint="cs"/>
          <w:rtl/>
        </w:rPr>
        <w:t>ג</w:t>
      </w:r>
      <w:r w:rsidRPr="005D1F1B">
        <w:rPr>
          <w:rFonts w:cs="David"/>
          <w:rtl/>
        </w:rPr>
        <w:t>ע לתהליך הסיווג של התוכנית -  </w:t>
      </w:r>
      <w:r w:rsidR="002153CD">
        <w:rPr>
          <w:rFonts w:cs="David" w:hint="cs"/>
          <w:rtl/>
        </w:rPr>
        <w:t>ה</w:t>
      </w:r>
      <w:r w:rsidRPr="005D1F1B">
        <w:rPr>
          <w:rFonts w:cs="David"/>
          <w:rtl/>
        </w:rPr>
        <w:t xml:space="preserve">עורך </w:t>
      </w:r>
      <w:r w:rsidR="00B10CEE">
        <w:rPr>
          <w:rFonts w:cs="David" w:hint="cs"/>
          <w:rtl/>
        </w:rPr>
        <w:t>ה</w:t>
      </w:r>
      <w:r w:rsidRPr="005D1F1B">
        <w:rPr>
          <w:rFonts w:cs="David"/>
          <w:rtl/>
        </w:rPr>
        <w:t>אחראי שמלווה את ה</w:t>
      </w:r>
      <w:r w:rsidR="002153CD">
        <w:rPr>
          <w:rFonts w:cs="David" w:hint="cs"/>
          <w:rtl/>
        </w:rPr>
        <w:t>פקת ה</w:t>
      </w:r>
      <w:r w:rsidRPr="005D1F1B">
        <w:rPr>
          <w:rFonts w:cs="David"/>
          <w:rtl/>
        </w:rPr>
        <w:t xml:space="preserve">תוכנית </w:t>
      </w:r>
      <w:r w:rsidR="00B10CEE">
        <w:rPr>
          <w:rFonts w:cs="David" w:hint="cs"/>
          <w:rtl/>
        </w:rPr>
        <w:t xml:space="preserve">מטעם התאגיד, </w:t>
      </w:r>
      <w:r w:rsidR="002153CD">
        <w:rPr>
          <w:rFonts w:cs="David" w:hint="cs"/>
          <w:rtl/>
        </w:rPr>
        <w:t>מעביר למחלקת הבאה לשידור את המלצותיו לסיווג. מחלקת הבאה לשידור, לאחר שצופה בתוכנית ומעיינת בהמלצת העורך האחראי, מחליטה על הסיווג המתאים.</w:t>
      </w:r>
    </w:p>
    <w:p w14:paraId="721E8326" w14:textId="3466750A" w:rsidR="0023526F" w:rsidRDefault="0023526F" w:rsidP="006045FF">
      <w:pPr>
        <w:pStyle w:val="a7"/>
        <w:numPr>
          <w:ilvl w:val="0"/>
          <w:numId w:val="38"/>
        </w:numPr>
        <w:spacing w:before="240" w:after="240" w:line="360" w:lineRule="auto"/>
        <w:ind w:left="714" w:hanging="357"/>
        <w:contextualSpacing w:val="0"/>
        <w:jc w:val="both"/>
        <w:rPr>
          <w:rFonts w:cs="David"/>
        </w:rPr>
      </w:pPr>
      <w:r w:rsidRPr="005D1F1B">
        <w:rPr>
          <w:rFonts w:cs="David"/>
          <w:rtl/>
        </w:rPr>
        <w:t xml:space="preserve">במידה ויש אי התאמות או הסתייגויות בין המלצת רפרנט התוכן </w:t>
      </w:r>
      <w:r w:rsidR="00B10CEE">
        <w:rPr>
          <w:rFonts w:cs="David" w:hint="cs"/>
          <w:rtl/>
        </w:rPr>
        <w:t xml:space="preserve">לבין </w:t>
      </w:r>
      <w:r w:rsidRPr="005D1F1B">
        <w:rPr>
          <w:rFonts w:cs="David"/>
          <w:rtl/>
        </w:rPr>
        <w:t xml:space="preserve">הקביעה של </w:t>
      </w:r>
      <w:r w:rsidR="00B10CEE">
        <w:rPr>
          <w:rFonts w:cs="David" w:hint="cs"/>
          <w:rtl/>
        </w:rPr>
        <w:t xml:space="preserve">מחלקת </w:t>
      </w:r>
      <w:r w:rsidRPr="005D1F1B">
        <w:rPr>
          <w:rFonts w:cs="David"/>
          <w:rtl/>
        </w:rPr>
        <w:t xml:space="preserve">הבאה לשידור, הנושא נבחן במשותף ובמידת הצורך גם על ידי </w:t>
      </w:r>
      <w:r w:rsidR="000C66AA">
        <w:rPr>
          <w:rFonts w:cs="David" w:hint="cs"/>
          <w:rtl/>
        </w:rPr>
        <w:t>מנהל המחלקה</w:t>
      </w:r>
      <w:r w:rsidRPr="005D1F1B">
        <w:rPr>
          <w:rFonts w:cs="David"/>
          <w:rtl/>
        </w:rPr>
        <w:t xml:space="preserve"> הרלוונטית. </w:t>
      </w:r>
    </w:p>
    <w:p w14:paraId="179A4C75" w14:textId="3DE6B3DC" w:rsidR="0023526F" w:rsidRPr="005C04A8" w:rsidRDefault="0023526F" w:rsidP="0023526F">
      <w:pPr>
        <w:pStyle w:val="a7"/>
        <w:numPr>
          <w:ilvl w:val="0"/>
          <w:numId w:val="38"/>
        </w:numPr>
        <w:spacing w:before="240" w:after="240" w:line="360" w:lineRule="auto"/>
        <w:ind w:left="714" w:hanging="357"/>
        <w:contextualSpacing w:val="0"/>
        <w:jc w:val="both"/>
        <w:rPr>
          <w:rFonts w:cs="David"/>
        </w:rPr>
      </w:pPr>
      <w:r w:rsidRPr="005C04A8">
        <w:rPr>
          <w:rFonts w:cs="David"/>
          <w:rtl/>
        </w:rPr>
        <w:t xml:space="preserve">מצ"ב לוחות השידורים של 2020, </w:t>
      </w:r>
      <w:r>
        <w:rPr>
          <w:rFonts w:cs="David" w:hint="cs"/>
          <w:rtl/>
        </w:rPr>
        <w:t>כש</w:t>
      </w:r>
      <w:r w:rsidRPr="005C04A8">
        <w:rPr>
          <w:rFonts w:cs="David"/>
          <w:rtl/>
        </w:rPr>
        <w:t xml:space="preserve">סיווגי הגיל מופיעים בעמודה </w:t>
      </w:r>
      <w:r w:rsidRPr="005C04A8">
        <w:rPr>
          <w:rFonts w:cs="David"/>
        </w:rPr>
        <w:t>N</w:t>
      </w:r>
      <w:r w:rsidRPr="005C04A8">
        <w:rPr>
          <w:rFonts w:cs="David"/>
          <w:rtl/>
        </w:rPr>
        <w:t xml:space="preserve">. </w:t>
      </w:r>
    </w:p>
    <w:p w14:paraId="1573DD87" w14:textId="77777777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14:paraId="21AC3783" w14:textId="0B05C81D" w:rsidR="00430F82" w:rsidRPr="0023526F" w:rsidRDefault="00430F82" w:rsidP="0023526F">
      <w:pPr>
        <w:rPr>
          <w:rtl/>
        </w:rPr>
      </w:pPr>
    </w:p>
    <w:sectPr w:rsidR="00430F82" w:rsidRPr="0023526F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6D83" w14:textId="77777777" w:rsidR="00064E5D" w:rsidRDefault="00064E5D" w:rsidP="00D96A7E">
      <w:pPr>
        <w:spacing w:after="0" w:line="240" w:lineRule="auto"/>
      </w:pPr>
      <w:r>
        <w:separator/>
      </w:r>
    </w:p>
  </w:endnote>
  <w:endnote w:type="continuationSeparator" w:id="0">
    <w:p w14:paraId="44FBB7F8" w14:textId="77777777" w:rsidR="00064E5D" w:rsidRDefault="00064E5D" w:rsidP="00D96A7E">
      <w:pPr>
        <w:spacing w:after="0" w:line="240" w:lineRule="auto"/>
      </w:pPr>
      <w:r>
        <w:continuationSeparator/>
      </w:r>
    </w:p>
  </w:endnote>
  <w:endnote w:type="continuationNotice" w:id="1">
    <w:p w14:paraId="730117AE" w14:textId="77777777" w:rsidR="00064E5D" w:rsidRDefault="00064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0B92" w14:textId="77777777" w:rsidR="00064E5D" w:rsidRDefault="00064E5D" w:rsidP="00D96A7E">
      <w:pPr>
        <w:spacing w:after="0" w:line="240" w:lineRule="auto"/>
      </w:pPr>
      <w:r>
        <w:separator/>
      </w:r>
    </w:p>
  </w:footnote>
  <w:footnote w:type="continuationSeparator" w:id="0">
    <w:p w14:paraId="72FAA671" w14:textId="77777777" w:rsidR="00064E5D" w:rsidRDefault="00064E5D" w:rsidP="00D96A7E">
      <w:pPr>
        <w:spacing w:after="0" w:line="240" w:lineRule="auto"/>
      </w:pPr>
      <w:r>
        <w:continuationSeparator/>
      </w:r>
    </w:p>
  </w:footnote>
  <w:footnote w:type="continuationNotice" w:id="1">
    <w:p w14:paraId="12C80401" w14:textId="77777777" w:rsidR="00064E5D" w:rsidRDefault="00064E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8901EC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8901EC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1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27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1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3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30"/>
  </w:num>
  <w:num w:numId="5">
    <w:abstractNumId w:val="2"/>
  </w:num>
  <w:num w:numId="6">
    <w:abstractNumId w:val="3"/>
  </w:num>
  <w:num w:numId="7">
    <w:abstractNumId w:val="28"/>
  </w:num>
  <w:num w:numId="8">
    <w:abstractNumId w:val="21"/>
  </w:num>
  <w:num w:numId="9">
    <w:abstractNumId w:val="25"/>
  </w:num>
  <w:num w:numId="10">
    <w:abstractNumId w:val="33"/>
  </w:num>
  <w:num w:numId="11">
    <w:abstractNumId w:val="22"/>
  </w:num>
  <w:num w:numId="12">
    <w:abstractNumId w:val="1"/>
  </w:num>
  <w:num w:numId="13">
    <w:abstractNumId w:val="16"/>
  </w:num>
  <w:num w:numId="14">
    <w:abstractNumId w:val="29"/>
  </w:num>
  <w:num w:numId="15">
    <w:abstractNumId w:val="17"/>
  </w:num>
  <w:num w:numId="16">
    <w:abstractNumId w:val="7"/>
  </w:num>
  <w:num w:numId="17">
    <w:abstractNumId w:val="35"/>
  </w:num>
  <w:num w:numId="18">
    <w:abstractNumId w:val="8"/>
  </w:num>
  <w:num w:numId="19">
    <w:abstractNumId w:val="11"/>
  </w:num>
  <w:num w:numId="20">
    <w:abstractNumId w:val="18"/>
  </w:num>
  <w:num w:numId="21">
    <w:abstractNumId w:val="14"/>
  </w:num>
  <w:num w:numId="22">
    <w:abstractNumId w:val="26"/>
  </w:num>
  <w:num w:numId="23">
    <w:abstractNumId w:val="0"/>
  </w:num>
  <w:num w:numId="24">
    <w:abstractNumId w:val="27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5"/>
  </w:num>
  <w:num w:numId="30">
    <w:abstractNumId w:val="15"/>
  </w:num>
  <w:num w:numId="31">
    <w:abstractNumId w:val="31"/>
  </w:num>
  <w:num w:numId="32">
    <w:abstractNumId w:val="1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6172"/>
    <w:rsid w:val="000328B4"/>
    <w:rsid w:val="000338DD"/>
    <w:rsid w:val="00044F84"/>
    <w:rsid w:val="00052C2E"/>
    <w:rsid w:val="00052E11"/>
    <w:rsid w:val="00060B95"/>
    <w:rsid w:val="000612E6"/>
    <w:rsid w:val="00064E5D"/>
    <w:rsid w:val="0006598D"/>
    <w:rsid w:val="000665BB"/>
    <w:rsid w:val="0006783F"/>
    <w:rsid w:val="00070C32"/>
    <w:rsid w:val="00072425"/>
    <w:rsid w:val="00082229"/>
    <w:rsid w:val="0009539B"/>
    <w:rsid w:val="00097141"/>
    <w:rsid w:val="0009795D"/>
    <w:rsid w:val="000A01DC"/>
    <w:rsid w:val="000A4A2C"/>
    <w:rsid w:val="000A4F94"/>
    <w:rsid w:val="000A5D03"/>
    <w:rsid w:val="000A69E3"/>
    <w:rsid w:val="000A76E0"/>
    <w:rsid w:val="000B0DDF"/>
    <w:rsid w:val="000B70AD"/>
    <w:rsid w:val="000B7DA1"/>
    <w:rsid w:val="000C0054"/>
    <w:rsid w:val="000C66AA"/>
    <w:rsid w:val="000C7501"/>
    <w:rsid w:val="000D0827"/>
    <w:rsid w:val="000D219A"/>
    <w:rsid w:val="000D7F00"/>
    <w:rsid w:val="000E2679"/>
    <w:rsid w:val="000E5414"/>
    <w:rsid w:val="000E54F4"/>
    <w:rsid w:val="000E685E"/>
    <w:rsid w:val="000F0206"/>
    <w:rsid w:val="000F2497"/>
    <w:rsid w:val="000F395E"/>
    <w:rsid w:val="000F5327"/>
    <w:rsid w:val="000F5CD4"/>
    <w:rsid w:val="001058BA"/>
    <w:rsid w:val="0010604C"/>
    <w:rsid w:val="001132A2"/>
    <w:rsid w:val="001154F6"/>
    <w:rsid w:val="00130012"/>
    <w:rsid w:val="0013378F"/>
    <w:rsid w:val="00137ED1"/>
    <w:rsid w:val="001406E5"/>
    <w:rsid w:val="001408C7"/>
    <w:rsid w:val="00147A30"/>
    <w:rsid w:val="00152F4A"/>
    <w:rsid w:val="001548E6"/>
    <w:rsid w:val="001739D2"/>
    <w:rsid w:val="0017466F"/>
    <w:rsid w:val="00175BAE"/>
    <w:rsid w:val="001849A9"/>
    <w:rsid w:val="00185AA8"/>
    <w:rsid w:val="00197850"/>
    <w:rsid w:val="00197FA7"/>
    <w:rsid w:val="001B2C5F"/>
    <w:rsid w:val="001C1E17"/>
    <w:rsid w:val="001C7700"/>
    <w:rsid w:val="001C7BE3"/>
    <w:rsid w:val="001D2820"/>
    <w:rsid w:val="001D4298"/>
    <w:rsid w:val="001E1322"/>
    <w:rsid w:val="001E3CE6"/>
    <w:rsid w:val="001E5C6D"/>
    <w:rsid w:val="001E6534"/>
    <w:rsid w:val="001E6BA9"/>
    <w:rsid w:val="001F0949"/>
    <w:rsid w:val="001F35A8"/>
    <w:rsid w:val="00200078"/>
    <w:rsid w:val="00203BB9"/>
    <w:rsid w:val="00206088"/>
    <w:rsid w:val="00211726"/>
    <w:rsid w:val="00211ED0"/>
    <w:rsid w:val="00212ED2"/>
    <w:rsid w:val="002147C3"/>
    <w:rsid w:val="002148AC"/>
    <w:rsid w:val="002153CD"/>
    <w:rsid w:val="00220C64"/>
    <w:rsid w:val="002267D8"/>
    <w:rsid w:val="00227A1B"/>
    <w:rsid w:val="00234C08"/>
    <w:rsid w:val="0023526F"/>
    <w:rsid w:val="00240648"/>
    <w:rsid w:val="00240701"/>
    <w:rsid w:val="00244945"/>
    <w:rsid w:val="002450BE"/>
    <w:rsid w:val="00246E39"/>
    <w:rsid w:val="002578DF"/>
    <w:rsid w:val="0026569A"/>
    <w:rsid w:val="0026597A"/>
    <w:rsid w:val="002672FE"/>
    <w:rsid w:val="002673BD"/>
    <w:rsid w:val="0027166F"/>
    <w:rsid w:val="002769BB"/>
    <w:rsid w:val="002803FE"/>
    <w:rsid w:val="00281777"/>
    <w:rsid w:val="00283570"/>
    <w:rsid w:val="00284073"/>
    <w:rsid w:val="00284295"/>
    <w:rsid w:val="002A5114"/>
    <w:rsid w:val="002A51F9"/>
    <w:rsid w:val="002A531C"/>
    <w:rsid w:val="002A5930"/>
    <w:rsid w:val="002A7D94"/>
    <w:rsid w:val="002B1113"/>
    <w:rsid w:val="002B217B"/>
    <w:rsid w:val="002B5EF6"/>
    <w:rsid w:val="002B647A"/>
    <w:rsid w:val="002B653A"/>
    <w:rsid w:val="002B6A87"/>
    <w:rsid w:val="002C6DF2"/>
    <w:rsid w:val="002D2C6C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15568"/>
    <w:rsid w:val="0031768B"/>
    <w:rsid w:val="00322217"/>
    <w:rsid w:val="00324900"/>
    <w:rsid w:val="00326EEE"/>
    <w:rsid w:val="00330DE3"/>
    <w:rsid w:val="00345C5A"/>
    <w:rsid w:val="00346D5B"/>
    <w:rsid w:val="003471EB"/>
    <w:rsid w:val="003472E8"/>
    <w:rsid w:val="0036028A"/>
    <w:rsid w:val="00363C35"/>
    <w:rsid w:val="003649C0"/>
    <w:rsid w:val="003676E9"/>
    <w:rsid w:val="00371692"/>
    <w:rsid w:val="00381DD4"/>
    <w:rsid w:val="003837FB"/>
    <w:rsid w:val="0039084D"/>
    <w:rsid w:val="00392359"/>
    <w:rsid w:val="0039471A"/>
    <w:rsid w:val="00395372"/>
    <w:rsid w:val="003A09F3"/>
    <w:rsid w:val="003A3394"/>
    <w:rsid w:val="003A3E77"/>
    <w:rsid w:val="003A577F"/>
    <w:rsid w:val="003A6ADE"/>
    <w:rsid w:val="003B01BE"/>
    <w:rsid w:val="003C609E"/>
    <w:rsid w:val="003D3DF8"/>
    <w:rsid w:val="003D59B3"/>
    <w:rsid w:val="003E3DFB"/>
    <w:rsid w:val="00400378"/>
    <w:rsid w:val="00403565"/>
    <w:rsid w:val="0041383B"/>
    <w:rsid w:val="00414A88"/>
    <w:rsid w:val="004225F8"/>
    <w:rsid w:val="00423A41"/>
    <w:rsid w:val="00427961"/>
    <w:rsid w:val="00430ECF"/>
    <w:rsid w:val="00430F82"/>
    <w:rsid w:val="00444BCC"/>
    <w:rsid w:val="00446275"/>
    <w:rsid w:val="00447A79"/>
    <w:rsid w:val="0045156A"/>
    <w:rsid w:val="00452A26"/>
    <w:rsid w:val="0046080C"/>
    <w:rsid w:val="00461837"/>
    <w:rsid w:val="00461BC9"/>
    <w:rsid w:val="00465CF1"/>
    <w:rsid w:val="00466A21"/>
    <w:rsid w:val="00466E4C"/>
    <w:rsid w:val="004807D1"/>
    <w:rsid w:val="00480D68"/>
    <w:rsid w:val="00482B43"/>
    <w:rsid w:val="0048458E"/>
    <w:rsid w:val="00487478"/>
    <w:rsid w:val="00490FD2"/>
    <w:rsid w:val="0049219C"/>
    <w:rsid w:val="00495885"/>
    <w:rsid w:val="004A02E9"/>
    <w:rsid w:val="004A1167"/>
    <w:rsid w:val="004A55C3"/>
    <w:rsid w:val="004B38BC"/>
    <w:rsid w:val="004B4D2E"/>
    <w:rsid w:val="004B4E00"/>
    <w:rsid w:val="004B6ADF"/>
    <w:rsid w:val="004C1DD8"/>
    <w:rsid w:val="004C1ED8"/>
    <w:rsid w:val="004C5A84"/>
    <w:rsid w:val="004C6D85"/>
    <w:rsid w:val="004D2C07"/>
    <w:rsid w:val="004D4ADA"/>
    <w:rsid w:val="004D7400"/>
    <w:rsid w:val="004D7D8D"/>
    <w:rsid w:val="004E0C00"/>
    <w:rsid w:val="004E3CFD"/>
    <w:rsid w:val="004E4F60"/>
    <w:rsid w:val="004E4FB6"/>
    <w:rsid w:val="004F0E0A"/>
    <w:rsid w:val="004F2522"/>
    <w:rsid w:val="00501712"/>
    <w:rsid w:val="00503753"/>
    <w:rsid w:val="00505E0A"/>
    <w:rsid w:val="00511291"/>
    <w:rsid w:val="0051213A"/>
    <w:rsid w:val="00524FD6"/>
    <w:rsid w:val="00527A8C"/>
    <w:rsid w:val="00536F50"/>
    <w:rsid w:val="0053755A"/>
    <w:rsid w:val="005423AF"/>
    <w:rsid w:val="005427EC"/>
    <w:rsid w:val="00542C7C"/>
    <w:rsid w:val="005452AC"/>
    <w:rsid w:val="00547266"/>
    <w:rsid w:val="00553DBB"/>
    <w:rsid w:val="00555019"/>
    <w:rsid w:val="005666E5"/>
    <w:rsid w:val="00573806"/>
    <w:rsid w:val="00577751"/>
    <w:rsid w:val="00580743"/>
    <w:rsid w:val="00591345"/>
    <w:rsid w:val="00594F82"/>
    <w:rsid w:val="0059656B"/>
    <w:rsid w:val="005968D0"/>
    <w:rsid w:val="005A46D1"/>
    <w:rsid w:val="005A56A8"/>
    <w:rsid w:val="005B503C"/>
    <w:rsid w:val="005C07B4"/>
    <w:rsid w:val="005C134A"/>
    <w:rsid w:val="005C2094"/>
    <w:rsid w:val="005C4DB9"/>
    <w:rsid w:val="005C56DF"/>
    <w:rsid w:val="005C7957"/>
    <w:rsid w:val="005D1A2C"/>
    <w:rsid w:val="005D7BA1"/>
    <w:rsid w:val="005E4CC2"/>
    <w:rsid w:val="005E6F57"/>
    <w:rsid w:val="005F3BD7"/>
    <w:rsid w:val="005F559F"/>
    <w:rsid w:val="00604522"/>
    <w:rsid w:val="006045FF"/>
    <w:rsid w:val="00617B11"/>
    <w:rsid w:val="00620248"/>
    <w:rsid w:val="006204FA"/>
    <w:rsid w:val="0062258D"/>
    <w:rsid w:val="00637135"/>
    <w:rsid w:val="006414F9"/>
    <w:rsid w:val="00641820"/>
    <w:rsid w:val="00644B7B"/>
    <w:rsid w:val="00645B92"/>
    <w:rsid w:val="00650F84"/>
    <w:rsid w:val="00653DC5"/>
    <w:rsid w:val="00654F13"/>
    <w:rsid w:val="006550A9"/>
    <w:rsid w:val="00656BFB"/>
    <w:rsid w:val="006573E1"/>
    <w:rsid w:val="00663F45"/>
    <w:rsid w:val="006653C6"/>
    <w:rsid w:val="0067727F"/>
    <w:rsid w:val="00681469"/>
    <w:rsid w:val="00683194"/>
    <w:rsid w:val="00686001"/>
    <w:rsid w:val="006861A1"/>
    <w:rsid w:val="00691E69"/>
    <w:rsid w:val="006931A4"/>
    <w:rsid w:val="006971A3"/>
    <w:rsid w:val="006A57B2"/>
    <w:rsid w:val="006A584B"/>
    <w:rsid w:val="006B790A"/>
    <w:rsid w:val="006C058B"/>
    <w:rsid w:val="006C16FF"/>
    <w:rsid w:val="006C7385"/>
    <w:rsid w:val="006D29E9"/>
    <w:rsid w:val="006D3C36"/>
    <w:rsid w:val="006D5496"/>
    <w:rsid w:val="006E0AE9"/>
    <w:rsid w:val="006E1C6D"/>
    <w:rsid w:val="006E48CB"/>
    <w:rsid w:val="006E56FF"/>
    <w:rsid w:val="006E7FA9"/>
    <w:rsid w:val="006F3292"/>
    <w:rsid w:val="006F57C5"/>
    <w:rsid w:val="006F75CB"/>
    <w:rsid w:val="006F79DA"/>
    <w:rsid w:val="00700932"/>
    <w:rsid w:val="00704001"/>
    <w:rsid w:val="00704715"/>
    <w:rsid w:val="00705FF8"/>
    <w:rsid w:val="007115BF"/>
    <w:rsid w:val="00714112"/>
    <w:rsid w:val="00714C16"/>
    <w:rsid w:val="00733908"/>
    <w:rsid w:val="00735F03"/>
    <w:rsid w:val="0074068A"/>
    <w:rsid w:val="00745AF9"/>
    <w:rsid w:val="00754DCE"/>
    <w:rsid w:val="007573CD"/>
    <w:rsid w:val="00760BD1"/>
    <w:rsid w:val="00762756"/>
    <w:rsid w:val="00767BBE"/>
    <w:rsid w:val="00773354"/>
    <w:rsid w:val="0077522D"/>
    <w:rsid w:val="0078754A"/>
    <w:rsid w:val="007A2B60"/>
    <w:rsid w:val="007B1034"/>
    <w:rsid w:val="007B20DF"/>
    <w:rsid w:val="007B2476"/>
    <w:rsid w:val="007B2D94"/>
    <w:rsid w:val="007C2680"/>
    <w:rsid w:val="007D6BF6"/>
    <w:rsid w:val="007D71A2"/>
    <w:rsid w:val="007D7455"/>
    <w:rsid w:val="007E3350"/>
    <w:rsid w:val="007F49BC"/>
    <w:rsid w:val="007F66A3"/>
    <w:rsid w:val="007F67E7"/>
    <w:rsid w:val="00802A52"/>
    <w:rsid w:val="00803801"/>
    <w:rsid w:val="0080440F"/>
    <w:rsid w:val="00807058"/>
    <w:rsid w:val="00816B9C"/>
    <w:rsid w:val="0082313C"/>
    <w:rsid w:val="00834D08"/>
    <w:rsid w:val="00837BEC"/>
    <w:rsid w:val="00846359"/>
    <w:rsid w:val="00851FFF"/>
    <w:rsid w:val="00855998"/>
    <w:rsid w:val="00860AF9"/>
    <w:rsid w:val="00860EE4"/>
    <w:rsid w:val="008637AB"/>
    <w:rsid w:val="008721C0"/>
    <w:rsid w:val="00873B69"/>
    <w:rsid w:val="00875716"/>
    <w:rsid w:val="00880858"/>
    <w:rsid w:val="008901EC"/>
    <w:rsid w:val="008909E4"/>
    <w:rsid w:val="00895F01"/>
    <w:rsid w:val="008967E9"/>
    <w:rsid w:val="00897C87"/>
    <w:rsid w:val="008A2673"/>
    <w:rsid w:val="008A33D5"/>
    <w:rsid w:val="008A42A4"/>
    <w:rsid w:val="008B03F0"/>
    <w:rsid w:val="008B0B43"/>
    <w:rsid w:val="008B1FFF"/>
    <w:rsid w:val="008B3FEA"/>
    <w:rsid w:val="008B7719"/>
    <w:rsid w:val="008C2E77"/>
    <w:rsid w:val="008C2FCE"/>
    <w:rsid w:val="008D0435"/>
    <w:rsid w:val="008D70FA"/>
    <w:rsid w:val="008E4157"/>
    <w:rsid w:val="008E4A74"/>
    <w:rsid w:val="008E7524"/>
    <w:rsid w:val="008F0FB7"/>
    <w:rsid w:val="009014D2"/>
    <w:rsid w:val="00902D00"/>
    <w:rsid w:val="00903B2C"/>
    <w:rsid w:val="00907D30"/>
    <w:rsid w:val="00914571"/>
    <w:rsid w:val="00920D30"/>
    <w:rsid w:val="0092126C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A71"/>
    <w:rsid w:val="00961A91"/>
    <w:rsid w:val="009816CD"/>
    <w:rsid w:val="00983F7A"/>
    <w:rsid w:val="00990BFC"/>
    <w:rsid w:val="00990EE1"/>
    <w:rsid w:val="0099151A"/>
    <w:rsid w:val="0099190A"/>
    <w:rsid w:val="00993729"/>
    <w:rsid w:val="009A1039"/>
    <w:rsid w:val="009A1A9A"/>
    <w:rsid w:val="009A1B25"/>
    <w:rsid w:val="009A3363"/>
    <w:rsid w:val="009A58D8"/>
    <w:rsid w:val="009A77A0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E32"/>
    <w:rsid w:val="00A013CD"/>
    <w:rsid w:val="00A056E4"/>
    <w:rsid w:val="00A060CF"/>
    <w:rsid w:val="00A154B5"/>
    <w:rsid w:val="00A16E55"/>
    <w:rsid w:val="00A21F73"/>
    <w:rsid w:val="00A22414"/>
    <w:rsid w:val="00A248D4"/>
    <w:rsid w:val="00A30D52"/>
    <w:rsid w:val="00A33757"/>
    <w:rsid w:val="00A33CDA"/>
    <w:rsid w:val="00A3445A"/>
    <w:rsid w:val="00A3685D"/>
    <w:rsid w:val="00A418CA"/>
    <w:rsid w:val="00A42447"/>
    <w:rsid w:val="00A432DD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F6F"/>
    <w:rsid w:val="00A93645"/>
    <w:rsid w:val="00A964E5"/>
    <w:rsid w:val="00AA24D0"/>
    <w:rsid w:val="00AA4410"/>
    <w:rsid w:val="00AA52A7"/>
    <w:rsid w:val="00AB0A85"/>
    <w:rsid w:val="00AB0B20"/>
    <w:rsid w:val="00AB116E"/>
    <w:rsid w:val="00AB29E3"/>
    <w:rsid w:val="00AB32F6"/>
    <w:rsid w:val="00AB3408"/>
    <w:rsid w:val="00AB351F"/>
    <w:rsid w:val="00AB4676"/>
    <w:rsid w:val="00AB792B"/>
    <w:rsid w:val="00AC0C01"/>
    <w:rsid w:val="00AC3154"/>
    <w:rsid w:val="00AD2B7D"/>
    <w:rsid w:val="00AD3C43"/>
    <w:rsid w:val="00AD5AEC"/>
    <w:rsid w:val="00AE4C49"/>
    <w:rsid w:val="00AF40BA"/>
    <w:rsid w:val="00B00FB4"/>
    <w:rsid w:val="00B04B7F"/>
    <w:rsid w:val="00B05CDB"/>
    <w:rsid w:val="00B05D0F"/>
    <w:rsid w:val="00B10CEE"/>
    <w:rsid w:val="00B134F5"/>
    <w:rsid w:val="00B147FF"/>
    <w:rsid w:val="00B16F73"/>
    <w:rsid w:val="00B22FA9"/>
    <w:rsid w:val="00B33E68"/>
    <w:rsid w:val="00B36E65"/>
    <w:rsid w:val="00B37873"/>
    <w:rsid w:val="00B45B16"/>
    <w:rsid w:val="00B51BA2"/>
    <w:rsid w:val="00B62C8A"/>
    <w:rsid w:val="00B62EE5"/>
    <w:rsid w:val="00B64054"/>
    <w:rsid w:val="00B6446D"/>
    <w:rsid w:val="00B71FCA"/>
    <w:rsid w:val="00B76086"/>
    <w:rsid w:val="00B83834"/>
    <w:rsid w:val="00B83E33"/>
    <w:rsid w:val="00B86AA6"/>
    <w:rsid w:val="00B86CA9"/>
    <w:rsid w:val="00B95699"/>
    <w:rsid w:val="00B974BA"/>
    <w:rsid w:val="00B97811"/>
    <w:rsid w:val="00BA3C66"/>
    <w:rsid w:val="00BA42D5"/>
    <w:rsid w:val="00BB5C43"/>
    <w:rsid w:val="00BC4411"/>
    <w:rsid w:val="00BC7F01"/>
    <w:rsid w:val="00BD0279"/>
    <w:rsid w:val="00BD2892"/>
    <w:rsid w:val="00BD3085"/>
    <w:rsid w:val="00BD403E"/>
    <w:rsid w:val="00BD7003"/>
    <w:rsid w:val="00BE321E"/>
    <w:rsid w:val="00BE36A8"/>
    <w:rsid w:val="00BE4AE0"/>
    <w:rsid w:val="00BE5F50"/>
    <w:rsid w:val="00BE6D98"/>
    <w:rsid w:val="00BF2149"/>
    <w:rsid w:val="00BF7803"/>
    <w:rsid w:val="00C015D2"/>
    <w:rsid w:val="00C07276"/>
    <w:rsid w:val="00C16D57"/>
    <w:rsid w:val="00C21014"/>
    <w:rsid w:val="00C2164F"/>
    <w:rsid w:val="00C21A0A"/>
    <w:rsid w:val="00C21DA2"/>
    <w:rsid w:val="00C27636"/>
    <w:rsid w:val="00C329E9"/>
    <w:rsid w:val="00C37C62"/>
    <w:rsid w:val="00C43F87"/>
    <w:rsid w:val="00C5257A"/>
    <w:rsid w:val="00C53CBC"/>
    <w:rsid w:val="00C63A42"/>
    <w:rsid w:val="00C67A40"/>
    <w:rsid w:val="00C74D8D"/>
    <w:rsid w:val="00C76FA9"/>
    <w:rsid w:val="00C840C8"/>
    <w:rsid w:val="00C91121"/>
    <w:rsid w:val="00C929B7"/>
    <w:rsid w:val="00CA2ACB"/>
    <w:rsid w:val="00CB044F"/>
    <w:rsid w:val="00CB24CF"/>
    <w:rsid w:val="00CB3E09"/>
    <w:rsid w:val="00CC0AF7"/>
    <w:rsid w:val="00CC1919"/>
    <w:rsid w:val="00CC611E"/>
    <w:rsid w:val="00CD0258"/>
    <w:rsid w:val="00CD5A0B"/>
    <w:rsid w:val="00CD5F62"/>
    <w:rsid w:val="00CD712A"/>
    <w:rsid w:val="00CE1607"/>
    <w:rsid w:val="00CE3170"/>
    <w:rsid w:val="00CE54AF"/>
    <w:rsid w:val="00CF1261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7E03"/>
    <w:rsid w:val="00D30E5A"/>
    <w:rsid w:val="00D517E5"/>
    <w:rsid w:val="00D6080C"/>
    <w:rsid w:val="00D65394"/>
    <w:rsid w:val="00D653E0"/>
    <w:rsid w:val="00D657A4"/>
    <w:rsid w:val="00D71046"/>
    <w:rsid w:val="00D7236F"/>
    <w:rsid w:val="00D7541D"/>
    <w:rsid w:val="00D77C63"/>
    <w:rsid w:val="00D821ED"/>
    <w:rsid w:val="00D84A1B"/>
    <w:rsid w:val="00D857CD"/>
    <w:rsid w:val="00D96A7E"/>
    <w:rsid w:val="00D972F2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3B30"/>
    <w:rsid w:val="00DF43F7"/>
    <w:rsid w:val="00DF447E"/>
    <w:rsid w:val="00DF7966"/>
    <w:rsid w:val="00DF7F2C"/>
    <w:rsid w:val="00E0639C"/>
    <w:rsid w:val="00E13F4D"/>
    <w:rsid w:val="00E15090"/>
    <w:rsid w:val="00E22DD6"/>
    <w:rsid w:val="00E24A84"/>
    <w:rsid w:val="00E27E28"/>
    <w:rsid w:val="00E356C9"/>
    <w:rsid w:val="00E35C21"/>
    <w:rsid w:val="00E36EB8"/>
    <w:rsid w:val="00E37A3A"/>
    <w:rsid w:val="00E50F31"/>
    <w:rsid w:val="00E53F95"/>
    <w:rsid w:val="00E64256"/>
    <w:rsid w:val="00E65D58"/>
    <w:rsid w:val="00E663D4"/>
    <w:rsid w:val="00E70059"/>
    <w:rsid w:val="00E758D3"/>
    <w:rsid w:val="00E8042F"/>
    <w:rsid w:val="00E82968"/>
    <w:rsid w:val="00E85B31"/>
    <w:rsid w:val="00E86707"/>
    <w:rsid w:val="00EA0793"/>
    <w:rsid w:val="00EA12E8"/>
    <w:rsid w:val="00EA1F2A"/>
    <w:rsid w:val="00EA4372"/>
    <w:rsid w:val="00EA5F5B"/>
    <w:rsid w:val="00EA75B1"/>
    <w:rsid w:val="00EB3B0A"/>
    <w:rsid w:val="00EB56A7"/>
    <w:rsid w:val="00EC2451"/>
    <w:rsid w:val="00EC3684"/>
    <w:rsid w:val="00EC5045"/>
    <w:rsid w:val="00EC649B"/>
    <w:rsid w:val="00ED28FB"/>
    <w:rsid w:val="00ED2A56"/>
    <w:rsid w:val="00ED44DF"/>
    <w:rsid w:val="00ED5A69"/>
    <w:rsid w:val="00ED713E"/>
    <w:rsid w:val="00ED74A4"/>
    <w:rsid w:val="00EE3A03"/>
    <w:rsid w:val="00EE5127"/>
    <w:rsid w:val="00EF08A8"/>
    <w:rsid w:val="00EF2E93"/>
    <w:rsid w:val="00EF673E"/>
    <w:rsid w:val="00F017F4"/>
    <w:rsid w:val="00F05C31"/>
    <w:rsid w:val="00F07EAA"/>
    <w:rsid w:val="00F14978"/>
    <w:rsid w:val="00F2215F"/>
    <w:rsid w:val="00F24A56"/>
    <w:rsid w:val="00F27375"/>
    <w:rsid w:val="00F31C47"/>
    <w:rsid w:val="00F328B8"/>
    <w:rsid w:val="00F3484B"/>
    <w:rsid w:val="00F34E9F"/>
    <w:rsid w:val="00F34FF2"/>
    <w:rsid w:val="00F45379"/>
    <w:rsid w:val="00F52897"/>
    <w:rsid w:val="00F54348"/>
    <w:rsid w:val="00F57499"/>
    <w:rsid w:val="00F62FFF"/>
    <w:rsid w:val="00F662FC"/>
    <w:rsid w:val="00F70A9C"/>
    <w:rsid w:val="00F75788"/>
    <w:rsid w:val="00F75CE3"/>
    <w:rsid w:val="00F80846"/>
    <w:rsid w:val="00F852FC"/>
    <w:rsid w:val="00F85F94"/>
    <w:rsid w:val="00F9006C"/>
    <w:rsid w:val="00F916C1"/>
    <w:rsid w:val="00F93196"/>
    <w:rsid w:val="00F93E74"/>
    <w:rsid w:val="00FA1D96"/>
    <w:rsid w:val="00FA4CD7"/>
    <w:rsid w:val="00FA5249"/>
    <w:rsid w:val="00FB511E"/>
    <w:rsid w:val="00FC30EC"/>
    <w:rsid w:val="00FC68C3"/>
    <w:rsid w:val="00FD3B29"/>
    <w:rsid w:val="00FD4F49"/>
    <w:rsid w:val="00FE38FB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9360-C167-433A-B5F3-2BEEFFBC9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A4713-7910-4B51-9414-03DA98BD1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7E97A-7710-43F9-93ED-FF1F83B89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1DDA7-E695-4299-B7F1-F071852B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0</TotalTime>
  <Pages>1</Pages>
  <Words>176</Words>
  <Characters>881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2</cp:revision>
  <cp:lastPrinted>2016-10-22T07:41:00Z</cp:lastPrinted>
  <dcterms:created xsi:type="dcterms:W3CDTF">2021-01-17T14:25:00Z</dcterms:created>
  <dcterms:modified xsi:type="dcterms:W3CDTF">2021-01-17T14:25:00Z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