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A7" w:rsidRPr="000A65A1" w:rsidRDefault="00542FA7" w:rsidP="00542FA7">
      <w:pPr>
        <w:bidi/>
        <w:jc w:val="both"/>
        <w:rPr>
          <w:rFonts w:ascii="Tahoma" w:hAnsi="Tahoma" w:cs="David"/>
          <w:rtl/>
          <w:lang w:bidi="he-IL"/>
        </w:rPr>
      </w:pPr>
      <w:bookmarkStart w:id="0" w:name="_GoBack"/>
      <w:bookmarkEnd w:id="0"/>
      <w:r>
        <w:rPr>
          <w:rFonts w:ascii="Tahoma" w:hAnsi="Tahoma" w:cs="David" w:hint="cs"/>
          <w:rtl/>
          <w:lang w:bidi="he-IL"/>
        </w:rPr>
        <w:t xml:space="preserve">                  </w:t>
      </w:r>
    </w:p>
    <w:p w:rsidR="00444FA5" w:rsidRDefault="00542FA7" w:rsidP="00444FA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David" w:hAnsi="David" w:cs="David" w:hint="eastAsia"/>
          <w:sz w:val="28"/>
          <w:rtl/>
          <w:lang w:bidi="he-IL"/>
        </w:rPr>
        <w:t>‏‏‏</w:t>
      </w:r>
      <w:r w:rsidR="00F139F2">
        <w:rPr>
          <w:rFonts w:ascii="David" w:hAnsi="David" w:cs="David" w:hint="eastAsia"/>
          <w:sz w:val="28"/>
          <w:rtl/>
          <w:lang w:bidi="he-IL"/>
        </w:rPr>
        <w:t>‏</w:t>
      </w:r>
      <w:r w:rsidR="00444FA5">
        <w:rPr>
          <w:rFonts w:ascii="David" w:hAnsi="David" w:cs="David" w:hint="eastAsia"/>
          <w:sz w:val="28"/>
          <w:rtl/>
          <w:lang w:bidi="he-IL"/>
        </w:rPr>
        <w:t>‏כ</w:t>
      </w:r>
      <w:r w:rsidR="00444FA5">
        <w:rPr>
          <w:rFonts w:ascii="David" w:hAnsi="David" w:cs="David"/>
          <w:sz w:val="28"/>
          <w:rtl/>
          <w:lang w:bidi="he-IL"/>
        </w:rPr>
        <w:t>"ז אלול תש"ף</w:t>
      </w:r>
    </w:p>
    <w:p w:rsidR="00444FA5" w:rsidRDefault="00444FA5" w:rsidP="00444FA5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>
        <w:rPr>
          <w:rFonts w:ascii="Arial" w:hAnsi="Arial" w:cs="David"/>
          <w:rtl/>
          <w:lang w:bidi="he-IL"/>
        </w:rPr>
        <w:t>16 ספטמבר 2020</w:t>
      </w:r>
    </w:p>
    <w:p w:rsidR="00F139F2" w:rsidRDefault="00542FA7" w:rsidP="00444FA5">
      <w:pPr>
        <w:bidi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542FA7" w:rsidRPr="00F139F2" w:rsidRDefault="00F139F2" w:rsidP="00F139F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542FA7" w:rsidRPr="00F139F2" w:rsidRDefault="00542FA7" w:rsidP="005D2E9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7" w:history="1">
        <w:r w:rsidR="00F139F2" w:rsidRPr="006C0769">
          <w:rPr>
            <w:rStyle w:val="Hyperlink"/>
          </w:rPr>
          <w:t>elad@man-barak.com</w:t>
        </w:r>
      </w:hyperlink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542FA7" w:rsidP="00EF35EA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>סימוכין: פנייתך מיום</w:t>
      </w:r>
      <w:r>
        <w:rPr>
          <w:rFonts w:ascii="David" w:hAnsi="David" w:cs="David"/>
          <w:sz w:val="28"/>
          <w:lang w:bidi="he-IL"/>
        </w:rPr>
        <w:t xml:space="preserve"> </w:t>
      </w:r>
      <w:r w:rsidR="00EF35EA">
        <w:rPr>
          <w:rFonts w:ascii="David" w:hAnsi="David" w:cs="David" w:hint="cs"/>
          <w:sz w:val="28"/>
          <w:rtl/>
          <w:lang w:bidi="he-IL"/>
        </w:rPr>
        <w:t>18/08/2020</w:t>
      </w:r>
    </w:p>
    <w:p w:rsidR="00542FA7" w:rsidRDefault="00542FA7" w:rsidP="00542FA7">
      <w:pPr>
        <w:spacing w:line="360" w:lineRule="auto"/>
      </w:pPr>
    </w:p>
    <w:p w:rsidR="00542FA7" w:rsidRPr="009F6611" w:rsidRDefault="00944398" w:rsidP="00A37A21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 w:rsidR="00A37A21">
        <w:rPr>
          <w:rFonts w:ascii="David" w:hAnsi="David" w:cs="David" w:hint="cs"/>
          <w:rtl/>
          <w:lang w:bidi="he-IL"/>
        </w:rPr>
        <w:t xml:space="preserve">ולאחר צמצום בקשתך </w:t>
      </w:r>
      <w:r>
        <w:rPr>
          <w:rFonts w:ascii="David" w:hAnsi="David" w:cs="David"/>
          <w:rtl/>
          <w:lang w:bidi="he-IL"/>
        </w:rPr>
        <w:t>להלן התייחסות</w:t>
      </w:r>
      <w:r w:rsidR="00A37A21">
        <w:rPr>
          <w:rFonts w:ascii="David" w:hAnsi="David" w:cs="David" w:hint="cs"/>
          <w:rtl/>
          <w:lang w:bidi="he-IL"/>
        </w:rPr>
        <w:t xml:space="preserve"> משרדנו</w:t>
      </w:r>
      <w:r>
        <w:rPr>
          <w:rFonts w:ascii="Arial" w:hAnsi="Arial" w:cs="David"/>
          <w:rtl/>
          <w:lang w:bidi="he-IL"/>
        </w:rPr>
        <w:t>:</w:t>
      </w:r>
    </w:p>
    <w:p w:rsidR="000F5BB8" w:rsidRDefault="009F6611" w:rsidP="00A37A21">
      <w:pPr>
        <w:bidi/>
        <w:spacing w:line="360" w:lineRule="auto"/>
        <w:rPr>
          <w:lang w:bidi="he-IL"/>
        </w:rPr>
      </w:pPr>
      <w:r w:rsidRPr="00444FA5">
        <w:rPr>
          <w:rFonts w:ascii="David" w:eastAsia="Calibri" w:hAnsi="David" w:cs="David" w:hint="cs"/>
          <w:rtl/>
          <w:lang w:bidi="he-IL"/>
        </w:rPr>
        <w:t xml:space="preserve">מצ"ב </w:t>
      </w:r>
      <w:r w:rsidR="00444FA5" w:rsidRPr="00444FA5">
        <w:rPr>
          <w:rFonts w:ascii="David" w:eastAsia="Calibri" w:hAnsi="David" w:cs="David" w:hint="cs"/>
          <w:rtl/>
          <w:lang w:bidi="he-IL"/>
        </w:rPr>
        <w:t xml:space="preserve"> רשימת פגישות בנושא קורונה</w:t>
      </w:r>
      <w:r w:rsidR="00A37A21">
        <w:rPr>
          <w:rFonts w:ascii="David" w:eastAsia="Calibri" w:hAnsi="David" w:cs="David" w:hint="cs"/>
          <w:rtl/>
          <w:lang w:bidi="he-IL"/>
        </w:rPr>
        <w:t xml:space="preserve"> מתוך יומני מנכ"ל ושר, רבעון שני לשנת 2020. </w:t>
      </w:r>
    </w:p>
    <w:p w:rsidR="009F6611" w:rsidRPr="004454B8" w:rsidRDefault="00871B72" w:rsidP="00444FA5">
      <w:pPr>
        <w:pStyle w:val="a9"/>
        <w:bidi/>
        <w:spacing w:line="360" w:lineRule="auto"/>
        <w:rPr>
          <w:rFonts w:ascii="David" w:hAnsi="David" w:cs="David"/>
          <w:rtl/>
        </w:rPr>
      </w:pPr>
      <w:r w:rsidRPr="003C176F">
        <w:rPr>
          <w:rFonts w:ascii="David" w:eastAsia="Calibri" w:hAnsi="David" w:cs="David"/>
          <w:noProof/>
          <w:rtl/>
          <w:lang w:bidi="he-IL"/>
        </w:rPr>
        <w:drawing>
          <wp:anchor distT="0" distB="0" distL="114300" distR="114300" simplePos="0" relativeHeight="251659264" behindDoc="0" locked="0" layoutInCell="1" allowOverlap="1" wp14:anchorId="2C60FEBF" wp14:editId="2019A574">
            <wp:simplePos x="0" y="0"/>
            <wp:positionH relativeFrom="page">
              <wp:align>center</wp:align>
            </wp:positionH>
            <wp:positionV relativeFrom="paragraph">
              <wp:posOffset>1390023</wp:posOffset>
            </wp:positionV>
            <wp:extent cx="2681605" cy="1438275"/>
            <wp:effectExtent l="0" t="0" r="4445" b="9525"/>
            <wp:wrapThrough wrapText="bothSides">
              <wp:wrapPolygon edited="0">
                <wp:start x="0" y="0"/>
                <wp:lineTo x="0" y="21457"/>
                <wp:lineTo x="21482" y="21457"/>
                <wp:lineTo x="21482" y="0"/>
                <wp:lineTo x="0" y="0"/>
              </wp:wrapPolygon>
            </wp:wrapThrough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611" w:rsidRPr="004454B8" w:rsidSect="004B26D3">
      <w:headerReference w:type="default" r:id="rId9"/>
      <w:footerReference w:type="default" r:id="rId10"/>
      <w:pgSz w:w="11906" w:h="16838" w:code="9"/>
      <w:pgMar w:top="1951" w:right="991" w:bottom="1440" w:left="663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286B82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AC9E0C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  <w:r>
      <w:rPr>
        <w:noProof/>
        <w:lang w:bidi="he-IL"/>
      </w:rPr>
      <mc:AlternateContent>
        <mc:Choice Requires="wps">
          <w:drawing>
            <wp:inline distT="0" distB="0" distL="0" distR="0" wp14:anchorId="722DD234" wp14:editId="62E5FD1D">
              <wp:extent cx="4853940" cy="554355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2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2DD2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82.2pt;height:4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3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2230AE" w:rsidRDefault="00E977ED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439A4BA" wp14:editId="727139ED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00DE8"/>
    <w:multiLevelType w:val="hybridMultilevel"/>
    <w:tmpl w:val="55AAF17E"/>
    <w:lvl w:ilvl="0" w:tplc="F5CC428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60434"/>
    <w:rsid w:val="0017175F"/>
    <w:rsid w:val="001B53A2"/>
    <w:rsid w:val="001E60D8"/>
    <w:rsid w:val="002035A2"/>
    <w:rsid w:val="00265234"/>
    <w:rsid w:val="00286B82"/>
    <w:rsid w:val="002C139F"/>
    <w:rsid w:val="002E4173"/>
    <w:rsid w:val="0032703F"/>
    <w:rsid w:val="00386C58"/>
    <w:rsid w:val="003E789F"/>
    <w:rsid w:val="004405B4"/>
    <w:rsid w:val="00444FA5"/>
    <w:rsid w:val="004454B8"/>
    <w:rsid w:val="00466BAB"/>
    <w:rsid w:val="00485444"/>
    <w:rsid w:val="004A750F"/>
    <w:rsid w:val="004C67B1"/>
    <w:rsid w:val="004E2B39"/>
    <w:rsid w:val="00504240"/>
    <w:rsid w:val="00522934"/>
    <w:rsid w:val="00542FA7"/>
    <w:rsid w:val="00597ECB"/>
    <w:rsid w:val="005D245E"/>
    <w:rsid w:val="005D2E93"/>
    <w:rsid w:val="00614F81"/>
    <w:rsid w:val="00622EB7"/>
    <w:rsid w:val="00644C73"/>
    <w:rsid w:val="006774C8"/>
    <w:rsid w:val="006A2506"/>
    <w:rsid w:val="006E3F59"/>
    <w:rsid w:val="006F41F4"/>
    <w:rsid w:val="00706B8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71B72"/>
    <w:rsid w:val="00882101"/>
    <w:rsid w:val="008B2B0C"/>
    <w:rsid w:val="008D2876"/>
    <w:rsid w:val="00944398"/>
    <w:rsid w:val="009734DF"/>
    <w:rsid w:val="00977D55"/>
    <w:rsid w:val="009C27B9"/>
    <w:rsid w:val="009F6611"/>
    <w:rsid w:val="00A11C16"/>
    <w:rsid w:val="00A37A21"/>
    <w:rsid w:val="00A725EF"/>
    <w:rsid w:val="00A73EAD"/>
    <w:rsid w:val="00A83257"/>
    <w:rsid w:val="00AB168C"/>
    <w:rsid w:val="00AF1633"/>
    <w:rsid w:val="00B067DC"/>
    <w:rsid w:val="00B130A0"/>
    <w:rsid w:val="00B77C78"/>
    <w:rsid w:val="00B86986"/>
    <w:rsid w:val="00B87616"/>
    <w:rsid w:val="00BA0D02"/>
    <w:rsid w:val="00BA745A"/>
    <w:rsid w:val="00BC4597"/>
    <w:rsid w:val="00BD2C84"/>
    <w:rsid w:val="00BF08A3"/>
    <w:rsid w:val="00BF1956"/>
    <w:rsid w:val="00BF4F1C"/>
    <w:rsid w:val="00C05E09"/>
    <w:rsid w:val="00C96CC2"/>
    <w:rsid w:val="00CA2EF2"/>
    <w:rsid w:val="00CE2EF1"/>
    <w:rsid w:val="00D02973"/>
    <w:rsid w:val="00D25E0E"/>
    <w:rsid w:val="00D44EF6"/>
    <w:rsid w:val="00D60518"/>
    <w:rsid w:val="00DA2B7C"/>
    <w:rsid w:val="00E14DEA"/>
    <w:rsid w:val="00E53A97"/>
    <w:rsid w:val="00E977ED"/>
    <w:rsid w:val="00EC1BCA"/>
    <w:rsid w:val="00EE3732"/>
    <w:rsid w:val="00EF35EA"/>
    <w:rsid w:val="00F139F2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ofMeida@molsa.gov.il" TargetMode="External"/><Relationship Id="rId2" Type="http://schemas.openxmlformats.org/officeDocument/2006/relationships/hyperlink" Target="mailto:HofMeida@molsa.gov.i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9F557C75</Template>
  <TotalTime>1</TotalTime>
  <Pages>1</Pages>
  <Words>64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רונית ספיר</cp:lastModifiedBy>
  <cp:revision>2</cp:revision>
  <dcterms:created xsi:type="dcterms:W3CDTF">2020-09-16T12:19:00Z</dcterms:created>
  <dcterms:modified xsi:type="dcterms:W3CDTF">2020-09-16T12:19:00Z</dcterms:modified>
</cp:coreProperties>
</file>